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2A518CF5" w14:textId="77777777" w:rsidR="001C380A" w:rsidRPr="001C380A" w:rsidRDefault="001C380A" w:rsidP="001C380A"/>
    <w:p w14:paraId="64F99707" w14:textId="17C21681" w:rsidR="00903AA7" w:rsidRPr="000C381C" w:rsidRDefault="00E04338" w:rsidP="002E0101">
      <w:pPr>
        <w:pStyle w:val="Overskrift1"/>
        <w:rPr>
          <w:sz w:val="28"/>
        </w:rPr>
      </w:pPr>
      <w:r w:rsidRPr="000C381C">
        <w:rPr>
          <w:sz w:val="28"/>
        </w:rPr>
        <w:t>Høringss</w:t>
      </w:r>
      <w:r w:rsidR="00EE10F0" w:rsidRPr="000C381C">
        <w:rPr>
          <w:sz w:val="28"/>
        </w:rPr>
        <w:t xml:space="preserve">var </w:t>
      </w:r>
      <w:r w:rsidR="00214DF9" w:rsidRPr="000C381C">
        <w:rPr>
          <w:sz w:val="28"/>
        </w:rPr>
        <w:t xml:space="preserve">til </w:t>
      </w:r>
      <w:r w:rsidR="00184895" w:rsidRPr="000C381C">
        <w:rPr>
          <w:sz w:val="28"/>
        </w:rPr>
        <w:t xml:space="preserve">høring </w:t>
      </w:r>
      <w:r w:rsidR="000C381C" w:rsidRPr="000C381C">
        <w:rPr>
          <w:sz w:val="28"/>
        </w:rPr>
        <w:t xml:space="preserve">om </w:t>
      </w:r>
      <w:r w:rsidR="000C381C" w:rsidRPr="000C381C">
        <w:rPr>
          <w:sz w:val="28"/>
        </w:rPr>
        <w:t>indstillingen</w:t>
      </w:r>
      <w:r w:rsidR="000C381C" w:rsidRPr="000C381C">
        <w:rPr>
          <w:sz w:val="28"/>
        </w:rPr>
        <w:t xml:space="preserve"> om</w:t>
      </w:r>
      <w:r w:rsidR="000C381C" w:rsidRPr="000C381C">
        <w:rPr>
          <w:sz w:val="28"/>
        </w:rPr>
        <w:t xml:space="preserve"> modernisering og udbygning af sociale tilbud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D9D4AE" w14:textId="79D7ACE9" w:rsidR="00913D56" w:rsidRDefault="00A16D2F" w:rsidP="00A16D2F">
      <w:r>
        <w:t>Handicaprådet</w:t>
      </w:r>
      <w:r w:rsidR="00214DF9">
        <w:t xml:space="preserve"> </w:t>
      </w:r>
      <w:r w:rsidR="00574C5C">
        <w:t xml:space="preserve">drøftede </w:t>
      </w:r>
      <w:r w:rsidR="0000614E">
        <w:t>indstilling om modernisering og udbygning af sociale tilbud</w:t>
      </w:r>
      <w:r w:rsidR="009F71B2">
        <w:t xml:space="preserve"> </w:t>
      </w:r>
      <w:r w:rsidR="00EE4E5F">
        <w:t xml:space="preserve">på mødet </w:t>
      </w:r>
      <w:r w:rsidR="00913D56">
        <w:t>2</w:t>
      </w:r>
      <w:r w:rsidR="009F71B2">
        <w:t>4. oktober</w:t>
      </w:r>
      <w:r w:rsidR="00913D56">
        <w:t xml:space="preserve"> 2022. </w:t>
      </w:r>
    </w:p>
    <w:p w14:paraId="4DACE8BB" w14:textId="77777777" w:rsidR="00913D56" w:rsidRDefault="00913D56" w:rsidP="00A16D2F"/>
    <w:p w14:paraId="307E1F09" w14:textId="4E31F2A7" w:rsidR="000E1B38" w:rsidRDefault="004C585C" w:rsidP="00A16D2F">
      <w:r>
        <w:t xml:space="preserve">Der </w:t>
      </w:r>
      <w:r w:rsidR="009F71B2">
        <w:t xml:space="preserve">er en glæde ved, at der nu </w:t>
      </w:r>
      <w:r w:rsidR="000629E1">
        <w:t>bliver taget fat p</w:t>
      </w:r>
      <w:r w:rsidR="00E55A90">
        <w:t xml:space="preserve">å renoveringerne </w:t>
      </w:r>
      <w:r w:rsidR="009C6191">
        <w:t xml:space="preserve">og udbygningerne til stor fordel for de personer, der bruger de sociale tilbud. </w:t>
      </w:r>
    </w:p>
    <w:p w14:paraId="5A6770D8" w14:textId="77777777" w:rsidR="000E1B38" w:rsidRDefault="000E1B38" w:rsidP="00A16D2F"/>
    <w:p w14:paraId="289B42F6" w14:textId="77777777" w:rsidR="00F17FC2" w:rsidRDefault="000E1B38" w:rsidP="00A16D2F">
      <w:r>
        <w:t xml:space="preserve">Eneste bemærkninger fra Handicaprådet er, at </w:t>
      </w:r>
    </w:p>
    <w:p w14:paraId="096F3D62" w14:textId="5B919C4C" w:rsidR="00F17FC2" w:rsidRDefault="000E1B38" w:rsidP="00F17FC2">
      <w:pPr>
        <w:pStyle w:val="Listeafsnit"/>
        <w:numPr>
          <w:ilvl w:val="0"/>
          <w:numId w:val="5"/>
        </w:numPr>
      </w:pPr>
      <w:r>
        <w:t>man skal være opmærksom på, at finansieringen</w:t>
      </w:r>
      <w:r w:rsidR="00747191">
        <w:t>,</w:t>
      </w:r>
      <w:r>
        <w:t xml:space="preserve"> </w:t>
      </w:r>
      <w:r w:rsidR="00747191">
        <w:t>som sker ved en huslejestigning</w:t>
      </w:r>
      <w:r w:rsidR="0053766C">
        <w:t>,</w:t>
      </w:r>
      <w:r w:rsidR="00747191">
        <w:t xml:space="preserve"> </w:t>
      </w:r>
      <w:r w:rsidR="0053766C">
        <w:t>ikke</w:t>
      </w:r>
      <w:r w:rsidR="00747191">
        <w:t xml:space="preserve"> skal blive for stor for beboerne. </w:t>
      </w:r>
    </w:p>
    <w:p w14:paraId="66513B89" w14:textId="44DD274B" w:rsidR="00F17FC2" w:rsidRDefault="0053766C" w:rsidP="00F17FC2">
      <w:pPr>
        <w:pStyle w:val="Listeafsnit"/>
        <w:numPr>
          <w:ilvl w:val="0"/>
          <w:numId w:val="5"/>
        </w:numPr>
      </w:pPr>
      <w:r>
        <w:t xml:space="preserve">Nogle af beboerne bliver meget utrygge, når de skal flyttes </w:t>
      </w:r>
      <w:r w:rsidR="00E723BB">
        <w:t>– selvom de f.eks. bliver flyttet</w:t>
      </w:r>
      <w:r w:rsidR="00B5576F">
        <w:t xml:space="preserve"> samlet.</w:t>
      </w:r>
    </w:p>
    <w:p w14:paraId="1192FBBE" w14:textId="77777777" w:rsidR="00F17FC2" w:rsidRDefault="00F17FC2" w:rsidP="00A16D2F"/>
    <w:p w14:paraId="38C07100" w14:textId="77777777" w:rsidR="00FD5151" w:rsidRDefault="00FD5151" w:rsidP="00F64E62">
      <w:pPr>
        <w:rPr>
          <w:rFonts w:cs="Arial"/>
          <w:szCs w:val="20"/>
        </w:rPr>
      </w:pPr>
    </w:p>
    <w:p w14:paraId="44BC8402" w14:textId="77777777" w:rsidR="00FD5151" w:rsidRDefault="00FD5151" w:rsidP="00F64E62">
      <w:pPr>
        <w:rPr>
          <w:rFonts w:cs="Arial"/>
          <w:szCs w:val="20"/>
        </w:rPr>
      </w:pPr>
    </w:p>
    <w:p w14:paraId="02729075" w14:textId="77777777" w:rsidR="00FD5151" w:rsidRDefault="00FD5151" w:rsidP="00F64E62">
      <w:pPr>
        <w:rPr>
          <w:rFonts w:cs="Arial"/>
          <w:szCs w:val="20"/>
        </w:rPr>
      </w:pPr>
    </w:p>
    <w:p w14:paraId="382E3561" w14:textId="0F211014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C0E4" w14:textId="77777777" w:rsidR="007161BC" w:rsidRDefault="007161BC" w:rsidP="00FF1D88">
      <w:pPr>
        <w:spacing w:line="240" w:lineRule="auto"/>
      </w:pPr>
      <w:r>
        <w:separator/>
      </w:r>
    </w:p>
  </w:endnote>
  <w:endnote w:type="continuationSeparator" w:id="0">
    <w:p w14:paraId="7CEE204A" w14:textId="77777777" w:rsidR="007161BC" w:rsidRDefault="007161BC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8B88" w14:textId="77777777" w:rsidR="007161BC" w:rsidRDefault="007161BC" w:rsidP="00FF1D88">
      <w:pPr>
        <w:spacing w:line="240" w:lineRule="auto"/>
      </w:pPr>
      <w:r>
        <w:separator/>
      </w:r>
    </w:p>
  </w:footnote>
  <w:footnote w:type="continuationSeparator" w:id="0">
    <w:p w14:paraId="285836F6" w14:textId="77777777" w:rsidR="007161BC" w:rsidRDefault="007161BC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7C354CF0" w:rsidR="00E628A5" w:rsidRDefault="0000614E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7</w:t>
          </w:r>
          <w:r w:rsidR="00EE4E5F">
            <w:t xml:space="preserve">. </w:t>
          </w:r>
          <w:r>
            <w:t>november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4E2E"/>
    <w:multiLevelType w:val="hybridMultilevel"/>
    <w:tmpl w:val="7044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76A99"/>
    <w:multiLevelType w:val="hybridMultilevel"/>
    <w:tmpl w:val="C29C6062"/>
    <w:lvl w:ilvl="0" w:tplc="46A6B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4"/>
  </w:num>
  <w:num w:numId="2" w16cid:durableId="80807407">
    <w:abstractNumId w:val="1"/>
  </w:num>
  <w:num w:numId="3" w16cid:durableId="2123958785">
    <w:abstractNumId w:val="2"/>
  </w:num>
  <w:num w:numId="4" w16cid:durableId="8072291">
    <w:abstractNumId w:val="0"/>
  </w:num>
  <w:num w:numId="5" w16cid:durableId="115954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614E"/>
    <w:rsid w:val="00007DC9"/>
    <w:rsid w:val="00021400"/>
    <w:rsid w:val="00022964"/>
    <w:rsid w:val="000233D9"/>
    <w:rsid w:val="000245CB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629E1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381C"/>
    <w:rsid w:val="000C4989"/>
    <w:rsid w:val="000C6CE9"/>
    <w:rsid w:val="000D45EA"/>
    <w:rsid w:val="000D46BF"/>
    <w:rsid w:val="000E0192"/>
    <w:rsid w:val="000E0D29"/>
    <w:rsid w:val="000E1B38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C380A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1445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665D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3766C"/>
    <w:rsid w:val="0054245A"/>
    <w:rsid w:val="005449C7"/>
    <w:rsid w:val="005474E3"/>
    <w:rsid w:val="005479FF"/>
    <w:rsid w:val="00551D7A"/>
    <w:rsid w:val="0055393D"/>
    <w:rsid w:val="00554AC8"/>
    <w:rsid w:val="00557386"/>
    <w:rsid w:val="00563F05"/>
    <w:rsid w:val="00564141"/>
    <w:rsid w:val="00564D41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B7E88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47191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1FED"/>
    <w:rsid w:val="007F2E35"/>
    <w:rsid w:val="007F3623"/>
    <w:rsid w:val="007F4FBA"/>
    <w:rsid w:val="007F6D00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2274"/>
    <w:rsid w:val="009B276A"/>
    <w:rsid w:val="009B41DD"/>
    <w:rsid w:val="009C1A00"/>
    <w:rsid w:val="009C26EA"/>
    <w:rsid w:val="009C6191"/>
    <w:rsid w:val="009D0015"/>
    <w:rsid w:val="009D501D"/>
    <w:rsid w:val="009E0D7E"/>
    <w:rsid w:val="009E20B2"/>
    <w:rsid w:val="009E6B87"/>
    <w:rsid w:val="009F03C0"/>
    <w:rsid w:val="009F0865"/>
    <w:rsid w:val="009F1996"/>
    <w:rsid w:val="009F71B2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5576F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0163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047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28CC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1E98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2978"/>
    <w:rsid w:val="00DA4093"/>
    <w:rsid w:val="00DA6188"/>
    <w:rsid w:val="00DB0638"/>
    <w:rsid w:val="00DB5E68"/>
    <w:rsid w:val="00DB7A19"/>
    <w:rsid w:val="00DC2395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DF6E52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55A90"/>
    <w:rsid w:val="00E60A9A"/>
    <w:rsid w:val="00E628A5"/>
    <w:rsid w:val="00E66413"/>
    <w:rsid w:val="00E665CC"/>
    <w:rsid w:val="00E70EB3"/>
    <w:rsid w:val="00E71C30"/>
    <w:rsid w:val="00E723BB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4E5F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17FC2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0AB4"/>
    <w:rsid w:val="00FC2C49"/>
    <w:rsid w:val="00FC39E9"/>
    <w:rsid w:val="00FC40CE"/>
    <w:rsid w:val="00FC508E"/>
    <w:rsid w:val="00FC634C"/>
    <w:rsid w:val="00FD3A4D"/>
    <w:rsid w:val="00FD5151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13</TotalTime>
  <Pages>1</Pages>
  <Words>140</Words>
  <Characters>795</Characters>
  <Application>Microsoft Office Word</Application>
  <DocSecurity>0</DocSecurity>
  <Lines>46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13</cp:revision>
  <cp:lastPrinted>2019-04-12T08:07:00Z</cp:lastPrinted>
  <dcterms:created xsi:type="dcterms:W3CDTF">2022-11-07T12:10:00Z</dcterms:created>
  <dcterms:modified xsi:type="dcterms:W3CDTF">2022-11-07T12:21:00Z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