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E3D88" w14:textId="6CCAE2C5" w:rsidR="00F72F89" w:rsidRDefault="00F72F89" w:rsidP="00F72F89">
      <w:pPr>
        <w:pStyle w:val="Overskrift1"/>
      </w:pPr>
      <w:r>
        <w:t xml:space="preserve">Takster for Kultur og </w:t>
      </w:r>
      <w:r w:rsidRPr="00F72F89">
        <w:t>Borgerservice</w:t>
      </w:r>
    </w:p>
    <w:tbl>
      <w:tblPr>
        <w:tblStyle w:val="Tabel-Gitter"/>
        <w:tblW w:w="10229" w:type="dxa"/>
        <w:tblBorders>
          <w:top w:val="single" w:sz="4" w:space="0" w:color="5F9F2A" w:themeColor="accent1"/>
          <w:left w:val="single" w:sz="4" w:space="0" w:color="5F9F2A" w:themeColor="accent1"/>
          <w:bottom w:val="single" w:sz="4" w:space="0" w:color="5F9F2A" w:themeColor="accent1"/>
          <w:right w:val="single" w:sz="4" w:space="0" w:color="5F9F2A" w:themeColor="accent1"/>
          <w:insideH w:val="single" w:sz="4" w:space="0" w:color="5F9F2A" w:themeColor="accent1"/>
          <w:insideV w:val="single" w:sz="4" w:space="0" w:color="5F9F2A" w:themeColor="accent1"/>
        </w:tblBorders>
        <w:tblLook w:val="04A0" w:firstRow="1" w:lastRow="0" w:firstColumn="1" w:lastColumn="0" w:noHBand="0" w:noVBand="1"/>
      </w:tblPr>
      <w:tblGrid>
        <w:gridCol w:w="5693"/>
        <w:gridCol w:w="1512"/>
        <w:gridCol w:w="1512"/>
        <w:gridCol w:w="1512"/>
      </w:tblGrid>
      <w:tr w:rsidR="00580017" w14:paraId="0C7037D4" w14:textId="77777777" w:rsidTr="0FADFEAD">
        <w:trPr>
          <w:trHeight w:val="284"/>
          <w:tblHeader/>
        </w:trPr>
        <w:tc>
          <w:tcPr>
            <w:tcW w:w="0" w:type="auto"/>
            <w:shd w:val="clear" w:color="auto" w:fill="5F9F2A" w:themeFill="accent1"/>
            <w:vAlign w:val="center"/>
          </w:tcPr>
          <w:p w14:paraId="4BDEE25A" w14:textId="77777777" w:rsidR="00580017" w:rsidRDefault="00580017" w:rsidP="00F60E4A">
            <w:pPr>
              <w:pStyle w:val="Tabeloverskrift"/>
            </w:pPr>
            <w:r>
              <w:t>Svømmehallerne</w:t>
            </w:r>
          </w:p>
          <w:p w14:paraId="2BA2641D" w14:textId="63E283DF" w:rsidR="00580017" w:rsidRPr="00F60E4A" w:rsidRDefault="00580017" w:rsidP="00F60E4A">
            <w:pPr>
              <w:pStyle w:val="Tabeloverskri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Aarhus Svømmestadion, Badeanstalten Spanien, Lyseng Svømmebad og Gellerupbadet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0FE78507" w14:textId="534F2AAC" w:rsidR="00580017" w:rsidRPr="00522B0E" w:rsidRDefault="00580017" w:rsidP="00F60E4A">
            <w:pPr>
              <w:pStyle w:val="Tabelr"/>
            </w:pPr>
            <w:r>
              <w:t>Takst 20</w:t>
            </w:r>
            <w:r w:rsidR="00726841">
              <w:t>2</w:t>
            </w:r>
            <w:r w:rsidR="007A7A27">
              <w:t>5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3FE724E0" w14:textId="03AD643A" w:rsidR="00580017" w:rsidRPr="00522B0E" w:rsidRDefault="00580017" w:rsidP="00F60E4A">
            <w:pPr>
              <w:pStyle w:val="Tabelr"/>
            </w:pPr>
            <w:r>
              <w:t>Takst 20</w:t>
            </w:r>
            <w:r w:rsidR="0034638D">
              <w:t>2</w:t>
            </w:r>
            <w:r w:rsidR="007A7A27">
              <w:t>6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217E7C38" w14:textId="77777777" w:rsidR="00580017" w:rsidRDefault="00580017" w:rsidP="00F60E4A">
            <w:pPr>
              <w:pStyle w:val="Tabelr"/>
            </w:pPr>
            <w:r>
              <w:t>Gældende fra</w:t>
            </w:r>
          </w:p>
        </w:tc>
      </w:tr>
      <w:tr w:rsidR="00C66EC5" w:rsidRPr="00FD3690" w14:paraId="68DF1E96" w14:textId="77777777" w:rsidTr="0FADFEAD">
        <w:trPr>
          <w:trHeight w:val="284"/>
        </w:trPr>
        <w:tc>
          <w:tcPr>
            <w:tcW w:w="0" w:type="auto"/>
            <w:vAlign w:val="center"/>
          </w:tcPr>
          <w:p w14:paraId="481A7E6E" w14:textId="557A3CA6" w:rsidR="00C66EC5" w:rsidRPr="00333655" w:rsidRDefault="00C66EC5" w:rsidP="00C66EC5">
            <w:pPr>
              <w:pStyle w:val="Tabelml"/>
              <w:rPr>
                <w:lang w:eastAsia="da-DK"/>
              </w:rPr>
            </w:pPr>
            <w:r w:rsidRPr="77DEA948">
              <w:rPr>
                <w:lang w:eastAsia="da-DK"/>
              </w:rPr>
              <w:t>Voksne (fra 15 år)</w:t>
            </w:r>
          </w:p>
        </w:tc>
        <w:tc>
          <w:tcPr>
            <w:tcW w:w="1512" w:type="dxa"/>
            <w:vAlign w:val="center"/>
          </w:tcPr>
          <w:p w14:paraId="3B712790" w14:textId="0034E793" w:rsidR="00C66EC5" w:rsidRPr="00333655" w:rsidRDefault="00C66EC5" w:rsidP="00C66EC5">
            <w:pPr>
              <w:pStyle w:val="Tabeludfyldningiret"/>
              <w:rPr>
                <w:lang w:eastAsia="da-DK"/>
              </w:rPr>
            </w:pPr>
            <w:r w:rsidRPr="51232BED">
              <w:rPr>
                <w:lang w:eastAsia="da-DK"/>
              </w:rPr>
              <w:t>55 kr.</w:t>
            </w:r>
          </w:p>
        </w:tc>
        <w:tc>
          <w:tcPr>
            <w:tcW w:w="1512" w:type="dxa"/>
            <w:vAlign w:val="center"/>
          </w:tcPr>
          <w:p w14:paraId="7F07A4D6" w14:textId="6589424F" w:rsidR="00C66EC5" w:rsidRPr="00333655" w:rsidRDefault="52BFCD84" w:rsidP="00C66EC5">
            <w:pPr>
              <w:pStyle w:val="Tabeludfyldningiret"/>
              <w:rPr>
                <w:lang w:eastAsia="da-DK"/>
              </w:rPr>
            </w:pPr>
            <w:r w:rsidRPr="0FADFEAD">
              <w:rPr>
                <w:lang w:eastAsia="da-DK"/>
              </w:rPr>
              <w:t>57 kr.</w:t>
            </w:r>
          </w:p>
        </w:tc>
        <w:tc>
          <w:tcPr>
            <w:tcW w:w="1512" w:type="dxa"/>
            <w:vAlign w:val="center"/>
          </w:tcPr>
          <w:p w14:paraId="634BAAAA" w14:textId="45449731" w:rsidR="00C66EC5" w:rsidRPr="00333655" w:rsidRDefault="00C66EC5" w:rsidP="00C66EC5">
            <w:pPr>
              <w:pStyle w:val="Tabeludfyldningiret"/>
              <w:rPr>
                <w:lang w:eastAsia="da-DK"/>
              </w:rPr>
            </w:pPr>
            <w:r w:rsidRPr="686CE55B">
              <w:rPr>
                <w:lang w:eastAsia="da-DK"/>
              </w:rPr>
              <w:t>01.01.202</w:t>
            </w:r>
            <w:r w:rsidR="007A7A27">
              <w:rPr>
                <w:lang w:eastAsia="da-DK"/>
              </w:rPr>
              <w:t>6</w:t>
            </w:r>
          </w:p>
        </w:tc>
      </w:tr>
      <w:tr w:rsidR="00C66EC5" w:rsidRPr="00FD3690" w14:paraId="3EACAC6C" w14:textId="77777777" w:rsidTr="0FADFEAD">
        <w:trPr>
          <w:trHeight w:val="284"/>
        </w:trPr>
        <w:tc>
          <w:tcPr>
            <w:tcW w:w="0" w:type="auto"/>
            <w:vAlign w:val="center"/>
          </w:tcPr>
          <w:p w14:paraId="52A550BC" w14:textId="370A8DDF" w:rsidR="00C66EC5" w:rsidRPr="00333655" w:rsidRDefault="00C66EC5" w:rsidP="00C66EC5">
            <w:pPr>
              <w:pStyle w:val="Tabelml"/>
              <w:rPr>
                <w:lang w:eastAsia="da-DK"/>
              </w:rPr>
            </w:pPr>
            <w:r w:rsidRPr="77DEA948">
              <w:rPr>
                <w:lang w:eastAsia="da-DK"/>
              </w:rPr>
              <w:t>Børn (3-14 år</w:t>
            </w:r>
            <w:r w:rsidRPr="13730916">
              <w:rPr>
                <w:lang w:eastAsia="da-DK"/>
              </w:rPr>
              <w:t>)</w:t>
            </w:r>
            <w:r>
              <w:rPr>
                <w:lang w:eastAsia="da-DK"/>
              </w:rPr>
              <w:t xml:space="preserve"> / </w:t>
            </w:r>
            <w:r w:rsidRPr="3862E8B7">
              <w:rPr>
                <w:lang w:eastAsia="da-DK"/>
              </w:rPr>
              <w:t xml:space="preserve">unge </w:t>
            </w:r>
            <w:r w:rsidRPr="756658A2">
              <w:rPr>
                <w:lang w:eastAsia="da-DK"/>
              </w:rPr>
              <w:t xml:space="preserve">(15-25 år) </w:t>
            </w:r>
            <w:r w:rsidRPr="77DEA948">
              <w:rPr>
                <w:lang w:eastAsia="da-DK"/>
              </w:rPr>
              <w:t>og seniorer (fra 67 år)</w:t>
            </w:r>
          </w:p>
        </w:tc>
        <w:tc>
          <w:tcPr>
            <w:tcW w:w="1512" w:type="dxa"/>
            <w:vAlign w:val="center"/>
          </w:tcPr>
          <w:p w14:paraId="2B1719E2" w14:textId="2FF534FB" w:rsidR="00C66EC5" w:rsidRPr="00333655" w:rsidRDefault="00C66EC5" w:rsidP="00C66EC5">
            <w:pPr>
              <w:pStyle w:val="Tabeludfyldningiret"/>
              <w:rPr>
                <w:lang w:eastAsia="da-DK"/>
              </w:rPr>
            </w:pPr>
            <w:r w:rsidRPr="51232BED">
              <w:rPr>
                <w:lang w:eastAsia="da-DK"/>
              </w:rPr>
              <w:t>30 kr. / 35 kr.</w:t>
            </w:r>
          </w:p>
        </w:tc>
        <w:tc>
          <w:tcPr>
            <w:tcW w:w="1512" w:type="dxa"/>
            <w:vAlign w:val="center"/>
          </w:tcPr>
          <w:p w14:paraId="3048C7EC" w14:textId="3452B137" w:rsidR="00C66EC5" w:rsidRPr="00333655" w:rsidRDefault="66E83251" w:rsidP="00C66EC5">
            <w:pPr>
              <w:pStyle w:val="Tabeludfyldningiret"/>
              <w:rPr>
                <w:lang w:eastAsia="da-DK"/>
              </w:rPr>
            </w:pPr>
            <w:r w:rsidRPr="0FADFEAD">
              <w:rPr>
                <w:lang w:eastAsia="da-DK"/>
              </w:rPr>
              <w:t>31 kr. / 36 kr.</w:t>
            </w:r>
          </w:p>
        </w:tc>
        <w:tc>
          <w:tcPr>
            <w:tcW w:w="1512" w:type="dxa"/>
            <w:vAlign w:val="center"/>
          </w:tcPr>
          <w:p w14:paraId="732A73E2" w14:textId="307CB997" w:rsidR="00C66EC5" w:rsidRPr="00333655" w:rsidRDefault="00C66EC5" w:rsidP="00C66EC5">
            <w:pPr>
              <w:pStyle w:val="Tabeludfyldningiret"/>
              <w:rPr>
                <w:lang w:eastAsia="da-DK"/>
              </w:rPr>
            </w:pPr>
            <w:r w:rsidRPr="686CE55B">
              <w:rPr>
                <w:lang w:eastAsia="da-DK"/>
              </w:rPr>
              <w:t>01.01.202</w:t>
            </w:r>
            <w:r w:rsidR="007A7A27">
              <w:rPr>
                <w:lang w:eastAsia="da-DK"/>
              </w:rPr>
              <w:t>6</w:t>
            </w:r>
          </w:p>
        </w:tc>
      </w:tr>
      <w:tr w:rsidR="00C66EC5" w:rsidRPr="00FD3690" w14:paraId="36214F7C" w14:textId="77777777" w:rsidTr="0FADFEAD">
        <w:trPr>
          <w:trHeight w:val="284"/>
        </w:trPr>
        <w:tc>
          <w:tcPr>
            <w:tcW w:w="0" w:type="auto"/>
            <w:vAlign w:val="center"/>
          </w:tcPr>
          <w:p w14:paraId="63FF40D7" w14:textId="614C3BF5" w:rsidR="00C66EC5" w:rsidRPr="00BF5113" w:rsidRDefault="00C66EC5" w:rsidP="0FADFEAD">
            <w:pPr>
              <w:pStyle w:val="Pktiboks"/>
              <w:numPr>
                <w:ilvl w:val="0"/>
                <w:numId w:val="0"/>
              </w:numPr>
              <w:rPr>
                <w:lang w:val="de-DE"/>
              </w:rPr>
            </w:pPr>
            <w:r w:rsidRPr="0FADFEAD">
              <w:rPr>
                <w:lang w:val="de-DE"/>
              </w:rPr>
              <w:t xml:space="preserve">Badeanstalten Spanien, </w:t>
            </w:r>
            <w:proofErr w:type="spellStart"/>
            <w:r w:rsidR="6B3B0C23" w:rsidRPr="0FADFEAD">
              <w:rPr>
                <w:lang w:val="de-DE"/>
              </w:rPr>
              <w:t>Tillægsbillet</w:t>
            </w:r>
            <w:proofErr w:type="spellEnd"/>
            <w:r w:rsidR="6B3B0C23" w:rsidRPr="0FADFEAD">
              <w:rPr>
                <w:lang w:val="de-DE"/>
              </w:rPr>
              <w:t xml:space="preserve"> </w:t>
            </w:r>
            <w:proofErr w:type="spellStart"/>
            <w:r w:rsidR="6B3B0C23" w:rsidRPr="0FADFEAD">
              <w:rPr>
                <w:lang w:val="de-DE"/>
              </w:rPr>
              <w:t>for</w:t>
            </w:r>
            <w:proofErr w:type="spellEnd"/>
            <w:r w:rsidR="6B3B0C23" w:rsidRPr="0FADFEAD">
              <w:rPr>
                <w:lang w:val="de-DE"/>
              </w:rPr>
              <w:t xml:space="preserve"> </w:t>
            </w:r>
            <w:proofErr w:type="spellStart"/>
            <w:r w:rsidRPr="0FADFEAD">
              <w:rPr>
                <w:lang w:val="de-DE"/>
              </w:rPr>
              <w:t>Grossererbadet</w:t>
            </w:r>
            <w:proofErr w:type="spellEnd"/>
          </w:p>
        </w:tc>
        <w:tc>
          <w:tcPr>
            <w:tcW w:w="1512" w:type="dxa"/>
            <w:vAlign w:val="center"/>
          </w:tcPr>
          <w:p w14:paraId="52675B9C" w14:textId="77777777" w:rsidR="00C66EC5" w:rsidRPr="00333655" w:rsidRDefault="00C66EC5" w:rsidP="00C66EC5">
            <w:pPr>
              <w:pStyle w:val="Pktiboks"/>
              <w:numPr>
                <w:ilvl w:val="0"/>
                <w:numId w:val="0"/>
              </w:numPr>
              <w:ind w:left="170"/>
              <w:rPr>
                <w:strike/>
              </w:rPr>
            </w:pPr>
          </w:p>
        </w:tc>
        <w:tc>
          <w:tcPr>
            <w:tcW w:w="1512" w:type="dxa"/>
            <w:vAlign w:val="center"/>
          </w:tcPr>
          <w:p w14:paraId="623251E7" w14:textId="77777777" w:rsidR="00C66EC5" w:rsidRPr="00333655" w:rsidRDefault="00C66EC5" w:rsidP="00C66EC5">
            <w:pPr>
              <w:pStyle w:val="Pktiboks"/>
              <w:numPr>
                <w:ilvl w:val="0"/>
                <w:numId w:val="0"/>
              </w:numPr>
              <w:ind w:left="170"/>
              <w:rPr>
                <w:strike/>
              </w:rPr>
            </w:pPr>
          </w:p>
        </w:tc>
        <w:tc>
          <w:tcPr>
            <w:tcW w:w="1512" w:type="dxa"/>
            <w:vAlign w:val="center"/>
          </w:tcPr>
          <w:p w14:paraId="3F7CE9C7" w14:textId="77777777" w:rsidR="00C66EC5" w:rsidRDefault="00C66EC5" w:rsidP="00C66EC5">
            <w:pPr>
              <w:pStyle w:val="Pktiboks"/>
              <w:numPr>
                <w:ilvl w:val="0"/>
                <w:numId w:val="0"/>
              </w:numPr>
              <w:ind w:left="170"/>
            </w:pPr>
          </w:p>
        </w:tc>
      </w:tr>
      <w:tr w:rsidR="00C66EC5" w:rsidRPr="00FD3690" w14:paraId="001B498B" w14:textId="77777777" w:rsidTr="0FADFEAD">
        <w:trPr>
          <w:trHeight w:val="284"/>
        </w:trPr>
        <w:tc>
          <w:tcPr>
            <w:tcW w:w="0" w:type="auto"/>
            <w:vAlign w:val="center"/>
          </w:tcPr>
          <w:p w14:paraId="74604BA3" w14:textId="5CE03CE6" w:rsidR="0FADFEAD" w:rsidRDefault="0FADFEAD" w:rsidP="0FADFEAD">
            <w:pPr>
              <w:spacing w:after="0"/>
            </w:pPr>
            <w:r w:rsidRPr="0FADFEAD">
              <w:rPr>
                <w:rFonts w:eastAsia="Arial" w:cs="Arial"/>
                <w:sz w:val="16"/>
                <w:szCs w:val="16"/>
              </w:rPr>
              <w:t>Grossererbadet man-fredag formiddag (ung, voksen og sen</w:t>
            </w:r>
            <w:r w:rsidR="289A2C93" w:rsidRPr="0FADFEAD">
              <w:rPr>
                <w:rFonts w:eastAsia="Arial" w:cs="Arial"/>
                <w:sz w:val="16"/>
                <w:szCs w:val="16"/>
              </w:rPr>
              <w:t>i</w:t>
            </w:r>
            <w:r w:rsidRPr="0FADFEAD">
              <w:rPr>
                <w:rFonts w:eastAsia="Arial" w:cs="Arial"/>
                <w:sz w:val="16"/>
                <w:szCs w:val="16"/>
              </w:rPr>
              <w:t>or)</w:t>
            </w:r>
          </w:p>
        </w:tc>
        <w:tc>
          <w:tcPr>
            <w:tcW w:w="1512" w:type="dxa"/>
            <w:vAlign w:val="center"/>
          </w:tcPr>
          <w:p w14:paraId="4B93D817" w14:textId="6D6C35BB" w:rsidR="0FADFEAD" w:rsidRDefault="0FADFEAD" w:rsidP="0FADFEAD">
            <w:pPr>
              <w:spacing w:after="0"/>
              <w:jc w:val="right"/>
            </w:pPr>
            <w:r w:rsidRPr="0FADFEAD">
              <w:rPr>
                <w:rFonts w:eastAsia="Arial" w:cs="Arial"/>
                <w:sz w:val="16"/>
                <w:szCs w:val="16"/>
              </w:rPr>
              <w:t>30 kr.</w:t>
            </w:r>
          </w:p>
        </w:tc>
        <w:tc>
          <w:tcPr>
            <w:tcW w:w="1512" w:type="dxa"/>
            <w:vAlign w:val="center"/>
          </w:tcPr>
          <w:p w14:paraId="2C6C73EC" w14:textId="62049834" w:rsidR="0FADFEAD" w:rsidRDefault="0FADFEAD" w:rsidP="0FADFEAD">
            <w:pPr>
              <w:spacing w:after="0"/>
              <w:jc w:val="right"/>
            </w:pPr>
            <w:r w:rsidRPr="0FADFEAD">
              <w:rPr>
                <w:rFonts w:eastAsia="Arial" w:cs="Arial"/>
                <w:sz w:val="16"/>
                <w:szCs w:val="16"/>
              </w:rPr>
              <w:t>31 kr.</w:t>
            </w:r>
          </w:p>
        </w:tc>
        <w:tc>
          <w:tcPr>
            <w:tcW w:w="1512" w:type="dxa"/>
            <w:vAlign w:val="center"/>
          </w:tcPr>
          <w:p w14:paraId="0C99B757" w14:textId="1016C553" w:rsidR="00C66EC5" w:rsidRPr="00BF5113" w:rsidRDefault="00C66EC5" w:rsidP="00C66EC5">
            <w:pPr>
              <w:pStyle w:val="Tabeludfyldningiret"/>
              <w:rPr>
                <w:lang w:eastAsia="da-DK"/>
              </w:rPr>
            </w:pPr>
            <w:r w:rsidRPr="2425414E">
              <w:rPr>
                <w:lang w:eastAsia="da-DK"/>
              </w:rPr>
              <w:t>01.01.202</w:t>
            </w:r>
            <w:r w:rsidR="007A7A27">
              <w:rPr>
                <w:lang w:eastAsia="da-DK"/>
              </w:rPr>
              <w:t>6</w:t>
            </w:r>
          </w:p>
        </w:tc>
      </w:tr>
      <w:tr w:rsidR="0FADFEAD" w14:paraId="204241BA" w14:textId="77777777" w:rsidTr="0FADFEAD">
        <w:trPr>
          <w:trHeight w:val="300"/>
        </w:trPr>
        <w:tc>
          <w:tcPr>
            <w:tcW w:w="5693" w:type="dxa"/>
            <w:vAlign w:val="center"/>
          </w:tcPr>
          <w:p w14:paraId="4B18DCC6" w14:textId="58804A19" w:rsidR="0FADFEAD" w:rsidRDefault="0FADFEAD" w:rsidP="0FADFEAD">
            <w:pPr>
              <w:spacing w:after="0"/>
            </w:pPr>
            <w:r w:rsidRPr="0FADFEAD">
              <w:rPr>
                <w:rFonts w:eastAsia="Arial" w:cs="Arial"/>
                <w:sz w:val="16"/>
                <w:szCs w:val="16"/>
              </w:rPr>
              <w:t>Grossererbadet man-fredag eftermiddag samt weekender (ung, voksen og senior)</w:t>
            </w:r>
          </w:p>
        </w:tc>
        <w:tc>
          <w:tcPr>
            <w:tcW w:w="1512" w:type="dxa"/>
            <w:vAlign w:val="center"/>
          </w:tcPr>
          <w:p w14:paraId="5B48B5B3" w14:textId="01EB8448" w:rsidR="0FADFEAD" w:rsidRDefault="0FADFEAD" w:rsidP="0FADFEAD">
            <w:pPr>
              <w:spacing w:after="0"/>
              <w:jc w:val="right"/>
            </w:pPr>
            <w:r w:rsidRPr="0FADFEAD">
              <w:rPr>
                <w:rFonts w:eastAsia="Arial" w:cs="Arial"/>
                <w:sz w:val="16"/>
                <w:szCs w:val="16"/>
              </w:rPr>
              <w:t>45 kr.</w:t>
            </w:r>
          </w:p>
        </w:tc>
        <w:tc>
          <w:tcPr>
            <w:tcW w:w="1512" w:type="dxa"/>
            <w:vAlign w:val="center"/>
          </w:tcPr>
          <w:p w14:paraId="6E37918F" w14:textId="1FDE1BD6" w:rsidR="0FADFEAD" w:rsidRDefault="0FADFEAD" w:rsidP="0FADFEAD">
            <w:pPr>
              <w:spacing w:after="0"/>
              <w:jc w:val="right"/>
            </w:pPr>
            <w:r w:rsidRPr="0FADFEAD">
              <w:rPr>
                <w:rFonts w:eastAsia="Arial" w:cs="Arial"/>
                <w:sz w:val="16"/>
                <w:szCs w:val="16"/>
              </w:rPr>
              <w:t>47 kr.</w:t>
            </w:r>
          </w:p>
        </w:tc>
        <w:tc>
          <w:tcPr>
            <w:tcW w:w="1512" w:type="dxa"/>
            <w:vAlign w:val="center"/>
          </w:tcPr>
          <w:p w14:paraId="03728C14" w14:textId="4A724515" w:rsidR="2CBCF69F" w:rsidRDefault="2CBCF69F" w:rsidP="0FADFEAD">
            <w:pPr>
              <w:pStyle w:val="Tabeludfyldningiret"/>
              <w:rPr>
                <w:lang w:eastAsia="da-DK"/>
              </w:rPr>
            </w:pPr>
            <w:r w:rsidRPr="0FADFEAD">
              <w:rPr>
                <w:lang w:eastAsia="da-DK"/>
              </w:rPr>
              <w:t>01.01.2026</w:t>
            </w:r>
          </w:p>
        </w:tc>
      </w:tr>
    </w:tbl>
    <w:p w14:paraId="3E6A8133" w14:textId="0547D22D" w:rsidR="00580017" w:rsidRPr="00F66788" w:rsidRDefault="00A307F6" w:rsidP="00BF5113">
      <w:pPr>
        <w:ind w:right="-3324"/>
        <w:rPr>
          <w:sz w:val="18"/>
        </w:rPr>
      </w:pPr>
      <w:r w:rsidRPr="00FB767D">
        <w:rPr>
          <w:rFonts w:cs="Arial"/>
          <w:sz w:val="16"/>
          <w:szCs w:val="16"/>
          <w:lang w:eastAsia="da-DK"/>
        </w:rPr>
        <w:t>Rabatordninger og specielle ydelser kan findes her:</w:t>
      </w:r>
      <w:r w:rsidR="00BF5113" w:rsidRPr="00FB767D">
        <w:rPr>
          <w:rStyle w:val="Hyperlink"/>
          <w:rFonts w:cs="Arial"/>
          <w:sz w:val="16"/>
          <w:szCs w:val="16"/>
          <w:lang w:eastAsia="da-DK"/>
        </w:rPr>
        <w:t xml:space="preserve"> </w:t>
      </w:r>
      <w:hyperlink r:id="rId11" w:history="1">
        <w:r w:rsidR="002D65CB" w:rsidRPr="00FB767D">
          <w:rPr>
            <w:rStyle w:val="Hyperlink"/>
            <w:rFonts w:cs="Arial"/>
            <w:sz w:val="16"/>
            <w:szCs w:val="16"/>
            <w:lang w:eastAsia="da-DK"/>
          </w:rPr>
          <w:t>https://vigirbyenpuls.dk/svoemmehaller/</w:t>
        </w:r>
      </w:hyperlink>
      <w:r w:rsidR="00F66788" w:rsidRPr="00F66788">
        <w:rPr>
          <w:rStyle w:val="Hyperlink"/>
          <w:rFonts w:cs="Arial"/>
          <w:color w:val="auto"/>
          <w:sz w:val="16"/>
          <w:szCs w:val="16"/>
          <w:u w:val="none"/>
          <w:lang w:eastAsia="da-DK"/>
        </w:rPr>
        <w:t>**</w:t>
      </w:r>
    </w:p>
    <w:p w14:paraId="1D7EADC1" w14:textId="77777777" w:rsidR="002D65CB" w:rsidRPr="00BF5113" w:rsidRDefault="002D65CB" w:rsidP="00BF5113">
      <w:pPr>
        <w:ind w:right="-3324"/>
        <w:rPr>
          <w:sz w:val="18"/>
        </w:rPr>
      </w:pPr>
    </w:p>
    <w:tbl>
      <w:tblPr>
        <w:tblStyle w:val="Tabel-Gitter"/>
        <w:tblW w:w="10229" w:type="dxa"/>
        <w:tblBorders>
          <w:top w:val="single" w:sz="4" w:space="0" w:color="5F9F2A"/>
          <w:left w:val="single" w:sz="4" w:space="0" w:color="5F9F2A"/>
          <w:bottom w:val="single" w:sz="4" w:space="0" w:color="5F9F2A"/>
          <w:right w:val="single" w:sz="4" w:space="0" w:color="5F9F2A"/>
          <w:insideH w:val="single" w:sz="4" w:space="0" w:color="5F9F2A"/>
          <w:insideV w:val="single" w:sz="4" w:space="0" w:color="5F9F2A"/>
        </w:tblBorders>
        <w:tblLook w:val="04A0" w:firstRow="1" w:lastRow="0" w:firstColumn="1" w:lastColumn="0" w:noHBand="0" w:noVBand="1"/>
      </w:tblPr>
      <w:tblGrid>
        <w:gridCol w:w="5693"/>
        <w:gridCol w:w="1512"/>
        <w:gridCol w:w="1512"/>
        <w:gridCol w:w="1512"/>
      </w:tblGrid>
      <w:tr w:rsidR="00005004" w14:paraId="620C6C35" w14:textId="77777777" w:rsidTr="0FADFEAD">
        <w:trPr>
          <w:trHeight w:val="284"/>
          <w:tblHeader/>
        </w:trPr>
        <w:tc>
          <w:tcPr>
            <w:tcW w:w="0" w:type="auto"/>
            <w:shd w:val="clear" w:color="auto" w:fill="5F9F2A" w:themeFill="accent1"/>
            <w:vAlign w:val="center"/>
          </w:tcPr>
          <w:p w14:paraId="5B80F578" w14:textId="77777777" w:rsidR="00005004" w:rsidRPr="00722778" w:rsidRDefault="00005004" w:rsidP="000D2512">
            <w:pPr>
              <w:pStyle w:val="Tabeloverskrift"/>
            </w:pPr>
            <w:r>
              <w:t>Aarhus Skøjtehal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7D55EB56" w14:textId="32B70DFD" w:rsidR="00005004" w:rsidRPr="00522B0E" w:rsidRDefault="5FEC18E2" w:rsidP="000D2512">
            <w:pPr>
              <w:pStyle w:val="Tabelr"/>
            </w:pPr>
            <w:r>
              <w:t xml:space="preserve">Takst </w:t>
            </w:r>
            <w:r w:rsidR="007A7A27">
              <w:t>2025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64322DEA" w14:textId="5E3F2F17" w:rsidR="00005004" w:rsidRPr="00522B0E" w:rsidRDefault="5FEC18E2" w:rsidP="000D2512">
            <w:pPr>
              <w:pStyle w:val="Tabelr"/>
            </w:pPr>
            <w:r>
              <w:t>Takst 20</w:t>
            </w:r>
            <w:r w:rsidR="0034638D">
              <w:t>2</w:t>
            </w:r>
            <w:r w:rsidR="007A7A27">
              <w:t>6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74184498" w14:textId="77777777" w:rsidR="00005004" w:rsidRDefault="00005004" w:rsidP="000D2512">
            <w:pPr>
              <w:pStyle w:val="Tabelr"/>
            </w:pPr>
            <w:r>
              <w:t>Gældende fra</w:t>
            </w:r>
          </w:p>
        </w:tc>
      </w:tr>
      <w:tr w:rsidR="00D325F3" w:rsidRPr="00FD3690" w14:paraId="33DE79FC" w14:textId="77777777" w:rsidTr="0FADFEAD">
        <w:trPr>
          <w:trHeight w:val="284"/>
        </w:trPr>
        <w:tc>
          <w:tcPr>
            <w:tcW w:w="0" w:type="auto"/>
            <w:vAlign w:val="center"/>
          </w:tcPr>
          <w:p w14:paraId="11A02A2A" w14:textId="77777777" w:rsidR="00D325F3" w:rsidRDefault="00D325F3" w:rsidP="00D325F3">
            <w:pPr>
              <w:pStyle w:val="Tabelml"/>
              <w:rPr>
                <w:lang w:eastAsia="da-DK"/>
              </w:rPr>
            </w:pPr>
            <w:r>
              <w:rPr>
                <w:lang w:eastAsia="da-DK"/>
              </w:rPr>
              <w:t>Voksne</w:t>
            </w:r>
          </w:p>
        </w:tc>
        <w:tc>
          <w:tcPr>
            <w:tcW w:w="1512" w:type="dxa"/>
            <w:vAlign w:val="center"/>
          </w:tcPr>
          <w:p w14:paraId="487E38DE" w14:textId="53216C69" w:rsidR="00D325F3" w:rsidRDefault="00D325F3" w:rsidP="00D325F3">
            <w:pPr>
              <w:pStyle w:val="Tabeludfyldningiret"/>
              <w:rPr>
                <w:lang w:eastAsia="da-DK"/>
              </w:rPr>
            </w:pPr>
            <w:r w:rsidRPr="77DEA948">
              <w:rPr>
                <w:lang w:eastAsia="da-DK"/>
              </w:rPr>
              <w:t>55 kr.</w:t>
            </w:r>
          </w:p>
        </w:tc>
        <w:tc>
          <w:tcPr>
            <w:tcW w:w="1512" w:type="dxa"/>
            <w:vAlign w:val="center"/>
          </w:tcPr>
          <w:p w14:paraId="2D586B8D" w14:textId="620F6FC9" w:rsidR="00D325F3" w:rsidRPr="008E5404" w:rsidRDefault="09C70811" w:rsidP="00D325F3">
            <w:pPr>
              <w:pStyle w:val="Tabeludfyldningiret"/>
              <w:rPr>
                <w:lang w:eastAsia="da-DK"/>
              </w:rPr>
            </w:pPr>
            <w:r w:rsidRPr="0FADFEAD">
              <w:rPr>
                <w:lang w:eastAsia="da-DK"/>
              </w:rPr>
              <w:t>57 kr.</w:t>
            </w:r>
          </w:p>
        </w:tc>
        <w:tc>
          <w:tcPr>
            <w:tcW w:w="1512" w:type="dxa"/>
            <w:vAlign w:val="center"/>
          </w:tcPr>
          <w:p w14:paraId="3422BDF7" w14:textId="5DA62B26" w:rsidR="00D325F3" w:rsidRPr="00AF686B" w:rsidRDefault="00D325F3" w:rsidP="00D325F3">
            <w:pPr>
              <w:pStyle w:val="Tabeludfyldningiret"/>
              <w:rPr>
                <w:lang w:eastAsia="da-DK"/>
              </w:rPr>
            </w:pPr>
            <w:r w:rsidRPr="2425414E">
              <w:rPr>
                <w:lang w:eastAsia="da-DK"/>
              </w:rPr>
              <w:t>01.01.202</w:t>
            </w:r>
            <w:r w:rsidR="007A7A27">
              <w:rPr>
                <w:lang w:eastAsia="da-DK"/>
              </w:rPr>
              <w:t>6</w:t>
            </w:r>
          </w:p>
        </w:tc>
      </w:tr>
      <w:tr w:rsidR="00D325F3" w:rsidRPr="00FD3690" w14:paraId="419843C7" w14:textId="77777777" w:rsidTr="0FADFEAD">
        <w:trPr>
          <w:trHeight w:val="284"/>
        </w:trPr>
        <w:tc>
          <w:tcPr>
            <w:tcW w:w="0" w:type="auto"/>
            <w:vAlign w:val="center"/>
          </w:tcPr>
          <w:p w14:paraId="78FA766F" w14:textId="6248636A" w:rsidR="00D325F3" w:rsidRDefault="11C74A67" w:rsidP="00D325F3">
            <w:pPr>
              <w:pStyle w:val="Tabelml"/>
              <w:rPr>
                <w:lang w:eastAsia="da-DK"/>
              </w:rPr>
            </w:pPr>
            <w:r w:rsidRPr="1EA6147D">
              <w:rPr>
                <w:lang w:eastAsia="da-DK"/>
              </w:rPr>
              <w:t>Børn (3-14 år)</w:t>
            </w:r>
            <w:r w:rsidR="00795405">
              <w:rPr>
                <w:lang w:eastAsia="da-DK"/>
              </w:rPr>
              <w:t xml:space="preserve"> / </w:t>
            </w:r>
            <w:r w:rsidRPr="1EA6147D">
              <w:rPr>
                <w:lang w:eastAsia="da-DK"/>
              </w:rPr>
              <w:t xml:space="preserve">unge (15-25 år) og seniorer (fra 67 år) </w:t>
            </w:r>
          </w:p>
        </w:tc>
        <w:tc>
          <w:tcPr>
            <w:tcW w:w="1512" w:type="dxa"/>
            <w:vAlign w:val="center"/>
          </w:tcPr>
          <w:p w14:paraId="3B9E81E0" w14:textId="06D716AD" w:rsidR="00D325F3" w:rsidRDefault="00D325F3" w:rsidP="00D325F3">
            <w:pPr>
              <w:pStyle w:val="Tabeludfyldningiret"/>
              <w:rPr>
                <w:lang w:eastAsia="da-DK"/>
              </w:rPr>
            </w:pPr>
            <w:r w:rsidRPr="502F2C47">
              <w:rPr>
                <w:lang w:eastAsia="da-DK"/>
              </w:rPr>
              <w:t xml:space="preserve">30 kr. </w:t>
            </w:r>
            <w:r w:rsidRPr="35DB1018">
              <w:rPr>
                <w:lang w:eastAsia="da-DK"/>
              </w:rPr>
              <w:t>/ 3</w:t>
            </w:r>
            <w:r w:rsidR="56A28B71" w:rsidRPr="35DB1018">
              <w:rPr>
                <w:lang w:eastAsia="da-DK"/>
              </w:rPr>
              <w:t>5</w:t>
            </w:r>
            <w:r w:rsidRPr="35DB1018">
              <w:rPr>
                <w:lang w:eastAsia="da-DK"/>
              </w:rPr>
              <w:t xml:space="preserve"> kr</w:t>
            </w:r>
            <w:r w:rsidR="00795405">
              <w:rPr>
                <w:lang w:eastAsia="da-DK"/>
              </w:rPr>
              <w:t>.</w:t>
            </w:r>
          </w:p>
        </w:tc>
        <w:tc>
          <w:tcPr>
            <w:tcW w:w="1512" w:type="dxa"/>
            <w:vAlign w:val="center"/>
          </w:tcPr>
          <w:p w14:paraId="4AE94A76" w14:textId="582DFCDB" w:rsidR="00D325F3" w:rsidRPr="008E5404" w:rsidRDefault="01001C02" w:rsidP="00D325F3">
            <w:pPr>
              <w:pStyle w:val="Tabeludfyldningiret"/>
              <w:rPr>
                <w:lang w:eastAsia="da-DK"/>
              </w:rPr>
            </w:pPr>
            <w:r w:rsidRPr="0FADFEAD">
              <w:rPr>
                <w:lang w:eastAsia="da-DK"/>
              </w:rPr>
              <w:t>31 kr. / 36 kr.</w:t>
            </w:r>
          </w:p>
        </w:tc>
        <w:tc>
          <w:tcPr>
            <w:tcW w:w="1512" w:type="dxa"/>
            <w:vAlign w:val="center"/>
          </w:tcPr>
          <w:p w14:paraId="72DA73C5" w14:textId="548B2221" w:rsidR="00D325F3" w:rsidRPr="00AF686B" w:rsidRDefault="00D325F3" w:rsidP="00D325F3">
            <w:pPr>
              <w:pStyle w:val="Tabeludfyldningiret"/>
              <w:rPr>
                <w:lang w:eastAsia="da-DK"/>
              </w:rPr>
            </w:pPr>
            <w:r w:rsidRPr="2425414E">
              <w:rPr>
                <w:lang w:eastAsia="da-DK"/>
              </w:rPr>
              <w:t>01.01.202</w:t>
            </w:r>
            <w:r w:rsidR="007A7A27">
              <w:rPr>
                <w:lang w:eastAsia="da-DK"/>
              </w:rPr>
              <w:t>6</w:t>
            </w:r>
          </w:p>
        </w:tc>
      </w:tr>
    </w:tbl>
    <w:p w14:paraId="0151CE2C" w14:textId="02E7F547" w:rsidR="00005004" w:rsidRDefault="00A307F6" w:rsidP="00B51806">
      <w:pPr>
        <w:ind w:right="-3324"/>
        <w:rPr>
          <w:sz w:val="18"/>
        </w:rPr>
      </w:pPr>
      <w:r w:rsidRPr="00C07BC5">
        <w:rPr>
          <w:rFonts w:cs="Arial"/>
          <w:sz w:val="16"/>
          <w:szCs w:val="16"/>
          <w:lang w:eastAsia="da-DK"/>
        </w:rPr>
        <w:t>Rabatordninger og specielle ydelser kan findes her:</w:t>
      </w:r>
      <w:r w:rsidR="00B51806" w:rsidRPr="00C07BC5">
        <w:rPr>
          <w:rFonts w:cs="Arial"/>
          <w:sz w:val="16"/>
          <w:szCs w:val="16"/>
          <w:lang w:eastAsia="da-DK"/>
        </w:rPr>
        <w:t xml:space="preserve"> </w:t>
      </w:r>
      <w:hyperlink r:id="rId12" w:history="1">
        <w:r w:rsidR="00002A9D" w:rsidRPr="00C07BC5">
          <w:rPr>
            <w:rStyle w:val="Hyperlink"/>
            <w:rFonts w:cs="Arial"/>
            <w:sz w:val="16"/>
            <w:szCs w:val="16"/>
            <w:lang w:eastAsia="da-DK"/>
          </w:rPr>
          <w:t>https://vigirbyenpuls.dk/skoejtehal-og-skoejtebane/aarhus-skoejtehal/</w:t>
        </w:r>
      </w:hyperlink>
      <w:r w:rsidR="00F66788" w:rsidRPr="00F66788">
        <w:rPr>
          <w:rStyle w:val="Hyperlink"/>
          <w:rFonts w:cs="Arial"/>
          <w:color w:val="auto"/>
          <w:sz w:val="16"/>
          <w:szCs w:val="16"/>
          <w:u w:val="none"/>
          <w:lang w:eastAsia="da-DK"/>
        </w:rPr>
        <w:t>**</w:t>
      </w:r>
    </w:p>
    <w:p w14:paraId="49558943" w14:textId="77777777" w:rsidR="00BA2E52" w:rsidRDefault="00BA2E52" w:rsidP="00B51806">
      <w:pPr>
        <w:ind w:right="-3324"/>
        <w:rPr>
          <w:sz w:val="18"/>
        </w:rPr>
      </w:pPr>
    </w:p>
    <w:tbl>
      <w:tblPr>
        <w:tblStyle w:val="Tabel-Gitter1"/>
        <w:tblW w:w="10229" w:type="dxa"/>
        <w:tblBorders>
          <w:top w:val="single" w:sz="4" w:space="0" w:color="5F9F2A"/>
          <w:left w:val="single" w:sz="4" w:space="0" w:color="5F9F2A"/>
          <w:bottom w:val="single" w:sz="4" w:space="0" w:color="5F9F2A"/>
          <w:right w:val="single" w:sz="4" w:space="0" w:color="5F9F2A"/>
          <w:insideH w:val="single" w:sz="4" w:space="0" w:color="5F9F2A"/>
          <w:insideV w:val="single" w:sz="4" w:space="0" w:color="5F9F2A"/>
        </w:tblBorders>
        <w:tblLook w:val="04A0" w:firstRow="1" w:lastRow="0" w:firstColumn="1" w:lastColumn="0" w:noHBand="0" w:noVBand="1"/>
      </w:tblPr>
      <w:tblGrid>
        <w:gridCol w:w="5693"/>
        <w:gridCol w:w="1512"/>
        <w:gridCol w:w="1512"/>
        <w:gridCol w:w="1512"/>
      </w:tblGrid>
      <w:tr w:rsidR="00002A9D" w:rsidRPr="00002A9D" w14:paraId="1D90A44E" w14:textId="77777777" w:rsidTr="0FADFEAD">
        <w:trPr>
          <w:trHeight w:val="284"/>
          <w:tblHeader/>
        </w:trPr>
        <w:tc>
          <w:tcPr>
            <w:tcW w:w="0" w:type="auto"/>
            <w:shd w:val="clear" w:color="auto" w:fill="5F9F2A" w:themeFill="accent1"/>
            <w:vAlign w:val="center"/>
          </w:tcPr>
          <w:p w14:paraId="5BA40CE4" w14:textId="77777777" w:rsidR="00002A9D" w:rsidRPr="00002A9D" w:rsidRDefault="00002A9D" w:rsidP="00002A9D">
            <w:pPr>
              <w:spacing w:after="0" w:line="240" w:lineRule="auto"/>
              <w:rPr>
                <w:rFonts w:cs="Arial"/>
                <w:color w:val="FFFFFF" w:themeColor="background1"/>
                <w:szCs w:val="20"/>
              </w:rPr>
            </w:pPr>
            <w:r w:rsidRPr="00002A9D">
              <w:rPr>
                <w:rFonts w:cs="Arial"/>
                <w:color w:val="FFFFFF" w:themeColor="background1"/>
                <w:szCs w:val="20"/>
              </w:rPr>
              <w:t>Udendørs skøjtebane ved Musikhuset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3F8F5FB2" w14:textId="37AA2B16" w:rsidR="00002A9D" w:rsidRPr="00002A9D" w:rsidRDefault="00002A9D" w:rsidP="2425414E">
            <w:pPr>
              <w:spacing w:after="0"/>
              <w:jc w:val="center"/>
              <w:rPr>
                <w:rFonts w:cs="Arial"/>
                <w:color w:val="FFFFFF" w:themeColor="background1"/>
              </w:rPr>
            </w:pPr>
            <w:r w:rsidRPr="2425414E">
              <w:rPr>
                <w:rFonts w:cs="Arial"/>
                <w:color w:val="FFFFFF" w:themeColor="background1"/>
              </w:rPr>
              <w:t>Takst 20</w:t>
            </w:r>
            <w:r w:rsidR="7F5D8844" w:rsidRPr="2425414E">
              <w:rPr>
                <w:rFonts w:cs="Arial"/>
                <w:color w:val="FFFFFF" w:themeColor="background1"/>
              </w:rPr>
              <w:t>2</w:t>
            </w:r>
            <w:r w:rsidR="007A7A27">
              <w:rPr>
                <w:rFonts w:cs="Arial"/>
                <w:color w:val="FFFFFF" w:themeColor="background1"/>
              </w:rPr>
              <w:t>5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7A56F379" w14:textId="2E734A6F" w:rsidR="00002A9D" w:rsidRPr="00002A9D" w:rsidRDefault="00002A9D" w:rsidP="2425414E">
            <w:pPr>
              <w:spacing w:after="0"/>
              <w:jc w:val="center"/>
              <w:rPr>
                <w:rFonts w:cs="Arial"/>
                <w:color w:val="FFFFFF" w:themeColor="background1"/>
              </w:rPr>
            </w:pPr>
            <w:r w:rsidRPr="2425414E">
              <w:rPr>
                <w:rFonts w:cs="Arial"/>
                <w:color w:val="FFFFFF" w:themeColor="background1"/>
              </w:rPr>
              <w:t>Takst 20</w:t>
            </w:r>
            <w:r w:rsidR="597456BA" w:rsidRPr="2425414E">
              <w:rPr>
                <w:rFonts w:cs="Arial"/>
                <w:color w:val="FFFFFF" w:themeColor="background1"/>
              </w:rPr>
              <w:t>2</w:t>
            </w:r>
            <w:r w:rsidR="007A7A27">
              <w:rPr>
                <w:rFonts w:cs="Arial"/>
                <w:color w:val="FFFFFF" w:themeColor="background1"/>
              </w:rPr>
              <w:t>6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74C7518E" w14:textId="77777777" w:rsidR="00002A9D" w:rsidRPr="00002A9D" w:rsidRDefault="00002A9D" w:rsidP="00002A9D">
            <w:pPr>
              <w:spacing w:after="0"/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002A9D">
              <w:rPr>
                <w:rFonts w:cs="Arial"/>
                <w:color w:val="FFFFFF" w:themeColor="background1"/>
                <w:szCs w:val="20"/>
              </w:rPr>
              <w:t>Gældende fra</w:t>
            </w:r>
          </w:p>
        </w:tc>
      </w:tr>
      <w:tr w:rsidR="00002A9D" w:rsidRPr="00C07BC5" w14:paraId="7B25E3D5" w14:textId="77777777" w:rsidTr="0FADFEAD">
        <w:trPr>
          <w:trHeight w:val="284"/>
        </w:trPr>
        <w:tc>
          <w:tcPr>
            <w:tcW w:w="0" w:type="auto"/>
            <w:vAlign w:val="center"/>
          </w:tcPr>
          <w:p w14:paraId="50FC1795" w14:textId="77777777" w:rsidR="00002A9D" w:rsidRPr="00002A9D" w:rsidRDefault="00002A9D" w:rsidP="00002A9D">
            <w:pPr>
              <w:spacing w:before="60" w:after="60" w:line="240" w:lineRule="auto"/>
              <w:rPr>
                <w:rFonts w:cs="Arial"/>
                <w:sz w:val="16"/>
                <w:szCs w:val="16"/>
                <w:lang w:eastAsia="da-DK"/>
              </w:rPr>
            </w:pPr>
            <w:r w:rsidRPr="00002A9D">
              <w:rPr>
                <w:rFonts w:cs="Arial"/>
                <w:sz w:val="16"/>
                <w:szCs w:val="16"/>
                <w:lang w:eastAsia="da-DK"/>
              </w:rPr>
              <w:t>Skøjteleje per par</w:t>
            </w:r>
          </w:p>
        </w:tc>
        <w:tc>
          <w:tcPr>
            <w:tcW w:w="1512" w:type="dxa"/>
            <w:vAlign w:val="center"/>
          </w:tcPr>
          <w:p w14:paraId="72218166" w14:textId="77777777" w:rsidR="00002A9D" w:rsidRPr="00002A9D" w:rsidRDefault="00002A9D" w:rsidP="00002A9D">
            <w:pPr>
              <w:spacing w:before="60" w:after="60" w:line="240" w:lineRule="auto"/>
              <w:jc w:val="right"/>
              <w:rPr>
                <w:rFonts w:cs="Arial"/>
                <w:sz w:val="16"/>
                <w:szCs w:val="16"/>
                <w:lang w:eastAsia="da-DK"/>
              </w:rPr>
            </w:pPr>
            <w:r w:rsidRPr="00002A9D">
              <w:rPr>
                <w:rFonts w:cs="Arial"/>
                <w:sz w:val="16"/>
                <w:szCs w:val="16"/>
                <w:lang w:eastAsia="da-DK"/>
              </w:rPr>
              <w:t>50 kr.</w:t>
            </w:r>
          </w:p>
        </w:tc>
        <w:tc>
          <w:tcPr>
            <w:tcW w:w="1512" w:type="dxa"/>
            <w:vAlign w:val="center"/>
          </w:tcPr>
          <w:p w14:paraId="0A6E10D5" w14:textId="6DD324E2" w:rsidR="00002A9D" w:rsidRPr="00002A9D" w:rsidRDefault="420C5CD6" w:rsidP="00002A9D">
            <w:pPr>
              <w:spacing w:before="60" w:after="60" w:line="240" w:lineRule="auto"/>
              <w:jc w:val="right"/>
              <w:rPr>
                <w:rFonts w:cs="Arial"/>
                <w:sz w:val="16"/>
                <w:szCs w:val="16"/>
                <w:lang w:eastAsia="da-DK"/>
              </w:rPr>
            </w:pPr>
            <w:r w:rsidRPr="0FADFEAD">
              <w:rPr>
                <w:rFonts w:cs="Arial"/>
                <w:sz w:val="16"/>
                <w:szCs w:val="16"/>
                <w:lang w:eastAsia="da-DK"/>
              </w:rPr>
              <w:t>52 kr.</w:t>
            </w:r>
          </w:p>
        </w:tc>
        <w:tc>
          <w:tcPr>
            <w:tcW w:w="1512" w:type="dxa"/>
            <w:vAlign w:val="center"/>
          </w:tcPr>
          <w:p w14:paraId="3B8868B6" w14:textId="297BDAD8" w:rsidR="00002A9D" w:rsidRPr="00002A9D" w:rsidRDefault="0034638D" w:rsidP="00002A9D">
            <w:pPr>
              <w:spacing w:before="60" w:after="60" w:line="240" w:lineRule="auto"/>
              <w:jc w:val="right"/>
              <w:rPr>
                <w:rFonts w:cs="Arial"/>
                <w:sz w:val="16"/>
                <w:szCs w:val="16"/>
                <w:lang w:eastAsia="da-DK"/>
              </w:rPr>
            </w:pPr>
            <w:r w:rsidRPr="2425414E">
              <w:rPr>
                <w:rFonts w:cs="Arial"/>
                <w:sz w:val="16"/>
                <w:szCs w:val="16"/>
                <w:lang w:eastAsia="da-DK"/>
              </w:rPr>
              <w:t>01.11</w:t>
            </w:r>
            <w:r w:rsidR="0F0103B6" w:rsidRPr="2425414E">
              <w:rPr>
                <w:rFonts w:cs="Arial"/>
                <w:sz w:val="16"/>
                <w:szCs w:val="16"/>
                <w:lang w:eastAsia="da-DK"/>
              </w:rPr>
              <w:t>.202</w:t>
            </w:r>
            <w:r w:rsidR="00FA64F9">
              <w:rPr>
                <w:rFonts w:cs="Arial"/>
                <w:sz w:val="16"/>
                <w:szCs w:val="16"/>
                <w:lang w:eastAsia="da-DK"/>
              </w:rPr>
              <w:t>5</w:t>
            </w:r>
          </w:p>
        </w:tc>
      </w:tr>
    </w:tbl>
    <w:p w14:paraId="1F3C69B3" w14:textId="746F4238" w:rsidR="00C503C2" w:rsidRDefault="00002A9D" w:rsidP="00987E19">
      <w:pPr>
        <w:ind w:right="-130"/>
        <w:rPr>
          <w:sz w:val="18"/>
        </w:rPr>
      </w:pPr>
      <w:r w:rsidRPr="00C07BC5">
        <w:rPr>
          <w:rFonts w:cs="Arial"/>
          <w:sz w:val="16"/>
          <w:szCs w:val="16"/>
          <w:lang w:eastAsia="da-DK"/>
        </w:rPr>
        <w:t>Rabatordninger og specielle ydelser kan findes her:</w:t>
      </w:r>
      <w:r w:rsidRPr="00B51806">
        <w:rPr>
          <w:sz w:val="18"/>
        </w:rPr>
        <w:t xml:space="preserve"> </w:t>
      </w:r>
      <w:hyperlink r:id="rId13" w:history="1">
        <w:r w:rsidR="0034638D" w:rsidRPr="00C07BC5">
          <w:rPr>
            <w:rStyle w:val="Hyperlink"/>
            <w:rFonts w:cs="Arial"/>
            <w:sz w:val="16"/>
            <w:szCs w:val="16"/>
            <w:lang w:eastAsia="da-DK"/>
          </w:rPr>
          <w:t>https://vigirbyenpuls.dk/skoejtehal-og-skoejtebane/udendoers-skoejtebane-ved-musikhuset/priser-for-skoejteleje-og-skoejteslibning/</w:t>
        </w:r>
      </w:hyperlink>
      <w:r w:rsidR="00F66788" w:rsidRPr="00F66788">
        <w:rPr>
          <w:rStyle w:val="Hyperlink"/>
          <w:rFonts w:cs="Arial"/>
          <w:color w:val="auto"/>
          <w:sz w:val="16"/>
          <w:szCs w:val="16"/>
          <w:u w:val="none"/>
          <w:lang w:eastAsia="da-DK"/>
        </w:rPr>
        <w:t>**</w:t>
      </w:r>
    </w:p>
    <w:p w14:paraId="3DCBC601" w14:textId="77777777" w:rsidR="00C503C2" w:rsidRPr="00B51806" w:rsidRDefault="00C503C2" w:rsidP="00B51806">
      <w:pPr>
        <w:ind w:right="-3324"/>
        <w:rPr>
          <w:sz w:val="18"/>
        </w:rPr>
      </w:pPr>
    </w:p>
    <w:tbl>
      <w:tblPr>
        <w:tblStyle w:val="Tabel-Gitter"/>
        <w:tblW w:w="10229" w:type="dxa"/>
        <w:tblBorders>
          <w:top w:val="single" w:sz="4" w:space="0" w:color="5F9F2A"/>
          <w:left w:val="single" w:sz="4" w:space="0" w:color="5F9F2A"/>
          <w:bottom w:val="single" w:sz="4" w:space="0" w:color="5F9F2A"/>
          <w:right w:val="single" w:sz="4" w:space="0" w:color="5F9F2A"/>
          <w:insideH w:val="single" w:sz="4" w:space="0" w:color="5F9F2A"/>
          <w:insideV w:val="single" w:sz="4" w:space="0" w:color="5F9F2A"/>
        </w:tblBorders>
        <w:tblLook w:val="04A0" w:firstRow="1" w:lastRow="0" w:firstColumn="1" w:lastColumn="0" w:noHBand="0" w:noVBand="1"/>
      </w:tblPr>
      <w:tblGrid>
        <w:gridCol w:w="5693"/>
        <w:gridCol w:w="1512"/>
        <w:gridCol w:w="1512"/>
        <w:gridCol w:w="1512"/>
      </w:tblGrid>
      <w:tr w:rsidR="00B174CA" w14:paraId="3BDA504F" w14:textId="77777777" w:rsidTr="0FADFEAD">
        <w:trPr>
          <w:trHeight w:val="284"/>
          <w:tblHeader/>
        </w:trPr>
        <w:tc>
          <w:tcPr>
            <w:tcW w:w="0" w:type="auto"/>
            <w:shd w:val="clear" w:color="auto" w:fill="5F9F2A" w:themeFill="accent1"/>
            <w:vAlign w:val="center"/>
          </w:tcPr>
          <w:p w14:paraId="23ADEF5D" w14:textId="77777777" w:rsidR="00B174CA" w:rsidRPr="00722778" w:rsidRDefault="002F588D" w:rsidP="000D2512">
            <w:pPr>
              <w:pStyle w:val="Tabeloverskrift"/>
            </w:pPr>
            <w:bookmarkStart w:id="0" w:name="_Hlk512935209"/>
            <w:r>
              <w:t>ESAA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62C48120" w14:textId="7985DCF0" w:rsidR="00B174CA" w:rsidRPr="00522B0E" w:rsidRDefault="00B174CA" w:rsidP="000D2512">
            <w:pPr>
              <w:pStyle w:val="Tabelr"/>
            </w:pPr>
            <w:r>
              <w:t>Takst 20</w:t>
            </w:r>
            <w:r w:rsidR="597456BA">
              <w:t>2</w:t>
            </w:r>
            <w:r w:rsidR="007A7A27">
              <w:t>5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279A8743" w14:textId="692C8C8E" w:rsidR="00B174CA" w:rsidRPr="00522B0E" w:rsidRDefault="00B174CA" w:rsidP="000D2512">
            <w:pPr>
              <w:pStyle w:val="Tabelr"/>
            </w:pPr>
            <w:r>
              <w:t>Takst 20</w:t>
            </w:r>
            <w:r w:rsidR="3DCBAFA7">
              <w:t>2</w:t>
            </w:r>
            <w:r w:rsidR="007A7A27">
              <w:t>6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6E43D89F" w14:textId="77777777" w:rsidR="00B174CA" w:rsidRDefault="00B174CA" w:rsidP="000D2512">
            <w:pPr>
              <w:pStyle w:val="Tabelr"/>
            </w:pPr>
            <w:r>
              <w:t>Gældende fra</w:t>
            </w:r>
          </w:p>
        </w:tc>
      </w:tr>
      <w:tr w:rsidR="002C7EAF" w:rsidRPr="00FD3690" w14:paraId="5CEE8C8F" w14:textId="77777777" w:rsidTr="0FADFEAD">
        <w:trPr>
          <w:trHeight w:val="284"/>
        </w:trPr>
        <w:tc>
          <w:tcPr>
            <w:tcW w:w="0" w:type="auto"/>
            <w:vAlign w:val="center"/>
          </w:tcPr>
          <w:p w14:paraId="4147CCFA" w14:textId="77777777" w:rsidR="002C7EAF" w:rsidRPr="002F588D" w:rsidRDefault="002C7EAF" w:rsidP="002C7EAF">
            <w:pPr>
              <w:pStyle w:val="Tabelml"/>
              <w:rPr>
                <w:lang w:eastAsia="da-DK"/>
              </w:rPr>
            </w:pPr>
            <w:r w:rsidRPr="002F588D">
              <w:rPr>
                <w:lang w:eastAsia="da-DK"/>
              </w:rPr>
              <w:t>Optagelsesgebyr/licens</w:t>
            </w:r>
          </w:p>
        </w:tc>
        <w:tc>
          <w:tcPr>
            <w:tcW w:w="1512" w:type="dxa"/>
            <w:vAlign w:val="center"/>
          </w:tcPr>
          <w:p w14:paraId="7A8F6A55" w14:textId="156A0F15" w:rsidR="002C7EAF" w:rsidRPr="002F588D" w:rsidRDefault="002C7EAF" w:rsidP="002C7EAF">
            <w:pPr>
              <w:pStyle w:val="Tabeludfyldningiret"/>
              <w:rPr>
                <w:lang w:eastAsia="da-DK"/>
              </w:rPr>
            </w:pPr>
            <w:r w:rsidRPr="002F588D">
              <w:rPr>
                <w:lang w:eastAsia="da-DK"/>
              </w:rPr>
              <w:t>1.</w:t>
            </w:r>
            <w:r>
              <w:rPr>
                <w:lang w:eastAsia="da-DK"/>
              </w:rPr>
              <w:t>5</w:t>
            </w:r>
            <w:r w:rsidRPr="002F588D">
              <w:rPr>
                <w:lang w:eastAsia="da-DK"/>
              </w:rPr>
              <w:t>00</w:t>
            </w:r>
            <w:r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6AEF4513" w14:textId="55055808" w:rsidR="002C7EAF" w:rsidRPr="008E5404" w:rsidRDefault="67BACE45" w:rsidP="002C7EAF">
            <w:pPr>
              <w:pStyle w:val="Tabeludfyldningiret"/>
              <w:rPr>
                <w:lang w:eastAsia="da-DK"/>
              </w:rPr>
            </w:pPr>
            <w:r w:rsidRPr="0FADFEAD">
              <w:rPr>
                <w:lang w:eastAsia="da-DK"/>
              </w:rPr>
              <w:t>1.500 kr.</w:t>
            </w:r>
          </w:p>
        </w:tc>
        <w:tc>
          <w:tcPr>
            <w:tcW w:w="1512" w:type="dxa"/>
            <w:vAlign w:val="center"/>
          </w:tcPr>
          <w:p w14:paraId="7839D007" w14:textId="26B08709" w:rsidR="002C7EAF" w:rsidRDefault="002C7EAF" w:rsidP="002C7EAF">
            <w:pPr>
              <w:pStyle w:val="Tabeludfyldningiret"/>
              <w:rPr>
                <w:lang w:eastAsia="da-DK"/>
              </w:rPr>
            </w:pPr>
            <w:r w:rsidRPr="2425414E">
              <w:rPr>
                <w:lang w:eastAsia="da-DK"/>
              </w:rPr>
              <w:t>01.08.202</w:t>
            </w:r>
            <w:r w:rsidR="00FA64F9">
              <w:rPr>
                <w:lang w:eastAsia="da-DK"/>
              </w:rPr>
              <w:t>6</w:t>
            </w:r>
          </w:p>
        </w:tc>
      </w:tr>
      <w:tr w:rsidR="002C7EAF" w:rsidRPr="00FD3690" w14:paraId="1A89B969" w14:textId="77777777" w:rsidTr="0FADFEAD">
        <w:trPr>
          <w:trHeight w:val="284"/>
        </w:trPr>
        <w:tc>
          <w:tcPr>
            <w:tcW w:w="0" w:type="auto"/>
            <w:vAlign w:val="center"/>
          </w:tcPr>
          <w:p w14:paraId="46933911" w14:textId="4B154D72" w:rsidR="002C7EAF" w:rsidRPr="002F588D" w:rsidRDefault="002C7EAF" w:rsidP="002C7EAF">
            <w:pPr>
              <w:pStyle w:val="Tabelml"/>
              <w:rPr>
                <w:lang w:eastAsia="da-DK"/>
              </w:rPr>
            </w:pPr>
            <w:r w:rsidRPr="002F588D">
              <w:rPr>
                <w:lang w:eastAsia="da-DK"/>
              </w:rPr>
              <w:t>Kontingent/</w:t>
            </w:r>
            <w:r w:rsidR="00FF7CA7" w:rsidRPr="002F588D">
              <w:rPr>
                <w:lang w:eastAsia="da-DK"/>
              </w:rPr>
              <w:t>ESAA-pakken</w:t>
            </w:r>
          </w:p>
        </w:tc>
        <w:tc>
          <w:tcPr>
            <w:tcW w:w="1512" w:type="dxa"/>
            <w:vAlign w:val="center"/>
          </w:tcPr>
          <w:p w14:paraId="19012954" w14:textId="77777777" w:rsidR="002C7EAF" w:rsidRPr="002F588D" w:rsidRDefault="002C7EAF" w:rsidP="002C7EAF">
            <w:pPr>
              <w:pStyle w:val="Tabeludfyldningiret"/>
              <w:rPr>
                <w:lang w:eastAsia="da-DK"/>
              </w:rPr>
            </w:pPr>
            <w:r w:rsidRPr="002F588D">
              <w:rPr>
                <w:lang w:eastAsia="da-DK"/>
              </w:rPr>
              <w:t>3.000</w:t>
            </w:r>
            <w:r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5C9B416C" w14:textId="6C493585" w:rsidR="002C7EAF" w:rsidRDefault="100C8475" w:rsidP="002C7EAF">
            <w:pPr>
              <w:pStyle w:val="Tabeludfyldningiret"/>
              <w:rPr>
                <w:lang w:eastAsia="da-DK"/>
              </w:rPr>
            </w:pPr>
            <w:r w:rsidRPr="0FADFEAD">
              <w:rPr>
                <w:lang w:eastAsia="da-DK"/>
              </w:rPr>
              <w:t>3.000 kr.</w:t>
            </w:r>
          </w:p>
        </w:tc>
        <w:tc>
          <w:tcPr>
            <w:tcW w:w="1512" w:type="dxa"/>
            <w:vAlign w:val="center"/>
          </w:tcPr>
          <w:p w14:paraId="4B29B821" w14:textId="3D541969" w:rsidR="002C7EAF" w:rsidRDefault="002C7EAF" w:rsidP="002C7EAF">
            <w:pPr>
              <w:pStyle w:val="Tabeludfyldningiret"/>
            </w:pPr>
            <w:r w:rsidRPr="2425414E">
              <w:rPr>
                <w:lang w:eastAsia="da-DK"/>
              </w:rPr>
              <w:t>01.08.202</w:t>
            </w:r>
            <w:r w:rsidR="00FA64F9">
              <w:rPr>
                <w:lang w:eastAsia="da-DK"/>
              </w:rPr>
              <w:t>6</w:t>
            </w:r>
          </w:p>
        </w:tc>
      </w:tr>
      <w:tr w:rsidR="002C7EAF" w:rsidRPr="00FD3690" w14:paraId="513DDA8F" w14:textId="77777777" w:rsidTr="0FADFEAD">
        <w:trPr>
          <w:trHeight w:val="284"/>
        </w:trPr>
        <w:tc>
          <w:tcPr>
            <w:tcW w:w="0" w:type="auto"/>
            <w:vAlign w:val="center"/>
          </w:tcPr>
          <w:p w14:paraId="1CDC746F" w14:textId="77777777" w:rsidR="002C7EAF" w:rsidRPr="002F588D" w:rsidRDefault="002C7EAF" w:rsidP="002C7EAF">
            <w:pPr>
              <w:pStyle w:val="Tabelml"/>
              <w:rPr>
                <w:lang w:eastAsia="da-DK"/>
              </w:rPr>
            </w:pPr>
            <w:r w:rsidRPr="002F588D">
              <w:rPr>
                <w:lang w:eastAsia="da-DK"/>
              </w:rPr>
              <w:t>(8-10. klasses elever opkræves ikke kontingent)</w:t>
            </w:r>
          </w:p>
        </w:tc>
        <w:tc>
          <w:tcPr>
            <w:tcW w:w="1512" w:type="dxa"/>
            <w:vAlign w:val="center"/>
          </w:tcPr>
          <w:p w14:paraId="506B93A6" w14:textId="77777777" w:rsidR="002C7EAF" w:rsidRDefault="002C7EAF" w:rsidP="002C7EAF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4A0C3287" w14:textId="77777777" w:rsidR="002C7EAF" w:rsidRDefault="002C7EAF" w:rsidP="002C7EAF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50FB3C1C" w14:textId="77777777" w:rsidR="002C7EAF" w:rsidRPr="00AF686B" w:rsidRDefault="002C7EAF" w:rsidP="002C7EAF">
            <w:pPr>
              <w:pStyle w:val="Tabeludfyldningiret"/>
              <w:rPr>
                <w:lang w:eastAsia="da-DK"/>
              </w:rPr>
            </w:pPr>
          </w:p>
        </w:tc>
      </w:tr>
      <w:tr w:rsidR="002C7EAF" w:rsidRPr="00FD3690" w14:paraId="30DE069A" w14:textId="77777777" w:rsidTr="0FADFEAD">
        <w:trPr>
          <w:trHeight w:val="284"/>
        </w:trPr>
        <w:tc>
          <w:tcPr>
            <w:tcW w:w="0" w:type="auto"/>
            <w:vAlign w:val="center"/>
          </w:tcPr>
          <w:p w14:paraId="4CF6785D" w14:textId="260A581C" w:rsidR="002C7EAF" w:rsidRPr="002F588D" w:rsidRDefault="00FF7CA7" w:rsidP="002C7EAF">
            <w:pPr>
              <w:pStyle w:val="Tabelml"/>
              <w:rPr>
                <w:lang w:eastAsia="da-DK"/>
              </w:rPr>
            </w:pPr>
            <w:r w:rsidRPr="002F588D">
              <w:rPr>
                <w:lang w:eastAsia="da-DK"/>
              </w:rPr>
              <w:t>ESAA-pakken</w:t>
            </w:r>
            <w:r w:rsidR="002C7EAF" w:rsidRPr="002F588D">
              <w:rPr>
                <w:lang w:eastAsia="da-DK"/>
              </w:rPr>
              <w:t xml:space="preserve"> uden morgentræning</w:t>
            </w:r>
          </w:p>
        </w:tc>
        <w:tc>
          <w:tcPr>
            <w:tcW w:w="1512" w:type="dxa"/>
            <w:vAlign w:val="center"/>
          </w:tcPr>
          <w:p w14:paraId="26746E84" w14:textId="1BC8724C" w:rsidR="002C7EAF" w:rsidRPr="002F588D" w:rsidRDefault="002C7EAF" w:rsidP="002C7EAF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2</w:t>
            </w:r>
            <w:r w:rsidRPr="002F588D">
              <w:rPr>
                <w:lang w:eastAsia="da-DK"/>
              </w:rPr>
              <w:t>.500</w:t>
            </w:r>
            <w:r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5BC0728D" w14:textId="36F0FEA6" w:rsidR="002C7EAF" w:rsidRDefault="2235201E" w:rsidP="002C7EAF">
            <w:pPr>
              <w:pStyle w:val="Tabeludfyldningiret"/>
              <w:rPr>
                <w:lang w:eastAsia="da-DK"/>
              </w:rPr>
            </w:pPr>
            <w:r w:rsidRPr="0FADFEAD">
              <w:rPr>
                <w:lang w:eastAsia="da-DK"/>
              </w:rPr>
              <w:t>2.500 kr.</w:t>
            </w:r>
          </w:p>
        </w:tc>
        <w:tc>
          <w:tcPr>
            <w:tcW w:w="1512" w:type="dxa"/>
            <w:vAlign w:val="center"/>
          </w:tcPr>
          <w:p w14:paraId="00F778B2" w14:textId="35B12E06" w:rsidR="002C7EAF" w:rsidRPr="00AF686B" w:rsidRDefault="002C7EAF" w:rsidP="002C7EAF">
            <w:pPr>
              <w:pStyle w:val="Tabeludfyldningiret"/>
              <w:rPr>
                <w:lang w:eastAsia="da-DK"/>
              </w:rPr>
            </w:pPr>
            <w:r w:rsidRPr="2425414E">
              <w:rPr>
                <w:lang w:eastAsia="da-DK"/>
              </w:rPr>
              <w:t>01.08.202</w:t>
            </w:r>
            <w:r w:rsidR="00FA64F9">
              <w:rPr>
                <w:lang w:eastAsia="da-DK"/>
              </w:rPr>
              <w:t>6</w:t>
            </w:r>
          </w:p>
        </w:tc>
      </w:tr>
      <w:bookmarkEnd w:id="0"/>
    </w:tbl>
    <w:p w14:paraId="50B015CA" w14:textId="77777777" w:rsidR="00B174CA" w:rsidRDefault="00B174CA" w:rsidP="00A05108"/>
    <w:tbl>
      <w:tblPr>
        <w:tblStyle w:val="Tabel-Gitter"/>
        <w:tblW w:w="10229" w:type="dxa"/>
        <w:tblBorders>
          <w:top w:val="single" w:sz="4" w:space="0" w:color="5F9F2A"/>
          <w:left w:val="single" w:sz="4" w:space="0" w:color="5F9F2A"/>
          <w:bottom w:val="single" w:sz="4" w:space="0" w:color="5F9F2A"/>
          <w:right w:val="single" w:sz="4" w:space="0" w:color="5F9F2A"/>
          <w:insideH w:val="single" w:sz="4" w:space="0" w:color="5F9F2A"/>
          <w:insideV w:val="single" w:sz="4" w:space="0" w:color="5F9F2A"/>
        </w:tblBorders>
        <w:tblLook w:val="04A0" w:firstRow="1" w:lastRow="0" w:firstColumn="1" w:lastColumn="0" w:noHBand="0" w:noVBand="1"/>
      </w:tblPr>
      <w:tblGrid>
        <w:gridCol w:w="5693"/>
        <w:gridCol w:w="1512"/>
        <w:gridCol w:w="1512"/>
        <w:gridCol w:w="1512"/>
      </w:tblGrid>
      <w:tr w:rsidR="006552B1" w14:paraId="2E8AB4FA" w14:textId="77777777" w:rsidTr="3A12D3C8">
        <w:trPr>
          <w:trHeight w:val="284"/>
          <w:tblHeader/>
        </w:trPr>
        <w:tc>
          <w:tcPr>
            <w:tcW w:w="0" w:type="auto"/>
            <w:shd w:val="clear" w:color="auto" w:fill="5F9F2A" w:themeFill="accent1"/>
            <w:vAlign w:val="center"/>
          </w:tcPr>
          <w:p w14:paraId="684CE78C" w14:textId="348747FB" w:rsidR="006552B1" w:rsidRPr="00722778" w:rsidRDefault="002D65CB" w:rsidP="00722778">
            <w:pPr>
              <w:pStyle w:val="Tabeloverskrift"/>
            </w:pPr>
            <w:bookmarkStart w:id="1" w:name="_Hlk512935534"/>
            <w:r>
              <w:t>G</w:t>
            </w:r>
            <w:r w:rsidR="006552B1" w:rsidRPr="00722778">
              <w:t>ebyr for benyttelse af kommunale idrætslokaler og -anlæg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695BCC95" w14:textId="7BB4CB74" w:rsidR="006552B1" w:rsidRPr="00522B0E" w:rsidRDefault="15FB079B" w:rsidP="00722778">
            <w:pPr>
              <w:pStyle w:val="Tabelr"/>
            </w:pPr>
            <w:r>
              <w:t>Takst 20</w:t>
            </w:r>
            <w:r w:rsidR="597456BA">
              <w:t>2</w:t>
            </w:r>
            <w:r w:rsidR="007A7A27">
              <w:t>5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01C47176" w14:textId="5BADA314" w:rsidR="006552B1" w:rsidRPr="00522B0E" w:rsidRDefault="15FB079B" w:rsidP="00722778">
            <w:pPr>
              <w:pStyle w:val="Tabelr"/>
            </w:pPr>
            <w:r>
              <w:t>Takst 20</w:t>
            </w:r>
            <w:r w:rsidR="3DCBAFA7">
              <w:t>2</w:t>
            </w:r>
            <w:r w:rsidR="007A7A27">
              <w:t>6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68415C9C" w14:textId="77777777" w:rsidR="006552B1" w:rsidRDefault="006552B1" w:rsidP="00722778">
            <w:pPr>
              <w:pStyle w:val="Tabelr"/>
            </w:pPr>
            <w:r>
              <w:t>Gældende fra</w:t>
            </w:r>
          </w:p>
        </w:tc>
      </w:tr>
      <w:tr w:rsidR="00C66EC5" w:rsidRPr="00FD3690" w14:paraId="3E050782" w14:textId="77777777" w:rsidTr="3A12D3C8">
        <w:trPr>
          <w:trHeight w:val="284"/>
        </w:trPr>
        <w:tc>
          <w:tcPr>
            <w:tcW w:w="0" w:type="auto"/>
            <w:vAlign w:val="center"/>
          </w:tcPr>
          <w:p w14:paraId="1A4D9F4F" w14:textId="77777777" w:rsidR="00C66EC5" w:rsidRPr="00F72F89" w:rsidRDefault="00C66EC5" w:rsidP="00C66EC5">
            <w:pPr>
              <w:pStyle w:val="Tabelml"/>
            </w:pPr>
            <w:r>
              <w:rPr>
                <w:lang w:eastAsia="da-DK"/>
              </w:rPr>
              <w:t>(for aktiviteter omfattet af Folkeoplysningsloven)</w:t>
            </w:r>
          </w:p>
        </w:tc>
        <w:tc>
          <w:tcPr>
            <w:tcW w:w="1512" w:type="dxa"/>
            <w:vAlign w:val="center"/>
          </w:tcPr>
          <w:p w14:paraId="2EE54DED" w14:textId="77777777" w:rsidR="00C66EC5" w:rsidRDefault="00C66EC5" w:rsidP="00C66EC5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2DEB47BA" w14:textId="77777777" w:rsidR="00C66EC5" w:rsidRPr="00AF686B" w:rsidRDefault="00C66EC5" w:rsidP="00C66EC5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362B811D" w14:textId="77777777" w:rsidR="00C66EC5" w:rsidRPr="00AF686B" w:rsidRDefault="00C66EC5" w:rsidP="00C66EC5">
            <w:pPr>
              <w:pStyle w:val="Tabeludfyldningiret"/>
              <w:rPr>
                <w:lang w:eastAsia="da-DK"/>
              </w:rPr>
            </w:pPr>
          </w:p>
        </w:tc>
      </w:tr>
      <w:tr w:rsidR="00C66EC5" w:rsidRPr="00FD3690" w14:paraId="20A43FB5" w14:textId="77777777" w:rsidTr="3A12D3C8">
        <w:trPr>
          <w:trHeight w:val="284"/>
        </w:trPr>
        <w:tc>
          <w:tcPr>
            <w:tcW w:w="0" w:type="auto"/>
            <w:vAlign w:val="center"/>
          </w:tcPr>
          <w:p w14:paraId="61FDD520" w14:textId="3D384A32" w:rsidR="00C66EC5" w:rsidRDefault="00C66EC5" w:rsidP="00C66EC5">
            <w:pPr>
              <w:pStyle w:val="Indikatortabel"/>
              <w:rPr>
                <w:lang w:eastAsia="da-DK"/>
              </w:rPr>
            </w:pPr>
            <w:r>
              <w:rPr>
                <w:lang w:eastAsia="da-DK"/>
              </w:rPr>
              <w:t>Skøjtehallen, idrætshaller og svømmehaller pr. time</w:t>
            </w:r>
          </w:p>
        </w:tc>
        <w:tc>
          <w:tcPr>
            <w:tcW w:w="1512" w:type="dxa"/>
            <w:vAlign w:val="center"/>
          </w:tcPr>
          <w:p w14:paraId="641C2F2C" w14:textId="2893731B" w:rsidR="00C66EC5" w:rsidRDefault="00C66EC5" w:rsidP="00C66EC5">
            <w:pPr>
              <w:pStyle w:val="Tabeludfyldningiret"/>
              <w:rPr>
                <w:lang w:eastAsia="da-DK"/>
              </w:rPr>
            </w:pPr>
            <w:r w:rsidRPr="31A55A9B">
              <w:rPr>
                <w:lang w:eastAsia="da-DK"/>
              </w:rPr>
              <w:t>85 kr.</w:t>
            </w:r>
          </w:p>
        </w:tc>
        <w:tc>
          <w:tcPr>
            <w:tcW w:w="1512" w:type="dxa"/>
            <w:vAlign w:val="center"/>
          </w:tcPr>
          <w:p w14:paraId="521CA32F" w14:textId="20E18B36" w:rsidR="00C66EC5" w:rsidRPr="008E5404" w:rsidRDefault="7D1065A7" w:rsidP="00C66EC5">
            <w:pPr>
              <w:pStyle w:val="Tabeludfyldningiret"/>
              <w:rPr>
                <w:lang w:eastAsia="da-DK"/>
              </w:rPr>
            </w:pPr>
            <w:r w:rsidRPr="0FADFEAD">
              <w:rPr>
                <w:lang w:eastAsia="da-DK"/>
              </w:rPr>
              <w:t>88 kr.</w:t>
            </w:r>
          </w:p>
        </w:tc>
        <w:tc>
          <w:tcPr>
            <w:tcW w:w="1512" w:type="dxa"/>
            <w:vAlign w:val="center"/>
          </w:tcPr>
          <w:p w14:paraId="2FAD2654" w14:textId="40A03DDD" w:rsidR="00C66EC5" w:rsidRDefault="00C66EC5" w:rsidP="00C66EC5">
            <w:pPr>
              <w:pStyle w:val="Tabeludfyldningiret"/>
              <w:rPr>
                <w:lang w:eastAsia="da-DK"/>
              </w:rPr>
            </w:pPr>
            <w:r w:rsidRPr="2425414E">
              <w:rPr>
                <w:lang w:eastAsia="da-DK"/>
              </w:rPr>
              <w:t>01.08.202</w:t>
            </w:r>
            <w:r w:rsidR="00FA64F9">
              <w:rPr>
                <w:lang w:eastAsia="da-DK"/>
              </w:rPr>
              <w:t>6</w:t>
            </w:r>
          </w:p>
        </w:tc>
      </w:tr>
      <w:tr w:rsidR="00C66EC5" w:rsidRPr="00FD3690" w14:paraId="03100623" w14:textId="77777777" w:rsidTr="3A12D3C8">
        <w:trPr>
          <w:trHeight w:val="284"/>
        </w:trPr>
        <w:tc>
          <w:tcPr>
            <w:tcW w:w="0" w:type="auto"/>
            <w:vAlign w:val="center"/>
          </w:tcPr>
          <w:p w14:paraId="48CD1F37" w14:textId="77777777" w:rsidR="00C66EC5" w:rsidRDefault="00C66EC5" w:rsidP="00C66EC5">
            <w:pPr>
              <w:pStyle w:val="Indikatortabel"/>
              <w:rPr>
                <w:lang w:eastAsia="da-DK"/>
              </w:rPr>
            </w:pPr>
            <w:r>
              <w:rPr>
                <w:lang w:eastAsia="da-DK"/>
              </w:rPr>
              <w:t>Sportssale</w:t>
            </w:r>
          </w:p>
        </w:tc>
        <w:tc>
          <w:tcPr>
            <w:tcW w:w="1512" w:type="dxa"/>
            <w:vAlign w:val="center"/>
          </w:tcPr>
          <w:p w14:paraId="013FE376" w14:textId="0FE84690" w:rsidR="00C66EC5" w:rsidRDefault="00C66EC5" w:rsidP="00C66EC5">
            <w:pPr>
              <w:pStyle w:val="Tabeludfyldningiret"/>
              <w:rPr>
                <w:lang w:eastAsia="da-DK"/>
              </w:rPr>
            </w:pPr>
            <w:r w:rsidRPr="31A55A9B">
              <w:rPr>
                <w:rFonts w:eastAsia="Times New Roman"/>
                <w:lang w:eastAsia="da-DK"/>
              </w:rPr>
              <w:t>66 kr</w:t>
            </w:r>
            <w:r w:rsidR="007E6316">
              <w:rPr>
                <w:rFonts w:eastAsia="Times New Roman"/>
                <w:lang w:eastAsia="da-DK"/>
              </w:rPr>
              <w:t>.</w:t>
            </w:r>
          </w:p>
        </w:tc>
        <w:tc>
          <w:tcPr>
            <w:tcW w:w="1512" w:type="dxa"/>
            <w:vAlign w:val="center"/>
          </w:tcPr>
          <w:p w14:paraId="4BC00C84" w14:textId="50EFE72E" w:rsidR="00C66EC5" w:rsidRPr="008E5404" w:rsidRDefault="381317D9" w:rsidP="00C66EC5">
            <w:pPr>
              <w:pStyle w:val="Tabeludfyldningiret"/>
              <w:rPr>
                <w:rFonts w:eastAsia="Times New Roman"/>
                <w:lang w:eastAsia="da-DK"/>
              </w:rPr>
            </w:pPr>
            <w:r w:rsidRPr="0FADFEAD">
              <w:rPr>
                <w:rFonts w:eastAsia="Times New Roman"/>
                <w:lang w:eastAsia="da-DK"/>
              </w:rPr>
              <w:t>68 kr.</w:t>
            </w:r>
          </w:p>
        </w:tc>
        <w:tc>
          <w:tcPr>
            <w:tcW w:w="1512" w:type="dxa"/>
            <w:vAlign w:val="center"/>
          </w:tcPr>
          <w:p w14:paraId="21ACF3C1" w14:textId="78BCEE33" w:rsidR="00C66EC5" w:rsidRDefault="00C66EC5" w:rsidP="00C66EC5">
            <w:pPr>
              <w:pStyle w:val="Tabeludfyldningiret"/>
            </w:pPr>
            <w:r w:rsidRPr="2425414E">
              <w:rPr>
                <w:lang w:eastAsia="da-DK"/>
              </w:rPr>
              <w:t>01.08.202</w:t>
            </w:r>
            <w:r w:rsidR="00FA64F9">
              <w:rPr>
                <w:lang w:eastAsia="da-DK"/>
              </w:rPr>
              <w:t>6</w:t>
            </w:r>
          </w:p>
        </w:tc>
      </w:tr>
      <w:tr w:rsidR="00C66EC5" w:rsidRPr="00FD3690" w14:paraId="40AA56D8" w14:textId="77777777" w:rsidTr="3A12D3C8">
        <w:trPr>
          <w:trHeight w:val="284"/>
        </w:trPr>
        <w:tc>
          <w:tcPr>
            <w:tcW w:w="0" w:type="auto"/>
            <w:vAlign w:val="center"/>
          </w:tcPr>
          <w:p w14:paraId="18C82A15" w14:textId="6C4B02EB" w:rsidR="00C66EC5" w:rsidRDefault="00C66EC5" w:rsidP="00C66EC5">
            <w:pPr>
              <w:pStyle w:val="Indikatortabel"/>
              <w:rPr>
                <w:lang w:eastAsia="da-DK"/>
              </w:rPr>
            </w:pPr>
            <w:r>
              <w:rPr>
                <w:lang w:eastAsia="da-DK"/>
              </w:rPr>
              <w:t>Gymnastiksale, Bokselokale, Vægtløftningslokale, Opvisningslokale, Brydelokale, Bordtennislokale, Svømmesale, Springbassin I</w:t>
            </w:r>
          </w:p>
        </w:tc>
        <w:tc>
          <w:tcPr>
            <w:tcW w:w="1512" w:type="dxa"/>
            <w:vAlign w:val="center"/>
          </w:tcPr>
          <w:p w14:paraId="2EE38F38" w14:textId="0CE524BF" w:rsidR="00C66EC5" w:rsidRDefault="00C66EC5" w:rsidP="00C66EC5">
            <w:pPr>
              <w:pStyle w:val="Tabeludfyldningiret"/>
              <w:rPr>
                <w:lang w:eastAsia="da-DK"/>
              </w:rPr>
            </w:pPr>
            <w:r w:rsidRPr="31A55A9B">
              <w:rPr>
                <w:lang w:eastAsia="da-DK"/>
              </w:rPr>
              <w:t>47 kr.</w:t>
            </w:r>
          </w:p>
        </w:tc>
        <w:tc>
          <w:tcPr>
            <w:tcW w:w="1512" w:type="dxa"/>
            <w:vAlign w:val="center"/>
          </w:tcPr>
          <w:p w14:paraId="6097B0EA" w14:textId="1A72C329" w:rsidR="00C66EC5" w:rsidRPr="008E5404" w:rsidRDefault="601FD742" w:rsidP="00C66EC5">
            <w:pPr>
              <w:pStyle w:val="Tabeludfyldningiret"/>
              <w:rPr>
                <w:lang w:eastAsia="da-DK"/>
              </w:rPr>
            </w:pPr>
            <w:r w:rsidRPr="0FADFEAD">
              <w:rPr>
                <w:lang w:eastAsia="da-DK"/>
              </w:rPr>
              <w:t>49 kr.</w:t>
            </w:r>
          </w:p>
        </w:tc>
        <w:tc>
          <w:tcPr>
            <w:tcW w:w="1512" w:type="dxa"/>
            <w:vAlign w:val="center"/>
          </w:tcPr>
          <w:p w14:paraId="366AF79F" w14:textId="33B78101" w:rsidR="00C66EC5" w:rsidRDefault="00C66EC5" w:rsidP="00C66EC5">
            <w:pPr>
              <w:pStyle w:val="Tabeludfyldningiret"/>
            </w:pPr>
            <w:r w:rsidRPr="2425414E">
              <w:rPr>
                <w:lang w:eastAsia="da-DK"/>
              </w:rPr>
              <w:t>01.08.202</w:t>
            </w:r>
            <w:r w:rsidR="00FA64F9">
              <w:rPr>
                <w:lang w:eastAsia="da-DK"/>
              </w:rPr>
              <w:t>6</w:t>
            </w:r>
          </w:p>
        </w:tc>
      </w:tr>
      <w:tr w:rsidR="00C66EC5" w:rsidRPr="00FD3690" w14:paraId="2282170E" w14:textId="77777777" w:rsidTr="3A12D3C8">
        <w:trPr>
          <w:trHeight w:val="284"/>
        </w:trPr>
        <w:tc>
          <w:tcPr>
            <w:tcW w:w="0" w:type="auto"/>
            <w:vAlign w:val="center"/>
          </w:tcPr>
          <w:p w14:paraId="527BDBBB" w14:textId="04A51067" w:rsidR="00C66EC5" w:rsidRDefault="00C66EC5" w:rsidP="00C66EC5">
            <w:pPr>
              <w:pStyle w:val="Indikatortabel"/>
              <w:rPr>
                <w:lang w:eastAsia="da-DK"/>
              </w:rPr>
            </w:pPr>
            <w:r>
              <w:rPr>
                <w:lang w:eastAsia="da-DK"/>
              </w:rPr>
              <w:t xml:space="preserve">Svømmebane, </w:t>
            </w:r>
            <w:r w:rsidRPr="57DF6EA3">
              <w:rPr>
                <w:lang w:eastAsia="da-DK"/>
              </w:rPr>
              <w:t>50</w:t>
            </w:r>
            <w:r>
              <w:rPr>
                <w:lang w:eastAsia="da-DK"/>
              </w:rPr>
              <w:t xml:space="preserve"> m/Svømmestadion</w:t>
            </w:r>
          </w:p>
        </w:tc>
        <w:tc>
          <w:tcPr>
            <w:tcW w:w="1512" w:type="dxa"/>
            <w:vAlign w:val="center"/>
          </w:tcPr>
          <w:p w14:paraId="06E21B3A" w14:textId="40C915C1" w:rsidR="00C66EC5" w:rsidRDefault="00C66EC5" w:rsidP="00C66EC5">
            <w:pPr>
              <w:pStyle w:val="Tabeludfyldningiret"/>
              <w:rPr>
                <w:lang w:eastAsia="da-DK"/>
              </w:rPr>
            </w:pPr>
            <w:r w:rsidRPr="31A55A9B">
              <w:rPr>
                <w:lang w:eastAsia="da-DK"/>
              </w:rPr>
              <w:t>30 kr.</w:t>
            </w:r>
          </w:p>
        </w:tc>
        <w:tc>
          <w:tcPr>
            <w:tcW w:w="1512" w:type="dxa"/>
            <w:vAlign w:val="center"/>
          </w:tcPr>
          <w:p w14:paraId="215C4701" w14:textId="0DF75FEB" w:rsidR="00C66EC5" w:rsidRPr="008E5404" w:rsidRDefault="68FFEBF3" w:rsidP="00C66EC5">
            <w:pPr>
              <w:pStyle w:val="Tabeludfyldningiret"/>
              <w:rPr>
                <w:lang w:eastAsia="da-DK"/>
              </w:rPr>
            </w:pPr>
            <w:r w:rsidRPr="0FADFEAD">
              <w:rPr>
                <w:lang w:eastAsia="da-DK"/>
              </w:rPr>
              <w:t>31 kr.</w:t>
            </w:r>
          </w:p>
        </w:tc>
        <w:tc>
          <w:tcPr>
            <w:tcW w:w="1512" w:type="dxa"/>
            <w:vAlign w:val="center"/>
          </w:tcPr>
          <w:p w14:paraId="6C1CA8BC" w14:textId="69F857B7" w:rsidR="00C66EC5" w:rsidRDefault="00C66EC5" w:rsidP="00C66EC5">
            <w:pPr>
              <w:pStyle w:val="Tabeludfyldningiret"/>
            </w:pPr>
            <w:r w:rsidRPr="2425414E">
              <w:rPr>
                <w:lang w:eastAsia="da-DK"/>
              </w:rPr>
              <w:t>01.08.202</w:t>
            </w:r>
            <w:r w:rsidR="00FA64F9">
              <w:rPr>
                <w:lang w:eastAsia="da-DK"/>
              </w:rPr>
              <w:t>6</w:t>
            </w:r>
          </w:p>
        </w:tc>
      </w:tr>
      <w:tr w:rsidR="00C66EC5" w:rsidRPr="00FD3690" w14:paraId="0A36DCDC" w14:textId="77777777" w:rsidTr="3A12D3C8">
        <w:trPr>
          <w:trHeight w:val="284"/>
        </w:trPr>
        <w:tc>
          <w:tcPr>
            <w:tcW w:w="0" w:type="auto"/>
            <w:vAlign w:val="center"/>
          </w:tcPr>
          <w:p w14:paraId="2E2BE7E6" w14:textId="26869DD1" w:rsidR="00C66EC5" w:rsidRDefault="00C66EC5" w:rsidP="00C66EC5">
            <w:pPr>
              <w:pStyle w:val="Indikatortabel"/>
              <w:rPr>
                <w:lang w:eastAsia="da-DK"/>
              </w:rPr>
            </w:pPr>
            <w:r>
              <w:rPr>
                <w:lang w:eastAsia="da-DK"/>
              </w:rPr>
              <w:t>Yoga-/bevægelseslokale (ny kategori)</w:t>
            </w:r>
          </w:p>
        </w:tc>
        <w:tc>
          <w:tcPr>
            <w:tcW w:w="1512" w:type="dxa"/>
            <w:vAlign w:val="center"/>
          </w:tcPr>
          <w:p w14:paraId="656C28E9" w14:textId="2894409C" w:rsidR="00C66EC5" w:rsidRDefault="00C66EC5" w:rsidP="00C66EC5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22,50 kr.</w:t>
            </w:r>
          </w:p>
        </w:tc>
        <w:tc>
          <w:tcPr>
            <w:tcW w:w="1512" w:type="dxa"/>
            <w:vAlign w:val="center"/>
          </w:tcPr>
          <w:p w14:paraId="016A61FE" w14:textId="3098097C" w:rsidR="00C66EC5" w:rsidRPr="00015CEC" w:rsidRDefault="77D24B43" w:rsidP="00C66EC5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2</w:t>
            </w:r>
            <w:r w:rsidR="000F308A" w:rsidRPr="00015CEC">
              <w:rPr>
                <w:lang w:eastAsia="da-DK"/>
              </w:rPr>
              <w:t>4</w:t>
            </w:r>
            <w:r w:rsidRPr="00015CEC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693DFD9A" w14:textId="0CBA2ACC" w:rsidR="00C66EC5" w:rsidRPr="2425414E" w:rsidRDefault="00C66EC5" w:rsidP="00C66EC5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01.08.202</w:t>
            </w:r>
            <w:r w:rsidR="00FA64F9">
              <w:rPr>
                <w:lang w:eastAsia="da-DK"/>
              </w:rPr>
              <w:t>6</w:t>
            </w:r>
          </w:p>
        </w:tc>
      </w:tr>
      <w:tr w:rsidR="00C66EC5" w:rsidRPr="00FD3690" w14:paraId="2CDDFA32" w14:textId="77777777" w:rsidTr="3A12D3C8">
        <w:trPr>
          <w:trHeight w:val="284"/>
        </w:trPr>
        <w:tc>
          <w:tcPr>
            <w:tcW w:w="0" w:type="auto"/>
            <w:vAlign w:val="center"/>
          </w:tcPr>
          <w:p w14:paraId="4D947010" w14:textId="77777777" w:rsidR="00C66EC5" w:rsidRDefault="00C66EC5" w:rsidP="00C66EC5">
            <w:pPr>
              <w:pStyle w:val="Tabelml"/>
              <w:ind w:left="113"/>
              <w:rPr>
                <w:lang w:eastAsia="da-DK"/>
              </w:rPr>
            </w:pPr>
            <w:r>
              <w:rPr>
                <w:lang w:eastAsia="da-DK"/>
              </w:rPr>
              <w:t>Overnatning på skoler og idrætsanlæg, pr. nat</w:t>
            </w:r>
          </w:p>
        </w:tc>
        <w:tc>
          <w:tcPr>
            <w:tcW w:w="1512" w:type="dxa"/>
            <w:vAlign w:val="center"/>
          </w:tcPr>
          <w:p w14:paraId="01C23724" w14:textId="64CE64D1" w:rsidR="00C66EC5" w:rsidRPr="00015CEC" w:rsidRDefault="00C66EC5" w:rsidP="00C66EC5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45 kr.</w:t>
            </w:r>
          </w:p>
        </w:tc>
        <w:tc>
          <w:tcPr>
            <w:tcW w:w="1512" w:type="dxa"/>
            <w:vAlign w:val="center"/>
          </w:tcPr>
          <w:p w14:paraId="449E9BD2" w14:textId="0037C48A" w:rsidR="00C66EC5" w:rsidRPr="00015CEC" w:rsidRDefault="22ECDC8C" w:rsidP="00C66EC5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4</w:t>
            </w:r>
            <w:r w:rsidR="16DB56FA" w:rsidRPr="00015CEC">
              <w:rPr>
                <w:lang w:eastAsia="da-DK"/>
              </w:rPr>
              <w:t>7</w:t>
            </w:r>
            <w:r w:rsidRPr="00015CEC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13CCA4E1" w14:textId="6B1A76C8" w:rsidR="00C66EC5" w:rsidRDefault="00C66EC5" w:rsidP="00C66EC5">
            <w:pPr>
              <w:pStyle w:val="Tabeludfyldningiret"/>
            </w:pPr>
            <w:r w:rsidRPr="2425414E">
              <w:rPr>
                <w:lang w:eastAsia="da-DK"/>
              </w:rPr>
              <w:t>01.08.202</w:t>
            </w:r>
            <w:r w:rsidR="00FA64F9">
              <w:rPr>
                <w:lang w:eastAsia="da-DK"/>
              </w:rPr>
              <w:t>6</w:t>
            </w:r>
          </w:p>
        </w:tc>
      </w:tr>
      <w:tr w:rsidR="00F31D52" w:rsidRPr="00FD3690" w14:paraId="6F84EE86" w14:textId="77777777" w:rsidTr="3A12D3C8">
        <w:trPr>
          <w:trHeight w:val="284"/>
        </w:trPr>
        <w:tc>
          <w:tcPr>
            <w:tcW w:w="0" w:type="auto"/>
            <w:vAlign w:val="center"/>
          </w:tcPr>
          <w:p w14:paraId="1FA69DBB" w14:textId="6AA83BF2" w:rsidR="00F31D52" w:rsidRDefault="00903F80" w:rsidP="00C66EC5">
            <w:pPr>
              <w:pStyle w:val="Tabelml"/>
              <w:ind w:left="113"/>
              <w:rPr>
                <w:lang w:eastAsia="da-DK"/>
              </w:rPr>
            </w:pPr>
            <w:r w:rsidRPr="00903F80">
              <w:rPr>
                <w:lang w:eastAsia="da-DK"/>
              </w:rPr>
              <w:t>Kunstgræsbane 8-mandsbane, Sommer (Bemærk: Ved leje af en 11-mandsbane dobles taksten.)</w:t>
            </w:r>
          </w:p>
        </w:tc>
        <w:tc>
          <w:tcPr>
            <w:tcW w:w="1512" w:type="dxa"/>
            <w:vAlign w:val="center"/>
          </w:tcPr>
          <w:p w14:paraId="55FDDF8E" w14:textId="5EFA363D" w:rsidR="00F31D52" w:rsidRPr="00015CEC" w:rsidRDefault="00554A0C" w:rsidP="00C66EC5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16 kr.</w:t>
            </w:r>
          </w:p>
        </w:tc>
        <w:tc>
          <w:tcPr>
            <w:tcW w:w="1512" w:type="dxa"/>
            <w:vAlign w:val="center"/>
          </w:tcPr>
          <w:p w14:paraId="07763583" w14:textId="18AB9815" w:rsidR="00F31D52" w:rsidRPr="00015CEC" w:rsidRDefault="00C75AF7" w:rsidP="00C66EC5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17 kr.</w:t>
            </w:r>
          </w:p>
        </w:tc>
        <w:tc>
          <w:tcPr>
            <w:tcW w:w="1512" w:type="dxa"/>
            <w:vAlign w:val="center"/>
          </w:tcPr>
          <w:p w14:paraId="5CEF9DC8" w14:textId="0F36696D" w:rsidR="00F31D52" w:rsidRPr="2425414E" w:rsidRDefault="000B31B3" w:rsidP="00C66EC5">
            <w:pPr>
              <w:pStyle w:val="Tabeludfyldningiret"/>
              <w:rPr>
                <w:lang w:eastAsia="da-DK"/>
              </w:rPr>
            </w:pPr>
            <w:r w:rsidRPr="000B31B3">
              <w:rPr>
                <w:lang w:eastAsia="da-DK"/>
              </w:rPr>
              <w:t>01.08.2026</w:t>
            </w:r>
          </w:p>
        </w:tc>
      </w:tr>
      <w:tr w:rsidR="00F31D52" w:rsidRPr="00FD3690" w14:paraId="6006CC60" w14:textId="77777777" w:rsidTr="3A12D3C8">
        <w:trPr>
          <w:trHeight w:val="284"/>
        </w:trPr>
        <w:tc>
          <w:tcPr>
            <w:tcW w:w="0" w:type="auto"/>
            <w:vAlign w:val="center"/>
          </w:tcPr>
          <w:p w14:paraId="7DE65C2E" w14:textId="3A6E921A" w:rsidR="00F31D52" w:rsidRDefault="00554A0C" w:rsidP="00C66EC5">
            <w:pPr>
              <w:pStyle w:val="Tabelml"/>
              <w:ind w:left="113"/>
              <w:rPr>
                <w:lang w:eastAsia="da-DK"/>
              </w:rPr>
            </w:pPr>
            <w:r w:rsidRPr="00554A0C">
              <w:rPr>
                <w:lang w:eastAsia="da-DK"/>
              </w:rPr>
              <w:t>Kunstgræsbane 8-mandsbane, Vinter (Bemærk: Ved leje af en 11-mandsbane dobles taksten.)</w:t>
            </w:r>
          </w:p>
        </w:tc>
        <w:tc>
          <w:tcPr>
            <w:tcW w:w="1512" w:type="dxa"/>
            <w:vAlign w:val="center"/>
          </w:tcPr>
          <w:p w14:paraId="096B4826" w14:textId="714346EA" w:rsidR="00F31D52" w:rsidRPr="00015CEC" w:rsidRDefault="00C75AF7" w:rsidP="00C66EC5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312 kr.</w:t>
            </w:r>
          </w:p>
        </w:tc>
        <w:tc>
          <w:tcPr>
            <w:tcW w:w="1512" w:type="dxa"/>
            <w:vAlign w:val="center"/>
          </w:tcPr>
          <w:p w14:paraId="73BBA1F5" w14:textId="3A23A26A" w:rsidR="00F31D52" w:rsidRPr="00015CEC" w:rsidRDefault="00C74A74" w:rsidP="00C66EC5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323 kr.</w:t>
            </w:r>
          </w:p>
        </w:tc>
        <w:tc>
          <w:tcPr>
            <w:tcW w:w="1512" w:type="dxa"/>
            <w:vAlign w:val="center"/>
          </w:tcPr>
          <w:p w14:paraId="00413123" w14:textId="1CDE773C" w:rsidR="00F31D52" w:rsidRDefault="000B31B3" w:rsidP="00C66EC5">
            <w:pPr>
              <w:pStyle w:val="Tabeludfyldningiret"/>
              <w:rPr>
                <w:lang w:eastAsia="da-DK"/>
              </w:rPr>
            </w:pPr>
            <w:r w:rsidRPr="000B31B3">
              <w:rPr>
                <w:lang w:eastAsia="da-DK"/>
              </w:rPr>
              <w:t>01.08.2026</w:t>
            </w:r>
          </w:p>
        </w:tc>
      </w:tr>
      <w:bookmarkEnd w:id="1"/>
    </w:tbl>
    <w:p w14:paraId="1628D363" w14:textId="77777777" w:rsidR="002F588D" w:rsidRDefault="002F588D" w:rsidP="00A05108"/>
    <w:tbl>
      <w:tblPr>
        <w:tblStyle w:val="Tabel-Gitter"/>
        <w:tblW w:w="10229" w:type="dxa"/>
        <w:tblBorders>
          <w:top w:val="single" w:sz="4" w:space="0" w:color="5F9F2A"/>
          <w:left w:val="single" w:sz="4" w:space="0" w:color="5F9F2A"/>
          <w:bottom w:val="single" w:sz="4" w:space="0" w:color="5F9F2A"/>
          <w:right w:val="single" w:sz="4" w:space="0" w:color="5F9F2A"/>
          <w:insideH w:val="single" w:sz="4" w:space="0" w:color="5F9F2A"/>
          <w:insideV w:val="single" w:sz="4" w:space="0" w:color="5F9F2A"/>
        </w:tblBorders>
        <w:tblLook w:val="04A0" w:firstRow="1" w:lastRow="0" w:firstColumn="1" w:lastColumn="0" w:noHBand="0" w:noVBand="1"/>
      </w:tblPr>
      <w:tblGrid>
        <w:gridCol w:w="5693"/>
        <w:gridCol w:w="1512"/>
        <w:gridCol w:w="1512"/>
        <w:gridCol w:w="1512"/>
      </w:tblGrid>
      <w:tr w:rsidR="002F588D" w14:paraId="4F4DDF88" w14:textId="77777777" w:rsidTr="03D4D3B0">
        <w:trPr>
          <w:trHeight w:val="284"/>
          <w:tblHeader/>
        </w:trPr>
        <w:tc>
          <w:tcPr>
            <w:tcW w:w="0" w:type="auto"/>
            <w:shd w:val="clear" w:color="auto" w:fill="5F9F2A" w:themeFill="accent1"/>
            <w:vAlign w:val="center"/>
          </w:tcPr>
          <w:p w14:paraId="37423217" w14:textId="77777777" w:rsidR="002F588D" w:rsidRPr="00722778" w:rsidRDefault="000D2512" w:rsidP="000D2512">
            <w:pPr>
              <w:pStyle w:val="Tabeloverskrift"/>
            </w:pPr>
            <w:r w:rsidRPr="000D2512">
              <w:t>Betaling for benyttelse af kommunale idrætslokaler og –anlæg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01886DE2" w14:textId="14353D12" w:rsidR="002F588D" w:rsidRPr="00522B0E" w:rsidRDefault="002F588D" w:rsidP="000D2512">
            <w:pPr>
              <w:pStyle w:val="Tabelr"/>
            </w:pPr>
            <w:r>
              <w:t>Takst 20</w:t>
            </w:r>
            <w:r w:rsidR="2C50F0DE">
              <w:t>2</w:t>
            </w:r>
            <w:r w:rsidR="007A7A27">
              <w:t>5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69EC1C30" w14:textId="480526A7" w:rsidR="002F588D" w:rsidRPr="00522B0E" w:rsidRDefault="002F588D" w:rsidP="000D2512">
            <w:pPr>
              <w:pStyle w:val="Tabelr"/>
            </w:pPr>
            <w:r>
              <w:t>Takst 20</w:t>
            </w:r>
            <w:r w:rsidR="3DCBAFA7">
              <w:t>2</w:t>
            </w:r>
            <w:r w:rsidR="007A7A27">
              <w:t>6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22025A45" w14:textId="77777777" w:rsidR="002F588D" w:rsidRDefault="002F588D" w:rsidP="000D2512">
            <w:pPr>
              <w:pStyle w:val="Tabelr"/>
            </w:pPr>
            <w:r>
              <w:t>Gældende fra</w:t>
            </w:r>
          </w:p>
        </w:tc>
      </w:tr>
      <w:tr w:rsidR="00C66EC5" w:rsidRPr="00FD3690" w14:paraId="62CFA2FF" w14:textId="77777777" w:rsidTr="03D4D3B0">
        <w:trPr>
          <w:trHeight w:val="315"/>
        </w:trPr>
        <w:tc>
          <w:tcPr>
            <w:tcW w:w="0" w:type="auto"/>
            <w:vAlign w:val="center"/>
          </w:tcPr>
          <w:p w14:paraId="798555C5" w14:textId="77777777" w:rsidR="00C66EC5" w:rsidRPr="002D65CB" w:rsidRDefault="00C66EC5" w:rsidP="00C66EC5">
            <w:pPr>
              <w:pStyle w:val="Indikatortabel"/>
              <w:ind w:left="0"/>
              <w:rPr>
                <w:lang w:eastAsia="da-DK"/>
              </w:rPr>
            </w:pPr>
            <w:r w:rsidRPr="002D65CB">
              <w:rPr>
                <w:lang w:eastAsia="da-DK"/>
              </w:rPr>
              <w:t>(for aktiviteter ej omfattet af Folkeoplysningsloven)</w:t>
            </w:r>
          </w:p>
        </w:tc>
        <w:tc>
          <w:tcPr>
            <w:tcW w:w="1512" w:type="dxa"/>
            <w:vAlign w:val="center"/>
          </w:tcPr>
          <w:p w14:paraId="0B385FF4" w14:textId="77777777" w:rsidR="00C66EC5" w:rsidRPr="002D65CB" w:rsidRDefault="00C66EC5" w:rsidP="00C66EC5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0CC5D103" w14:textId="77777777" w:rsidR="00C66EC5" w:rsidRPr="002D65CB" w:rsidRDefault="00C66EC5" w:rsidP="00C66EC5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1BF00A80" w14:textId="77777777" w:rsidR="00C66EC5" w:rsidRPr="002D65CB" w:rsidRDefault="00C66EC5" w:rsidP="00C66EC5">
            <w:pPr>
              <w:pStyle w:val="Tabeludfyldningiret"/>
              <w:rPr>
                <w:lang w:eastAsia="da-DK"/>
              </w:rPr>
            </w:pPr>
          </w:p>
        </w:tc>
      </w:tr>
      <w:tr w:rsidR="009E4D30" w:rsidRPr="00FD3690" w14:paraId="5497A18D" w14:textId="77777777" w:rsidTr="03D4D3B0">
        <w:trPr>
          <w:trHeight w:val="284"/>
        </w:trPr>
        <w:tc>
          <w:tcPr>
            <w:tcW w:w="0" w:type="auto"/>
            <w:vAlign w:val="center"/>
          </w:tcPr>
          <w:p w14:paraId="1ADFDE17" w14:textId="3C4DA8B8" w:rsidR="009E4D30" w:rsidRPr="002D65CB" w:rsidRDefault="003F45B9" w:rsidP="00C66EC5">
            <w:pPr>
              <w:pStyle w:val="Indikatortabel"/>
              <w:rPr>
                <w:lang w:eastAsia="da-DK"/>
              </w:rPr>
            </w:pPr>
            <w:r w:rsidRPr="003F45B9">
              <w:rPr>
                <w:lang w:eastAsia="da-DK"/>
              </w:rPr>
              <w:t>Svømmehal pr. time</w:t>
            </w:r>
          </w:p>
        </w:tc>
        <w:tc>
          <w:tcPr>
            <w:tcW w:w="1512" w:type="dxa"/>
            <w:vAlign w:val="center"/>
          </w:tcPr>
          <w:p w14:paraId="1957C9EC" w14:textId="11419331" w:rsidR="009E4D30" w:rsidRPr="00015CEC" w:rsidRDefault="003F45B9" w:rsidP="00015CEC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1.112 kr.</w:t>
            </w:r>
          </w:p>
        </w:tc>
        <w:tc>
          <w:tcPr>
            <w:tcW w:w="1512" w:type="dxa"/>
            <w:vAlign w:val="center"/>
          </w:tcPr>
          <w:p w14:paraId="57EA2F59" w14:textId="041CF1A4" w:rsidR="009E4D30" w:rsidRPr="00015CEC" w:rsidRDefault="0022454E" w:rsidP="00015CEC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1.150 kr.</w:t>
            </w:r>
          </w:p>
        </w:tc>
        <w:tc>
          <w:tcPr>
            <w:tcW w:w="1512" w:type="dxa"/>
          </w:tcPr>
          <w:p w14:paraId="4E274BE6" w14:textId="3A4000A2" w:rsidR="009E4D30" w:rsidRPr="001F7EEB" w:rsidRDefault="0022454E" w:rsidP="00C66EC5">
            <w:pPr>
              <w:pStyle w:val="Tabeludfyldningiret"/>
              <w:rPr>
                <w:lang w:eastAsia="da-DK"/>
              </w:rPr>
            </w:pPr>
            <w:r w:rsidRPr="0022454E">
              <w:rPr>
                <w:lang w:eastAsia="da-DK"/>
              </w:rPr>
              <w:t>01.08.2026</w:t>
            </w:r>
          </w:p>
        </w:tc>
      </w:tr>
      <w:tr w:rsidR="00C66EC5" w:rsidRPr="00FD3690" w14:paraId="58CCFB1F" w14:textId="77777777" w:rsidTr="03D4D3B0">
        <w:trPr>
          <w:trHeight w:val="284"/>
        </w:trPr>
        <w:tc>
          <w:tcPr>
            <w:tcW w:w="0" w:type="auto"/>
            <w:vAlign w:val="center"/>
          </w:tcPr>
          <w:p w14:paraId="41C2CB9B" w14:textId="55015013" w:rsidR="00C66EC5" w:rsidRPr="002D65CB" w:rsidRDefault="00C66EC5" w:rsidP="00C66EC5">
            <w:pPr>
              <w:pStyle w:val="Indikatortabel"/>
              <w:rPr>
                <w:lang w:eastAsia="da-DK"/>
              </w:rPr>
            </w:pPr>
            <w:r w:rsidRPr="002D65CB">
              <w:rPr>
                <w:lang w:eastAsia="da-DK"/>
              </w:rPr>
              <w:lastRenderedPageBreak/>
              <w:t>Svømmesal</w:t>
            </w:r>
          </w:p>
        </w:tc>
        <w:tc>
          <w:tcPr>
            <w:tcW w:w="1512" w:type="dxa"/>
            <w:vAlign w:val="center"/>
          </w:tcPr>
          <w:p w14:paraId="5174B7F0" w14:textId="73404750" w:rsidR="03D4D3B0" w:rsidRPr="00015CEC" w:rsidRDefault="001C16B2" w:rsidP="00015CEC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640</w:t>
            </w:r>
            <w:r w:rsidR="03D4D3B0" w:rsidRPr="00015CEC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4B7AC357" w14:textId="3ABEF36F" w:rsidR="03D4D3B0" w:rsidRPr="00015CEC" w:rsidRDefault="005A6B4E" w:rsidP="00015CEC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662</w:t>
            </w:r>
            <w:r w:rsidR="03D4D3B0" w:rsidRPr="00015CEC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60C74C74" w14:textId="5EC8F699" w:rsidR="00C66EC5" w:rsidRPr="002D65CB" w:rsidRDefault="00C66EC5" w:rsidP="00C66EC5">
            <w:pPr>
              <w:pStyle w:val="Tabeludfyldningiret"/>
            </w:pPr>
            <w:r w:rsidRPr="001F7EEB">
              <w:rPr>
                <w:lang w:eastAsia="da-DK"/>
              </w:rPr>
              <w:t>01.08.202</w:t>
            </w:r>
            <w:r w:rsidR="00FA64F9">
              <w:rPr>
                <w:lang w:eastAsia="da-DK"/>
              </w:rPr>
              <w:t>6</w:t>
            </w:r>
          </w:p>
        </w:tc>
      </w:tr>
      <w:tr w:rsidR="00C66EC5" w:rsidRPr="00FD3690" w14:paraId="2C8ECF7F" w14:textId="77777777" w:rsidTr="03D4D3B0">
        <w:trPr>
          <w:trHeight w:val="284"/>
        </w:trPr>
        <w:tc>
          <w:tcPr>
            <w:tcW w:w="0" w:type="auto"/>
            <w:vAlign w:val="center"/>
          </w:tcPr>
          <w:p w14:paraId="4ACAAD34" w14:textId="4673C66E" w:rsidR="00C66EC5" w:rsidRPr="002D65CB" w:rsidRDefault="00C66EC5" w:rsidP="00C66EC5">
            <w:pPr>
              <w:pStyle w:val="Indikatortabel"/>
              <w:rPr>
                <w:lang w:eastAsia="da-DK"/>
              </w:rPr>
            </w:pPr>
            <w:r w:rsidRPr="002D65CB">
              <w:rPr>
                <w:lang w:eastAsia="da-DK"/>
              </w:rPr>
              <w:t>Skøjtehallen</w:t>
            </w:r>
          </w:p>
        </w:tc>
        <w:tc>
          <w:tcPr>
            <w:tcW w:w="1512" w:type="dxa"/>
            <w:vAlign w:val="center"/>
          </w:tcPr>
          <w:p w14:paraId="66CB0645" w14:textId="66F0B7CF" w:rsidR="03D4D3B0" w:rsidRPr="00015CEC" w:rsidRDefault="03D4D3B0" w:rsidP="00015CEC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1.</w:t>
            </w:r>
            <w:r w:rsidR="00AA7FCF" w:rsidRPr="00015CEC">
              <w:rPr>
                <w:lang w:eastAsia="da-DK"/>
              </w:rPr>
              <w:t>459</w:t>
            </w:r>
            <w:r w:rsidRPr="00015CEC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30B32FFB" w14:textId="48F1DD6D" w:rsidR="03D4D3B0" w:rsidRPr="00015CEC" w:rsidRDefault="03D4D3B0" w:rsidP="00015CEC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1.</w:t>
            </w:r>
            <w:r w:rsidR="00D826AD" w:rsidRPr="00015CEC">
              <w:rPr>
                <w:lang w:eastAsia="da-DK"/>
              </w:rPr>
              <w:t>509</w:t>
            </w:r>
            <w:r w:rsidRPr="00015CEC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34012FAD" w14:textId="4E79578A" w:rsidR="00C66EC5" w:rsidRPr="002D65CB" w:rsidRDefault="00C66EC5" w:rsidP="00C66EC5">
            <w:pPr>
              <w:pStyle w:val="Tabeludfyldningiret"/>
            </w:pPr>
            <w:r w:rsidRPr="001F7EEB">
              <w:rPr>
                <w:lang w:eastAsia="da-DK"/>
              </w:rPr>
              <w:t>01.08.202</w:t>
            </w:r>
            <w:r w:rsidR="00FA64F9">
              <w:rPr>
                <w:lang w:eastAsia="da-DK"/>
              </w:rPr>
              <w:t>6</w:t>
            </w:r>
          </w:p>
        </w:tc>
      </w:tr>
      <w:tr w:rsidR="00C66EC5" w:rsidRPr="00FD3690" w14:paraId="7BDA2F77" w14:textId="77777777" w:rsidTr="03D4D3B0">
        <w:trPr>
          <w:trHeight w:val="284"/>
        </w:trPr>
        <w:tc>
          <w:tcPr>
            <w:tcW w:w="0" w:type="auto"/>
            <w:vAlign w:val="center"/>
          </w:tcPr>
          <w:p w14:paraId="6F3DDB21" w14:textId="1658B3AC" w:rsidR="00C66EC5" w:rsidRPr="00223A7A" w:rsidRDefault="00C66EC5" w:rsidP="00C66EC5">
            <w:pPr>
              <w:pStyle w:val="Indikatortabel"/>
              <w:rPr>
                <w:lang w:eastAsia="da-DK"/>
              </w:rPr>
            </w:pPr>
            <w:r w:rsidRPr="002D65CB">
              <w:rPr>
                <w:lang w:eastAsia="da-DK"/>
              </w:rPr>
              <w:t>Svømmebane</w:t>
            </w:r>
            <w:r>
              <w:rPr>
                <w:lang w:eastAsia="da-DK"/>
              </w:rPr>
              <w:t xml:space="preserve">, </w:t>
            </w:r>
            <w:r w:rsidRPr="57DF6EA3">
              <w:rPr>
                <w:lang w:eastAsia="da-DK"/>
              </w:rPr>
              <w:t>50</w:t>
            </w:r>
            <w:r>
              <w:rPr>
                <w:lang w:eastAsia="da-DK"/>
              </w:rPr>
              <w:t xml:space="preserve"> m/Svømmestadion</w:t>
            </w:r>
          </w:p>
        </w:tc>
        <w:tc>
          <w:tcPr>
            <w:tcW w:w="1512" w:type="dxa"/>
            <w:vAlign w:val="center"/>
          </w:tcPr>
          <w:p w14:paraId="57485BF9" w14:textId="5448D4DC" w:rsidR="03D4D3B0" w:rsidRPr="00015CEC" w:rsidRDefault="009B0FE0" w:rsidP="00015CEC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229</w:t>
            </w:r>
            <w:r w:rsidR="03D4D3B0" w:rsidRPr="00015CEC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1D65B93F" w14:textId="3322E6CB" w:rsidR="03D4D3B0" w:rsidRPr="00015CEC" w:rsidRDefault="009B0FE0" w:rsidP="00015CEC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237</w:t>
            </w:r>
            <w:r w:rsidR="03D4D3B0" w:rsidRPr="00015CEC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422E0DF4" w14:textId="2871A3E2" w:rsidR="00C66EC5" w:rsidRPr="00223A7A" w:rsidRDefault="00C66EC5" w:rsidP="00C66EC5">
            <w:pPr>
              <w:pStyle w:val="Tabeludfyldningiret"/>
              <w:rPr>
                <w:lang w:eastAsia="da-DK"/>
              </w:rPr>
            </w:pPr>
            <w:r w:rsidRPr="001F7EEB">
              <w:rPr>
                <w:lang w:eastAsia="da-DK"/>
              </w:rPr>
              <w:t>01.08.202</w:t>
            </w:r>
            <w:r w:rsidR="00FA64F9">
              <w:rPr>
                <w:lang w:eastAsia="da-DK"/>
              </w:rPr>
              <w:t>6</w:t>
            </w:r>
          </w:p>
        </w:tc>
      </w:tr>
      <w:tr w:rsidR="00C66EC5" w:rsidRPr="00FD3690" w14:paraId="230B9B8F" w14:textId="77777777" w:rsidTr="03D4D3B0">
        <w:trPr>
          <w:trHeight w:val="284"/>
        </w:trPr>
        <w:tc>
          <w:tcPr>
            <w:tcW w:w="0" w:type="auto"/>
            <w:vAlign w:val="center"/>
          </w:tcPr>
          <w:p w14:paraId="7DBB1832" w14:textId="3E39A390" w:rsidR="00C66EC5" w:rsidRPr="002D65CB" w:rsidRDefault="00C66EC5" w:rsidP="00C66EC5">
            <w:pPr>
              <w:pStyle w:val="Indikatortabel"/>
              <w:rPr>
                <w:lang w:eastAsia="da-DK"/>
              </w:rPr>
            </w:pPr>
            <w:r w:rsidRPr="002D65CB">
              <w:rPr>
                <w:lang w:eastAsia="da-DK"/>
              </w:rPr>
              <w:t>Idrætshal</w:t>
            </w:r>
          </w:p>
        </w:tc>
        <w:tc>
          <w:tcPr>
            <w:tcW w:w="1512" w:type="dxa"/>
            <w:vAlign w:val="center"/>
          </w:tcPr>
          <w:p w14:paraId="1D35FE2C" w14:textId="72F538BC" w:rsidR="03D4D3B0" w:rsidRPr="00015CEC" w:rsidRDefault="00BC737C" w:rsidP="00015CEC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640</w:t>
            </w:r>
            <w:r w:rsidR="03D4D3B0" w:rsidRPr="00015CEC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2EE68479" w14:textId="24CB04A1" w:rsidR="03D4D3B0" w:rsidRPr="00015CEC" w:rsidRDefault="00BC737C" w:rsidP="00015CEC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662</w:t>
            </w:r>
            <w:r w:rsidR="03D4D3B0" w:rsidRPr="00015CEC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031A4D14" w14:textId="524B9D4B" w:rsidR="00C66EC5" w:rsidRPr="002D65CB" w:rsidRDefault="00C66EC5" w:rsidP="00C66EC5">
            <w:pPr>
              <w:pStyle w:val="Tabeludfyldningiret"/>
              <w:rPr>
                <w:lang w:eastAsia="da-DK"/>
              </w:rPr>
            </w:pPr>
            <w:r w:rsidRPr="001F7EEB">
              <w:rPr>
                <w:lang w:eastAsia="da-DK"/>
              </w:rPr>
              <w:t>01.08.202</w:t>
            </w:r>
            <w:r w:rsidR="00FA64F9">
              <w:rPr>
                <w:lang w:eastAsia="da-DK"/>
              </w:rPr>
              <w:t>6</w:t>
            </w:r>
          </w:p>
        </w:tc>
      </w:tr>
      <w:tr w:rsidR="00C66EC5" w:rsidRPr="00FD3690" w14:paraId="38A9365D" w14:textId="77777777" w:rsidTr="03D4D3B0">
        <w:trPr>
          <w:trHeight w:val="284"/>
        </w:trPr>
        <w:tc>
          <w:tcPr>
            <w:tcW w:w="0" w:type="auto"/>
            <w:vAlign w:val="center"/>
          </w:tcPr>
          <w:p w14:paraId="0F5B85A3" w14:textId="0069B905" w:rsidR="00C66EC5" w:rsidRPr="002D65CB" w:rsidRDefault="00C66EC5" w:rsidP="00C66EC5">
            <w:pPr>
              <w:pStyle w:val="Indikatortabel"/>
              <w:rPr>
                <w:lang w:eastAsia="da-DK"/>
              </w:rPr>
            </w:pPr>
            <w:r w:rsidRPr="31A55A9B">
              <w:rPr>
                <w:lang w:eastAsia="da-DK"/>
              </w:rPr>
              <w:t xml:space="preserve">Sportssal, </w:t>
            </w:r>
            <w:r w:rsidR="00713858" w:rsidRPr="00713858">
              <w:rPr>
                <w:lang w:eastAsia="da-DK"/>
              </w:rPr>
              <w:t xml:space="preserve">festsal, </w:t>
            </w:r>
            <w:r w:rsidRPr="31A55A9B">
              <w:rPr>
                <w:lang w:eastAsia="da-DK"/>
              </w:rPr>
              <w:t>aula</w:t>
            </w:r>
          </w:p>
        </w:tc>
        <w:tc>
          <w:tcPr>
            <w:tcW w:w="1512" w:type="dxa"/>
            <w:vAlign w:val="center"/>
          </w:tcPr>
          <w:p w14:paraId="106AB094" w14:textId="6836AD4F" w:rsidR="03D4D3B0" w:rsidRPr="00015CEC" w:rsidRDefault="001C22E5" w:rsidP="00015CEC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440</w:t>
            </w:r>
            <w:r w:rsidR="03D4D3B0" w:rsidRPr="00015CEC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3721E769" w14:textId="1BFB6C99" w:rsidR="03D4D3B0" w:rsidRPr="00015CEC" w:rsidRDefault="00281178" w:rsidP="00015CEC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455</w:t>
            </w:r>
            <w:r w:rsidR="03D4D3B0" w:rsidRPr="00015CEC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3C703B8C" w14:textId="15B9C590" w:rsidR="00C66EC5" w:rsidRPr="002D65CB" w:rsidRDefault="00C66EC5" w:rsidP="00C66EC5">
            <w:pPr>
              <w:pStyle w:val="Tabeludfyldningiret"/>
            </w:pPr>
            <w:r w:rsidRPr="001F7EEB">
              <w:rPr>
                <w:lang w:eastAsia="da-DK"/>
              </w:rPr>
              <w:t>01.08.202</w:t>
            </w:r>
            <w:r w:rsidR="00FA64F9">
              <w:rPr>
                <w:lang w:eastAsia="da-DK"/>
              </w:rPr>
              <w:t>6</w:t>
            </w:r>
          </w:p>
        </w:tc>
      </w:tr>
      <w:tr w:rsidR="00FA64F9" w:rsidRPr="00FD3690" w14:paraId="3F569060" w14:textId="77777777" w:rsidTr="03D4D3B0">
        <w:trPr>
          <w:trHeight w:val="284"/>
        </w:trPr>
        <w:tc>
          <w:tcPr>
            <w:tcW w:w="0" w:type="auto"/>
            <w:vAlign w:val="center"/>
          </w:tcPr>
          <w:p w14:paraId="4E9752B8" w14:textId="2CD29FB1" w:rsidR="00FA64F9" w:rsidRPr="002D65CB" w:rsidRDefault="00FA64F9" w:rsidP="00FA64F9">
            <w:pPr>
              <w:pStyle w:val="Indikatortabel"/>
              <w:rPr>
                <w:lang w:eastAsia="da-DK"/>
              </w:rPr>
            </w:pPr>
            <w:r w:rsidRPr="002D65CB">
              <w:rPr>
                <w:lang w:eastAsia="da-DK"/>
              </w:rPr>
              <w:t>Gymnastiksal</w:t>
            </w:r>
          </w:p>
        </w:tc>
        <w:tc>
          <w:tcPr>
            <w:tcW w:w="1512" w:type="dxa"/>
            <w:vAlign w:val="center"/>
          </w:tcPr>
          <w:p w14:paraId="5315D21F" w14:textId="4BBF7713" w:rsidR="03D4D3B0" w:rsidRPr="00015CEC" w:rsidRDefault="00281178" w:rsidP="00015CEC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290</w:t>
            </w:r>
            <w:r w:rsidR="03D4D3B0" w:rsidRPr="00015CEC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1D1B1373" w14:textId="08A0F6DD" w:rsidR="3B47F112" w:rsidRPr="00015CEC" w:rsidRDefault="000C46D2" w:rsidP="00015CEC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300</w:t>
            </w:r>
            <w:r w:rsidR="03D4D3B0" w:rsidRPr="00015CEC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78CBD926" w14:textId="2CF27DC4" w:rsidR="00FA64F9" w:rsidRPr="002D65CB" w:rsidRDefault="00FA64F9" w:rsidP="00FA64F9">
            <w:pPr>
              <w:pStyle w:val="Tabeludfyldningiret"/>
            </w:pPr>
            <w:r w:rsidRPr="006D6AB5">
              <w:rPr>
                <w:lang w:eastAsia="da-DK"/>
              </w:rPr>
              <w:t>01.08.2026</w:t>
            </w:r>
          </w:p>
        </w:tc>
      </w:tr>
      <w:tr w:rsidR="00FA64F9" w:rsidRPr="00FD3690" w14:paraId="748CD26B" w14:textId="77777777" w:rsidTr="03D4D3B0">
        <w:trPr>
          <w:trHeight w:val="284"/>
        </w:trPr>
        <w:tc>
          <w:tcPr>
            <w:tcW w:w="0" w:type="auto"/>
            <w:vAlign w:val="center"/>
          </w:tcPr>
          <w:p w14:paraId="430BDD8E" w14:textId="2F281C36" w:rsidR="00FA64F9" w:rsidRPr="002D65CB" w:rsidRDefault="00FA64F9" w:rsidP="00FA64F9">
            <w:pPr>
              <w:pStyle w:val="Indikatortabel"/>
              <w:rPr>
                <w:lang w:eastAsia="da-DK"/>
              </w:rPr>
            </w:pPr>
            <w:r>
              <w:rPr>
                <w:lang w:eastAsia="da-DK"/>
              </w:rPr>
              <w:t>Yoga-/bevægelseslokale</w:t>
            </w:r>
          </w:p>
        </w:tc>
        <w:tc>
          <w:tcPr>
            <w:tcW w:w="1512" w:type="dxa"/>
            <w:vAlign w:val="center"/>
          </w:tcPr>
          <w:p w14:paraId="393F5CA4" w14:textId="0C25B4EE" w:rsidR="00FA64F9" w:rsidRPr="00015CEC" w:rsidRDefault="00FA64F9" w:rsidP="00FA64F9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283 kr.</w:t>
            </w:r>
          </w:p>
        </w:tc>
        <w:tc>
          <w:tcPr>
            <w:tcW w:w="1512" w:type="dxa"/>
            <w:vAlign w:val="center"/>
          </w:tcPr>
          <w:p w14:paraId="0F5ED167" w14:textId="28BD7004" w:rsidR="3A12D3C8" w:rsidRPr="00015CEC" w:rsidRDefault="3A12D3C8" w:rsidP="3A12D3C8">
            <w:pPr>
              <w:spacing w:after="0"/>
              <w:jc w:val="right"/>
              <w:rPr>
                <w:rFonts w:cs="Arial"/>
                <w:sz w:val="16"/>
                <w:szCs w:val="16"/>
                <w:lang w:eastAsia="da-DK"/>
              </w:rPr>
            </w:pPr>
            <w:r w:rsidRPr="00015CEC">
              <w:rPr>
                <w:rFonts w:cs="Arial"/>
                <w:sz w:val="16"/>
                <w:szCs w:val="16"/>
                <w:lang w:eastAsia="da-DK"/>
              </w:rPr>
              <w:t>293</w:t>
            </w:r>
            <w:r w:rsidR="499C217D" w:rsidRPr="00015CEC">
              <w:rPr>
                <w:rFonts w:cs="Arial"/>
                <w:sz w:val="16"/>
                <w:szCs w:val="16"/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5FE87992" w14:textId="4FD36553" w:rsidR="00FA64F9" w:rsidRPr="001F7EEB" w:rsidRDefault="00FA64F9" w:rsidP="00FA64F9">
            <w:pPr>
              <w:pStyle w:val="Tabeludfyldningiret"/>
              <w:rPr>
                <w:lang w:eastAsia="da-DK"/>
              </w:rPr>
            </w:pPr>
            <w:r w:rsidRPr="006D6AB5">
              <w:rPr>
                <w:lang w:eastAsia="da-DK"/>
              </w:rPr>
              <w:t>01.08.2026</w:t>
            </w:r>
          </w:p>
        </w:tc>
      </w:tr>
      <w:tr w:rsidR="00FA64F9" w:rsidRPr="00FD3690" w14:paraId="0773E8F2" w14:textId="77777777" w:rsidTr="03D4D3B0">
        <w:trPr>
          <w:trHeight w:val="284"/>
        </w:trPr>
        <w:tc>
          <w:tcPr>
            <w:tcW w:w="0" w:type="auto"/>
            <w:vAlign w:val="center"/>
          </w:tcPr>
          <w:p w14:paraId="76ED793B" w14:textId="43D1BE0C" w:rsidR="00FA64F9" w:rsidRPr="002D65CB" w:rsidRDefault="00FA64F9" w:rsidP="00FA64F9">
            <w:pPr>
              <w:pStyle w:val="Indikatortabel"/>
              <w:rPr>
                <w:lang w:eastAsia="da-DK"/>
              </w:rPr>
            </w:pPr>
            <w:r w:rsidRPr="002D65CB">
              <w:rPr>
                <w:lang w:eastAsia="da-DK"/>
              </w:rPr>
              <w:t>Faglokale</w:t>
            </w:r>
          </w:p>
        </w:tc>
        <w:tc>
          <w:tcPr>
            <w:tcW w:w="1512" w:type="dxa"/>
            <w:vAlign w:val="center"/>
          </w:tcPr>
          <w:p w14:paraId="772CF5BB" w14:textId="3D10BF37" w:rsidR="03D4D3B0" w:rsidRPr="00015CEC" w:rsidRDefault="000F6443" w:rsidP="00015CEC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242</w:t>
            </w:r>
            <w:r w:rsidR="03D4D3B0" w:rsidRPr="00015CEC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4DBB29A4" w14:textId="6BFF0EE7" w:rsidR="03D4D3B0" w:rsidRPr="00015CEC" w:rsidRDefault="000F6443" w:rsidP="00015CEC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250</w:t>
            </w:r>
            <w:r w:rsidR="03D4D3B0" w:rsidRPr="00015CEC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74193E32" w14:textId="4F9B1EBC" w:rsidR="00FA64F9" w:rsidRPr="002D65CB" w:rsidRDefault="00FA64F9" w:rsidP="00FA64F9">
            <w:pPr>
              <w:pStyle w:val="Tabeludfyldningiret"/>
            </w:pPr>
            <w:r w:rsidRPr="006D6AB5">
              <w:rPr>
                <w:lang w:eastAsia="da-DK"/>
              </w:rPr>
              <w:t>01.08.2026</w:t>
            </w:r>
          </w:p>
        </w:tc>
      </w:tr>
      <w:tr w:rsidR="00FA64F9" w:rsidRPr="00FD3690" w14:paraId="514A37A4" w14:textId="77777777" w:rsidTr="03D4D3B0">
        <w:trPr>
          <w:trHeight w:val="284"/>
        </w:trPr>
        <w:tc>
          <w:tcPr>
            <w:tcW w:w="0" w:type="auto"/>
            <w:vAlign w:val="center"/>
          </w:tcPr>
          <w:p w14:paraId="04BC4B3B" w14:textId="5D3F447B" w:rsidR="00FA64F9" w:rsidRPr="002D65CB" w:rsidRDefault="00FA64F9" w:rsidP="00FA64F9">
            <w:pPr>
              <w:pStyle w:val="Indikatortabel"/>
              <w:rPr>
                <w:lang w:eastAsia="da-DK"/>
              </w:rPr>
            </w:pPr>
            <w:r w:rsidRPr="002D65CB">
              <w:rPr>
                <w:lang w:eastAsia="da-DK"/>
              </w:rPr>
              <w:t>Klasselokale</w:t>
            </w:r>
          </w:p>
        </w:tc>
        <w:tc>
          <w:tcPr>
            <w:tcW w:w="1512" w:type="dxa"/>
            <w:vAlign w:val="center"/>
          </w:tcPr>
          <w:p w14:paraId="33253529" w14:textId="45930C98" w:rsidR="03D4D3B0" w:rsidRPr="00015CEC" w:rsidRDefault="00F90BFF" w:rsidP="00015CEC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168</w:t>
            </w:r>
            <w:r w:rsidR="03D4D3B0" w:rsidRPr="00015CEC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59654EBF" w14:textId="4BC7B4B9" w:rsidR="03D4D3B0" w:rsidRPr="00015CEC" w:rsidRDefault="00F90BFF" w:rsidP="00015CEC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174</w:t>
            </w:r>
            <w:r w:rsidR="03D4D3B0" w:rsidRPr="00015CEC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77E61896" w14:textId="79F5B38E" w:rsidR="00FA64F9" w:rsidRPr="002D65CB" w:rsidRDefault="00FA64F9" w:rsidP="00FA64F9">
            <w:pPr>
              <w:pStyle w:val="Tabeludfyldningiret"/>
            </w:pPr>
            <w:r w:rsidRPr="006D6AB5">
              <w:rPr>
                <w:lang w:eastAsia="da-DK"/>
              </w:rPr>
              <w:t>01.08.2026</w:t>
            </w:r>
          </w:p>
        </w:tc>
      </w:tr>
      <w:tr w:rsidR="00FA64F9" w:rsidRPr="00FD3690" w14:paraId="7441B2FC" w14:textId="77777777" w:rsidTr="03D4D3B0">
        <w:trPr>
          <w:trHeight w:val="284"/>
        </w:trPr>
        <w:tc>
          <w:tcPr>
            <w:tcW w:w="0" w:type="auto"/>
            <w:vAlign w:val="center"/>
          </w:tcPr>
          <w:p w14:paraId="27455FE1" w14:textId="3EC6145D" w:rsidR="00FA64F9" w:rsidRPr="002D65CB" w:rsidRDefault="00FA64F9" w:rsidP="00FA64F9">
            <w:pPr>
              <w:pStyle w:val="Indikatortabel"/>
              <w:rPr>
                <w:lang w:eastAsia="da-DK"/>
              </w:rPr>
            </w:pPr>
            <w:r w:rsidRPr="002D65CB">
              <w:rPr>
                <w:lang w:eastAsia="da-DK"/>
              </w:rPr>
              <w:t>Fodboldbane</w:t>
            </w:r>
          </w:p>
        </w:tc>
        <w:tc>
          <w:tcPr>
            <w:tcW w:w="1512" w:type="dxa"/>
            <w:vAlign w:val="center"/>
          </w:tcPr>
          <w:p w14:paraId="3C61AB95" w14:textId="42B1FCE8" w:rsidR="03D4D3B0" w:rsidRPr="00015CEC" w:rsidRDefault="000F1976" w:rsidP="00015CEC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520</w:t>
            </w:r>
            <w:r w:rsidR="03D4D3B0" w:rsidRPr="00015CEC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54A48B30" w14:textId="4CA9EAE2" w:rsidR="03D4D3B0" w:rsidRPr="00015CEC" w:rsidRDefault="007A4833" w:rsidP="00015CEC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538</w:t>
            </w:r>
            <w:r w:rsidR="03D4D3B0" w:rsidRPr="00015CEC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70512692" w14:textId="3D90574A" w:rsidR="00FA64F9" w:rsidRPr="002D65CB" w:rsidRDefault="00FA64F9" w:rsidP="00FA64F9">
            <w:pPr>
              <w:pStyle w:val="Tabeludfyldningiret"/>
            </w:pPr>
            <w:r w:rsidRPr="006D6AB5">
              <w:rPr>
                <w:lang w:eastAsia="da-DK"/>
              </w:rPr>
              <w:t>01.08.2026</w:t>
            </w:r>
          </w:p>
        </w:tc>
      </w:tr>
      <w:tr w:rsidR="003E445F" w:rsidRPr="00FD3690" w14:paraId="5AB0B511" w14:textId="77777777" w:rsidTr="03D4D3B0">
        <w:trPr>
          <w:trHeight w:val="284"/>
        </w:trPr>
        <w:tc>
          <w:tcPr>
            <w:tcW w:w="0" w:type="auto"/>
            <w:vAlign w:val="center"/>
          </w:tcPr>
          <w:p w14:paraId="6A53F7A9" w14:textId="0ADC1254" w:rsidR="003E445F" w:rsidRPr="002D65CB" w:rsidRDefault="003E445F" w:rsidP="00FA64F9">
            <w:pPr>
              <w:pStyle w:val="Indikatortabel"/>
              <w:rPr>
                <w:lang w:eastAsia="da-DK"/>
              </w:rPr>
            </w:pPr>
            <w:r w:rsidRPr="003E445F">
              <w:rPr>
                <w:lang w:eastAsia="da-DK"/>
              </w:rPr>
              <w:t>Kunstgræsbane 8-mandsbane (Bemærk: Ved leje af en 11-mandsbane dobles taksten.)</w:t>
            </w:r>
          </w:p>
        </w:tc>
        <w:tc>
          <w:tcPr>
            <w:tcW w:w="1512" w:type="dxa"/>
            <w:vAlign w:val="center"/>
          </w:tcPr>
          <w:p w14:paraId="325105E8" w14:textId="559BFEC0" w:rsidR="003E445F" w:rsidRPr="00015CEC" w:rsidRDefault="00EF4BEF" w:rsidP="00015CEC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521 kr.</w:t>
            </w:r>
          </w:p>
        </w:tc>
        <w:tc>
          <w:tcPr>
            <w:tcW w:w="1512" w:type="dxa"/>
            <w:vAlign w:val="center"/>
          </w:tcPr>
          <w:p w14:paraId="695C6441" w14:textId="12AC8484" w:rsidR="003E445F" w:rsidRPr="00015CEC" w:rsidRDefault="005533C1" w:rsidP="00015CEC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538 kr.</w:t>
            </w:r>
          </w:p>
        </w:tc>
        <w:tc>
          <w:tcPr>
            <w:tcW w:w="1512" w:type="dxa"/>
          </w:tcPr>
          <w:p w14:paraId="187EFCB0" w14:textId="6DBFF4D8" w:rsidR="003E445F" w:rsidRPr="006D6AB5" w:rsidRDefault="00EB6082" w:rsidP="00FA64F9">
            <w:pPr>
              <w:pStyle w:val="Tabeludfyldningiret"/>
              <w:rPr>
                <w:lang w:eastAsia="da-DK"/>
              </w:rPr>
            </w:pPr>
            <w:r w:rsidRPr="006D6AB5">
              <w:rPr>
                <w:lang w:eastAsia="da-DK"/>
              </w:rPr>
              <w:t>01.08.2026</w:t>
            </w:r>
          </w:p>
        </w:tc>
      </w:tr>
      <w:tr w:rsidR="00FA64F9" w:rsidRPr="00FD3690" w14:paraId="27FC1A00" w14:textId="77777777" w:rsidTr="03D4D3B0">
        <w:trPr>
          <w:trHeight w:val="284"/>
        </w:trPr>
        <w:tc>
          <w:tcPr>
            <w:tcW w:w="0" w:type="auto"/>
            <w:vAlign w:val="center"/>
          </w:tcPr>
          <w:p w14:paraId="30EA274D" w14:textId="7A989994" w:rsidR="00FA64F9" w:rsidRPr="002D65CB" w:rsidRDefault="00FA64F9" w:rsidP="00FA64F9">
            <w:pPr>
              <w:pStyle w:val="Indikatortabel"/>
              <w:rPr>
                <w:lang w:eastAsia="da-DK"/>
              </w:rPr>
            </w:pPr>
            <w:r w:rsidRPr="002D65CB">
              <w:rPr>
                <w:lang w:eastAsia="da-DK"/>
              </w:rPr>
              <w:t>Atletikanlæg</w:t>
            </w:r>
          </w:p>
        </w:tc>
        <w:tc>
          <w:tcPr>
            <w:tcW w:w="1512" w:type="dxa"/>
            <w:vAlign w:val="center"/>
          </w:tcPr>
          <w:p w14:paraId="06A8493D" w14:textId="1BCEE2C1" w:rsidR="03D4D3B0" w:rsidRPr="00015CEC" w:rsidRDefault="00413CB0" w:rsidP="00015CEC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770</w:t>
            </w:r>
            <w:r w:rsidR="03D4D3B0" w:rsidRPr="00015CEC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43FE8E08" w14:textId="6A5D1F3C" w:rsidR="03D4D3B0" w:rsidRPr="00015CEC" w:rsidRDefault="00413CB0" w:rsidP="00015CEC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796</w:t>
            </w:r>
            <w:r w:rsidR="03D4D3B0" w:rsidRPr="00015CEC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1AC23871" w14:textId="5120DD55" w:rsidR="00FA64F9" w:rsidRPr="002D65CB" w:rsidRDefault="00FA64F9" w:rsidP="00FA64F9">
            <w:pPr>
              <w:pStyle w:val="Tabeludfyldningiret"/>
            </w:pPr>
            <w:r w:rsidRPr="006D6AB5">
              <w:rPr>
                <w:lang w:eastAsia="da-DK"/>
              </w:rPr>
              <w:t>01.08.2026</w:t>
            </w:r>
          </w:p>
        </w:tc>
      </w:tr>
      <w:tr w:rsidR="00FA64F9" w:rsidRPr="00FD3690" w14:paraId="490B721F" w14:textId="77777777" w:rsidTr="03D4D3B0">
        <w:trPr>
          <w:trHeight w:val="284"/>
        </w:trPr>
        <w:tc>
          <w:tcPr>
            <w:tcW w:w="0" w:type="auto"/>
            <w:vAlign w:val="center"/>
          </w:tcPr>
          <w:p w14:paraId="7A7758FB" w14:textId="59F3A966" w:rsidR="00FA64F9" w:rsidRPr="002D65CB" w:rsidRDefault="00FA64F9" w:rsidP="00FA64F9">
            <w:pPr>
              <w:pStyle w:val="Indikatortabel"/>
              <w:rPr>
                <w:lang w:eastAsia="da-DK"/>
              </w:rPr>
            </w:pPr>
            <w:r>
              <w:rPr>
                <w:lang w:eastAsia="da-DK"/>
              </w:rPr>
              <w:t>Foredragssal</w:t>
            </w:r>
          </w:p>
        </w:tc>
        <w:tc>
          <w:tcPr>
            <w:tcW w:w="1512" w:type="dxa"/>
            <w:vAlign w:val="center"/>
          </w:tcPr>
          <w:p w14:paraId="380D6405" w14:textId="2A69EFBA" w:rsidR="03D4D3B0" w:rsidRPr="00015CEC" w:rsidRDefault="006505A0" w:rsidP="00015CEC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620</w:t>
            </w:r>
            <w:r w:rsidR="03D4D3B0" w:rsidRPr="00015CEC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6F192D15" w14:textId="5539E4BE" w:rsidR="03D4D3B0" w:rsidRPr="00015CEC" w:rsidRDefault="00EB6082" w:rsidP="00015CEC">
            <w:pPr>
              <w:pStyle w:val="Tabeludfyldningiret"/>
              <w:rPr>
                <w:lang w:eastAsia="da-DK"/>
              </w:rPr>
            </w:pPr>
            <w:r w:rsidRPr="00015CEC">
              <w:rPr>
                <w:lang w:eastAsia="da-DK"/>
              </w:rPr>
              <w:t>641</w:t>
            </w:r>
            <w:r w:rsidR="03D4D3B0" w:rsidRPr="00015CEC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31774E81" w14:textId="1BF2E1E2" w:rsidR="00FA64F9" w:rsidRPr="2425414E" w:rsidRDefault="00FA64F9" w:rsidP="00FA64F9">
            <w:pPr>
              <w:pStyle w:val="Tabeludfyldningiret"/>
              <w:rPr>
                <w:lang w:eastAsia="da-DK"/>
              </w:rPr>
            </w:pPr>
            <w:r w:rsidRPr="006D6AB5">
              <w:rPr>
                <w:lang w:eastAsia="da-DK"/>
              </w:rPr>
              <w:t>01.08.2026</w:t>
            </w:r>
          </w:p>
        </w:tc>
      </w:tr>
    </w:tbl>
    <w:p w14:paraId="205C2F7B" w14:textId="77777777" w:rsidR="002F588D" w:rsidRDefault="002F588D" w:rsidP="00A05108"/>
    <w:tbl>
      <w:tblPr>
        <w:tblStyle w:val="Tabel-Gitter"/>
        <w:tblW w:w="10229" w:type="dxa"/>
        <w:tblBorders>
          <w:top w:val="single" w:sz="4" w:space="0" w:color="5F9F2A" w:themeColor="accent1"/>
          <w:left w:val="single" w:sz="4" w:space="0" w:color="5F9F2A" w:themeColor="accent1"/>
          <w:bottom w:val="single" w:sz="4" w:space="0" w:color="5F9F2A" w:themeColor="accent1"/>
          <w:right w:val="single" w:sz="4" w:space="0" w:color="5F9F2A" w:themeColor="accent1"/>
          <w:insideH w:val="single" w:sz="4" w:space="0" w:color="5F9F2A" w:themeColor="accent1"/>
          <w:insideV w:val="single" w:sz="4" w:space="0" w:color="5F9F2A" w:themeColor="accent1"/>
        </w:tblBorders>
        <w:tblLook w:val="04A0" w:firstRow="1" w:lastRow="0" w:firstColumn="1" w:lastColumn="0" w:noHBand="0" w:noVBand="1"/>
      </w:tblPr>
      <w:tblGrid>
        <w:gridCol w:w="5700"/>
        <w:gridCol w:w="1506"/>
        <w:gridCol w:w="1485"/>
        <w:gridCol w:w="1538"/>
      </w:tblGrid>
      <w:tr w:rsidR="00CB61B3" w14:paraId="7244729D" w14:textId="77777777" w:rsidTr="70D02E10">
        <w:trPr>
          <w:trHeight w:val="284"/>
          <w:tblHeader/>
        </w:trPr>
        <w:tc>
          <w:tcPr>
            <w:tcW w:w="5700" w:type="dxa"/>
            <w:shd w:val="clear" w:color="auto" w:fill="5F9F2A" w:themeFill="accent1"/>
            <w:vAlign w:val="center"/>
          </w:tcPr>
          <w:p w14:paraId="03684AFE" w14:textId="77777777" w:rsidR="00CB61B3" w:rsidRPr="00722778" w:rsidRDefault="00CB61B3" w:rsidP="00EC2271">
            <w:pPr>
              <w:pStyle w:val="Tabeloverskrift"/>
            </w:pPr>
            <w:r>
              <w:t>Fiskeri., Træskibs og Lystbådehavnen</w:t>
            </w:r>
          </w:p>
        </w:tc>
        <w:tc>
          <w:tcPr>
            <w:tcW w:w="1506" w:type="dxa"/>
            <w:shd w:val="clear" w:color="auto" w:fill="5F9F2A" w:themeFill="accent1"/>
            <w:vAlign w:val="center"/>
          </w:tcPr>
          <w:p w14:paraId="531191E4" w14:textId="304E2EC1" w:rsidR="00CB61B3" w:rsidRPr="00522B0E" w:rsidRDefault="7A5C9E9E" w:rsidP="00EC2271">
            <w:pPr>
              <w:pStyle w:val="Tabelr"/>
            </w:pPr>
            <w:r>
              <w:t>Takst 20</w:t>
            </w:r>
            <w:r w:rsidR="1DD0C343">
              <w:t>2</w:t>
            </w:r>
            <w:r w:rsidR="007A7A27">
              <w:t>5</w:t>
            </w:r>
          </w:p>
        </w:tc>
        <w:tc>
          <w:tcPr>
            <w:tcW w:w="1485" w:type="dxa"/>
            <w:shd w:val="clear" w:color="auto" w:fill="5F9F2A" w:themeFill="accent1"/>
            <w:vAlign w:val="center"/>
          </w:tcPr>
          <w:p w14:paraId="6416CAB1" w14:textId="0163C054" w:rsidR="00CB61B3" w:rsidRPr="00522B0E" w:rsidRDefault="7A5C9E9E" w:rsidP="00EC2271">
            <w:pPr>
              <w:pStyle w:val="Tabelr"/>
            </w:pPr>
            <w:r>
              <w:t>Takst 20</w:t>
            </w:r>
            <w:r w:rsidR="3DCBAFA7">
              <w:t>2</w:t>
            </w:r>
            <w:r w:rsidR="007A7A27">
              <w:t>6</w:t>
            </w:r>
          </w:p>
        </w:tc>
        <w:tc>
          <w:tcPr>
            <w:tcW w:w="1538" w:type="dxa"/>
            <w:shd w:val="clear" w:color="auto" w:fill="5F9F2A" w:themeFill="accent1"/>
            <w:vAlign w:val="center"/>
          </w:tcPr>
          <w:p w14:paraId="596AD399" w14:textId="77777777" w:rsidR="00CB61B3" w:rsidRDefault="00CB61B3" w:rsidP="00EC2271">
            <w:pPr>
              <w:pStyle w:val="Tabelr"/>
            </w:pPr>
            <w:r>
              <w:t>Gældende fra</w:t>
            </w:r>
          </w:p>
        </w:tc>
      </w:tr>
      <w:tr w:rsidR="00CB61B3" w:rsidRPr="00FD3690" w14:paraId="3E2CC228" w14:textId="77777777" w:rsidTr="70D02E10">
        <w:trPr>
          <w:trHeight w:val="284"/>
        </w:trPr>
        <w:tc>
          <w:tcPr>
            <w:tcW w:w="5700" w:type="dxa"/>
            <w:vAlign w:val="center"/>
          </w:tcPr>
          <w:p w14:paraId="3E798C5E" w14:textId="54E32CEF" w:rsidR="007E6316" w:rsidRDefault="007E6316" w:rsidP="00B60A31">
            <w:pPr>
              <w:pStyle w:val="Indikatortabel"/>
              <w:ind w:left="0"/>
            </w:pPr>
            <w:r>
              <w:rPr>
                <w:lang w:eastAsia="da-DK"/>
              </w:rPr>
              <w:t>FTL-havnens takstoversigt fremgår af hjemmesiden</w:t>
            </w:r>
          </w:p>
          <w:p w14:paraId="46EDEFAA" w14:textId="10990B40" w:rsidR="00CB61B3" w:rsidRPr="000D2512" w:rsidRDefault="00A416D1" w:rsidP="00B60A31">
            <w:pPr>
              <w:pStyle w:val="Indikatortabel"/>
              <w:ind w:left="0"/>
              <w:rPr>
                <w:lang w:eastAsia="da-DK"/>
              </w:rPr>
            </w:pPr>
            <w:hyperlink r:id="rId14" w:history="1">
              <w:r w:rsidRPr="008E5909">
                <w:rPr>
                  <w:rStyle w:val="Hyperlink"/>
                </w:rPr>
                <w:t>https://aarhuslystbaadehavn.dk/foreninger-paa-havnen</w:t>
              </w:r>
            </w:hyperlink>
            <w:r>
              <w:t xml:space="preserve"> </w:t>
            </w:r>
          </w:p>
        </w:tc>
        <w:tc>
          <w:tcPr>
            <w:tcW w:w="1506" w:type="dxa"/>
            <w:vAlign w:val="center"/>
          </w:tcPr>
          <w:p w14:paraId="311025B3" w14:textId="77777777" w:rsidR="00CB61B3" w:rsidRPr="00057A99" w:rsidRDefault="00CB61B3" w:rsidP="00EC2271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485" w:type="dxa"/>
            <w:vAlign w:val="center"/>
          </w:tcPr>
          <w:p w14:paraId="53830ECE" w14:textId="77777777" w:rsidR="00CB61B3" w:rsidRPr="008E5404" w:rsidRDefault="00CB61B3" w:rsidP="00EC2271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38" w:type="dxa"/>
            <w:vAlign w:val="center"/>
          </w:tcPr>
          <w:p w14:paraId="65DBD950" w14:textId="77777777" w:rsidR="00CB61B3" w:rsidRDefault="00CB61B3" w:rsidP="00EC2271">
            <w:pPr>
              <w:pStyle w:val="Tabeludfyldningiret"/>
              <w:rPr>
                <w:lang w:eastAsia="da-DK"/>
              </w:rPr>
            </w:pPr>
          </w:p>
        </w:tc>
      </w:tr>
    </w:tbl>
    <w:p w14:paraId="631636AB" w14:textId="77777777" w:rsidR="00CB61B3" w:rsidRDefault="00CB61B3" w:rsidP="00A05108"/>
    <w:tbl>
      <w:tblPr>
        <w:tblStyle w:val="Tabel-Gitter"/>
        <w:tblW w:w="10229" w:type="dxa"/>
        <w:tblBorders>
          <w:top w:val="single" w:sz="4" w:space="0" w:color="5F9F2A"/>
          <w:left w:val="single" w:sz="4" w:space="0" w:color="5F9F2A"/>
          <w:bottom w:val="single" w:sz="4" w:space="0" w:color="5F9F2A"/>
          <w:right w:val="single" w:sz="4" w:space="0" w:color="5F9F2A"/>
          <w:insideH w:val="single" w:sz="4" w:space="0" w:color="5F9F2A"/>
          <w:insideV w:val="single" w:sz="4" w:space="0" w:color="5F9F2A"/>
        </w:tblBorders>
        <w:tblLook w:val="04A0" w:firstRow="1" w:lastRow="0" w:firstColumn="1" w:lastColumn="0" w:noHBand="0" w:noVBand="1"/>
      </w:tblPr>
      <w:tblGrid>
        <w:gridCol w:w="5693"/>
        <w:gridCol w:w="1512"/>
        <w:gridCol w:w="1512"/>
        <w:gridCol w:w="1512"/>
      </w:tblGrid>
      <w:tr w:rsidR="00067699" w14:paraId="2E38641D" w14:textId="77777777" w:rsidTr="38047279">
        <w:trPr>
          <w:trHeight w:val="284"/>
          <w:tblHeader/>
        </w:trPr>
        <w:tc>
          <w:tcPr>
            <w:tcW w:w="0" w:type="auto"/>
            <w:shd w:val="clear" w:color="auto" w:fill="5F9F2A" w:themeFill="accent1"/>
            <w:vAlign w:val="center"/>
          </w:tcPr>
          <w:p w14:paraId="663C3315" w14:textId="77777777" w:rsidR="00067699" w:rsidRPr="00722778" w:rsidRDefault="1A195014" w:rsidP="00EC2271">
            <w:pPr>
              <w:pStyle w:val="Tabeloverskrift"/>
            </w:pPr>
            <w:r>
              <w:t>Aarhus Musikskole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2E809B39" w14:textId="35686FCF" w:rsidR="00067699" w:rsidRPr="00522B0E" w:rsidRDefault="1A195014" w:rsidP="00EC2271">
            <w:pPr>
              <w:pStyle w:val="Tabelr"/>
            </w:pPr>
            <w:r>
              <w:t>Takst 20</w:t>
            </w:r>
            <w:r w:rsidR="6B850059">
              <w:t>2</w:t>
            </w:r>
            <w:r w:rsidR="007A7A27">
              <w:t>5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16CFB772" w14:textId="73E10C55" w:rsidR="00067699" w:rsidRPr="00522B0E" w:rsidRDefault="1A195014" w:rsidP="00EC2271">
            <w:pPr>
              <w:pStyle w:val="Tabelr"/>
            </w:pPr>
            <w:r>
              <w:t>Takst 20</w:t>
            </w:r>
            <w:r w:rsidR="3DCBAFA7">
              <w:t>2</w:t>
            </w:r>
            <w:r w:rsidR="007A7A27">
              <w:t>6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39BD4CCF" w14:textId="77777777" w:rsidR="00067699" w:rsidRDefault="00067699" w:rsidP="00EC2271">
            <w:pPr>
              <w:pStyle w:val="Tabelr"/>
            </w:pPr>
            <w:r>
              <w:t>Gældende fra</w:t>
            </w:r>
          </w:p>
        </w:tc>
      </w:tr>
      <w:tr w:rsidR="00067699" w:rsidRPr="00FD3690" w14:paraId="4291475B" w14:textId="77777777" w:rsidTr="38047279">
        <w:trPr>
          <w:trHeight w:val="284"/>
        </w:trPr>
        <w:tc>
          <w:tcPr>
            <w:tcW w:w="0" w:type="auto"/>
            <w:vAlign w:val="center"/>
          </w:tcPr>
          <w:p w14:paraId="446567E1" w14:textId="77777777" w:rsidR="00067699" w:rsidRPr="00067699" w:rsidRDefault="00067699" w:rsidP="00EC2271">
            <w:pPr>
              <w:pStyle w:val="Tabelml"/>
              <w:rPr>
                <w:b/>
                <w:lang w:eastAsia="da-DK"/>
              </w:rPr>
            </w:pPr>
            <w:r w:rsidRPr="00067699">
              <w:rPr>
                <w:b/>
                <w:lang w:eastAsia="da-DK"/>
              </w:rPr>
              <w:t>Alle</w:t>
            </w:r>
          </w:p>
        </w:tc>
        <w:tc>
          <w:tcPr>
            <w:tcW w:w="1512" w:type="dxa"/>
            <w:vAlign w:val="center"/>
          </w:tcPr>
          <w:p w14:paraId="014EF730" w14:textId="77777777" w:rsidR="00067699" w:rsidRDefault="00067699" w:rsidP="00EC2271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4D6D94C0" w14:textId="77777777" w:rsidR="00067699" w:rsidRDefault="00067699" w:rsidP="00EC2271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7FF058F2" w14:textId="77777777" w:rsidR="00067699" w:rsidRPr="00AF686B" w:rsidRDefault="00067699" w:rsidP="00EC2271">
            <w:pPr>
              <w:pStyle w:val="Tabeludfyldningiret"/>
              <w:rPr>
                <w:lang w:eastAsia="da-DK"/>
              </w:rPr>
            </w:pPr>
          </w:p>
        </w:tc>
      </w:tr>
      <w:tr w:rsidR="00CD39F5" w:rsidRPr="00FD3690" w14:paraId="12E6B044" w14:textId="77777777" w:rsidTr="38047279">
        <w:trPr>
          <w:trHeight w:val="284"/>
        </w:trPr>
        <w:tc>
          <w:tcPr>
            <w:tcW w:w="0" w:type="auto"/>
            <w:vAlign w:val="center"/>
          </w:tcPr>
          <w:p w14:paraId="5A6B493F" w14:textId="7FAB2C84" w:rsidR="00CD39F5" w:rsidRDefault="00CD39F5" w:rsidP="00CD39F5">
            <w:pPr>
              <w:pStyle w:val="Tabelml"/>
              <w:rPr>
                <w:lang w:eastAsia="da-DK"/>
              </w:rPr>
            </w:pPr>
            <w:r w:rsidRPr="00AD2897">
              <w:rPr>
                <w:lang w:eastAsia="da-DK"/>
              </w:rPr>
              <w:t xml:space="preserve">Kopi-afgift til </w:t>
            </w:r>
            <w:proofErr w:type="spellStart"/>
            <w:r w:rsidRPr="00AD2897">
              <w:rPr>
                <w:lang w:eastAsia="da-DK"/>
              </w:rPr>
              <w:t>Copy</w:t>
            </w:r>
            <w:proofErr w:type="spellEnd"/>
            <w:r w:rsidRPr="00AD2897">
              <w:rPr>
                <w:lang w:eastAsia="da-DK"/>
              </w:rPr>
              <w:t>-Dan og medlemskab af Danske Musik- og Kulturskoler.</w:t>
            </w:r>
            <w:r w:rsidRPr="0BE82A4F">
              <w:rPr>
                <w:rFonts w:eastAsia="Times New Roman"/>
                <w:color w:val="000000" w:themeColor="text1"/>
                <w:sz w:val="18"/>
                <w:szCs w:val="18"/>
                <w:lang w:eastAsia="da-DK"/>
              </w:rPr>
              <w:t xml:space="preserve">  </w:t>
            </w:r>
          </w:p>
        </w:tc>
        <w:tc>
          <w:tcPr>
            <w:tcW w:w="1512" w:type="dxa"/>
            <w:vAlign w:val="center"/>
          </w:tcPr>
          <w:p w14:paraId="6DE23EA5" w14:textId="364807BC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2AFAD577">
              <w:rPr>
                <w:lang w:eastAsia="da-DK"/>
              </w:rPr>
              <w:t>100 kr.</w:t>
            </w:r>
          </w:p>
        </w:tc>
        <w:tc>
          <w:tcPr>
            <w:tcW w:w="1512" w:type="dxa"/>
            <w:vAlign w:val="center"/>
          </w:tcPr>
          <w:p w14:paraId="05A7FB4B" w14:textId="364807BC" w:rsidR="16D5B0E3" w:rsidRDefault="16D5B0E3" w:rsidP="16D5B0E3">
            <w:pPr>
              <w:pStyle w:val="Tabeludfyldningiret"/>
              <w:rPr>
                <w:lang w:eastAsia="da-DK"/>
              </w:rPr>
            </w:pPr>
            <w:r w:rsidRPr="16D5B0E3">
              <w:rPr>
                <w:lang w:eastAsia="da-DK"/>
              </w:rPr>
              <w:t>100 kr.</w:t>
            </w:r>
          </w:p>
        </w:tc>
        <w:tc>
          <w:tcPr>
            <w:tcW w:w="1512" w:type="dxa"/>
            <w:vAlign w:val="center"/>
          </w:tcPr>
          <w:p w14:paraId="3060F6BE" w14:textId="3B86138C" w:rsidR="00CD39F5" w:rsidRDefault="006466D8" w:rsidP="00CD39F5">
            <w:pPr>
              <w:pStyle w:val="Tabeludfyldningiret"/>
              <w:rPr>
                <w:lang w:eastAsia="da-DK"/>
              </w:rPr>
            </w:pPr>
            <w:r w:rsidRPr="001F7EEB">
              <w:rPr>
                <w:lang w:eastAsia="da-DK"/>
              </w:rPr>
              <w:t>01.08.202</w:t>
            </w:r>
            <w:r>
              <w:rPr>
                <w:lang w:eastAsia="da-DK"/>
              </w:rPr>
              <w:t>6</w:t>
            </w:r>
          </w:p>
        </w:tc>
      </w:tr>
      <w:tr w:rsidR="00CD39F5" w:rsidRPr="00FD3690" w14:paraId="56D3E66D" w14:textId="77777777" w:rsidTr="38047279">
        <w:trPr>
          <w:trHeight w:val="284"/>
        </w:trPr>
        <w:tc>
          <w:tcPr>
            <w:tcW w:w="0" w:type="auto"/>
            <w:vAlign w:val="center"/>
          </w:tcPr>
          <w:p w14:paraId="3704E0FE" w14:textId="0D88ED86" w:rsidR="00CD39F5" w:rsidRPr="00AD2897" w:rsidRDefault="00CD39F5" w:rsidP="00CD39F5">
            <w:pPr>
              <w:pStyle w:val="Tabelml"/>
              <w:rPr>
                <w:b/>
                <w:bCs/>
                <w:lang w:eastAsia="da-DK"/>
              </w:rPr>
            </w:pPr>
            <w:r w:rsidRPr="00AD2897">
              <w:rPr>
                <w:b/>
                <w:bCs/>
                <w:lang w:eastAsia="da-DK"/>
              </w:rPr>
              <w:t>Under 25 år og bosat i Århus Kommune:</w:t>
            </w:r>
          </w:p>
        </w:tc>
        <w:tc>
          <w:tcPr>
            <w:tcW w:w="1512" w:type="dxa"/>
            <w:vAlign w:val="center"/>
          </w:tcPr>
          <w:p w14:paraId="281A1160" w14:textId="77777777" w:rsidR="00CD39F5" w:rsidRDefault="00CD39F5" w:rsidP="00CD39F5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79EB13E5" w14:textId="77777777" w:rsidR="16D5B0E3" w:rsidRDefault="16D5B0E3" w:rsidP="16D5B0E3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</w:tcPr>
          <w:p w14:paraId="6CECE32B" w14:textId="77777777" w:rsidR="00CD39F5" w:rsidRDefault="00CD39F5" w:rsidP="00CD39F5">
            <w:pPr>
              <w:pStyle w:val="Tabeludfyldningiret"/>
              <w:rPr>
                <w:lang w:eastAsia="da-DK"/>
              </w:rPr>
            </w:pPr>
          </w:p>
        </w:tc>
      </w:tr>
      <w:tr w:rsidR="00FA64F9" w:rsidRPr="00FD3690" w14:paraId="2AC7FA2C" w14:textId="77777777" w:rsidTr="38047279">
        <w:trPr>
          <w:trHeight w:val="284"/>
        </w:trPr>
        <w:tc>
          <w:tcPr>
            <w:tcW w:w="0" w:type="auto"/>
            <w:vAlign w:val="center"/>
          </w:tcPr>
          <w:p w14:paraId="1A3BBC8A" w14:textId="19E081F8" w:rsidR="00FA64F9" w:rsidRPr="0097517A" w:rsidRDefault="00FA64F9" w:rsidP="00FA64F9">
            <w:pPr>
              <w:pStyle w:val="Tabelml"/>
              <w:rPr>
                <w:lang w:eastAsia="da-DK"/>
              </w:rPr>
            </w:pPr>
            <w:r w:rsidRPr="0097517A">
              <w:rPr>
                <w:lang w:eastAsia="da-DK"/>
              </w:rPr>
              <w:t>Musik og Bevægelse m. forældre*</w:t>
            </w:r>
          </w:p>
        </w:tc>
        <w:tc>
          <w:tcPr>
            <w:tcW w:w="1512" w:type="dxa"/>
            <w:vAlign w:val="center"/>
          </w:tcPr>
          <w:p w14:paraId="0D24E86F" w14:textId="3F150596" w:rsidR="00FA64F9" w:rsidRDefault="00FA64F9" w:rsidP="00FA64F9">
            <w:pPr>
              <w:pStyle w:val="Tabeludfyldningiret"/>
              <w:rPr>
                <w:lang w:eastAsia="da-DK"/>
              </w:rPr>
            </w:pPr>
            <w:r w:rsidRPr="6D3AC732">
              <w:rPr>
                <w:lang w:eastAsia="da-DK"/>
              </w:rPr>
              <w:t>2.235 kr.</w:t>
            </w:r>
          </w:p>
        </w:tc>
        <w:tc>
          <w:tcPr>
            <w:tcW w:w="1512" w:type="dxa"/>
            <w:vAlign w:val="center"/>
          </w:tcPr>
          <w:p w14:paraId="6E5D1674" w14:textId="55AF58A3" w:rsidR="16D5B0E3" w:rsidRDefault="16D5B0E3" w:rsidP="16D5B0E3">
            <w:pPr>
              <w:pStyle w:val="Tabeludfyldningiret"/>
              <w:rPr>
                <w:lang w:eastAsia="da-DK"/>
              </w:rPr>
            </w:pPr>
            <w:r w:rsidRPr="38047279">
              <w:rPr>
                <w:lang w:eastAsia="da-DK"/>
              </w:rPr>
              <w:t>2.2</w:t>
            </w:r>
            <w:r w:rsidR="00F902FA" w:rsidRPr="38047279">
              <w:rPr>
                <w:lang w:eastAsia="da-DK"/>
              </w:rPr>
              <w:t>50</w:t>
            </w:r>
            <w:r w:rsidRPr="38047279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4113AC5B" w14:textId="1CEFD023" w:rsidR="00FA64F9" w:rsidRDefault="00FA64F9" w:rsidP="00FA64F9">
            <w:pPr>
              <w:pStyle w:val="Tabeludfyldningiret"/>
              <w:rPr>
                <w:lang w:eastAsia="da-DK"/>
              </w:rPr>
            </w:pPr>
            <w:r w:rsidRPr="00AF648B">
              <w:rPr>
                <w:lang w:eastAsia="da-DK"/>
              </w:rPr>
              <w:t>01.08.2026</w:t>
            </w:r>
          </w:p>
        </w:tc>
      </w:tr>
      <w:tr w:rsidR="00FA64F9" w:rsidRPr="00FD3690" w14:paraId="3464BB58" w14:textId="77777777" w:rsidTr="38047279">
        <w:trPr>
          <w:trHeight w:val="284"/>
        </w:trPr>
        <w:tc>
          <w:tcPr>
            <w:tcW w:w="0" w:type="auto"/>
            <w:vAlign w:val="center"/>
          </w:tcPr>
          <w:p w14:paraId="54D53F07" w14:textId="77777777" w:rsidR="00FA64F9" w:rsidRPr="0097517A" w:rsidRDefault="00FA64F9" w:rsidP="00FA64F9">
            <w:pPr>
              <w:pStyle w:val="Tabelml"/>
              <w:rPr>
                <w:lang w:eastAsia="da-DK"/>
              </w:rPr>
            </w:pPr>
            <w:r w:rsidRPr="0097517A">
              <w:rPr>
                <w:lang w:eastAsia="da-DK"/>
              </w:rPr>
              <w:t>Store Værksteder over 6 elever*</w:t>
            </w:r>
          </w:p>
        </w:tc>
        <w:tc>
          <w:tcPr>
            <w:tcW w:w="1512" w:type="dxa"/>
            <w:vAlign w:val="center"/>
          </w:tcPr>
          <w:p w14:paraId="45DCDB62" w14:textId="7D7EF534" w:rsidR="00FA64F9" w:rsidRDefault="00FA64F9" w:rsidP="00FA64F9">
            <w:pPr>
              <w:pStyle w:val="Tabeludfyldningiret"/>
              <w:rPr>
                <w:lang w:eastAsia="da-DK"/>
              </w:rPr>
            </w:pPr>
            <w:r w:rsidRPr="6D3AC732">
              <w:rPr>
                <w:lang w:eastAsia="da-DK"/>
              </w:rPr>
              <w:t>1.500 kr.</w:t>
            </w:r>
          </w:p>
        </w:tc>
        <w:tc>
          <w:tcPr>
            <w:tcW w:w="1512" w:type="dxa"/>
            <w:vAlign w:val="center"/>
          </w:tcPr>
          <w:p w14:paraId="1D65BCC7" w14:textId="7D7EF534" w:rsidR="16D5B0E3" w:rsidRDefault="16D5B0E3" w:rsidP="16D5B0E3">
            <w:pPr>
              <w:pStyle w:val="Tabeludfyldningiret"/>
              <w:rPr>
                <w:lang w:eastAsia="da-DK"/>
              </w:rPr>
            </w:pPr>
            <w:r w:rsidRPr="16D5B0E3">
              <w:rPr>
                <w:lang w:eastAsia="da-DK"/>
              </w:rPr>
              <w:t>1.500 kr.</w:t>
            </w:r>
          </w:p>
        </w:tc>
        <w:tc>
          <w:tcPr>
            <w:tcW w:w="1512" w:type="dxa"/>
          </w:tcPr>
          <w:p w14:paraId="132959BF" w14:textId="0EA76BC1" w:rsidR="00FA64F9" w:rsidRDefault="00FA64F9" w:rsidP="00FA64F9">
            <w:pPr>
              <w:pStyle w:val="Tabeludfyldningiret"/>
              <w:rPr>
                <w:lang w:eastAsia="da-DK"/>
              </w:rPr>
            </w:pPr>
            <w:r w:rsidRPr="00AF648B">
              <w:rPr>
                <w:lang w:eastAsia="da-DK"/>
              </w:rPr>
              <w:t>01.08.2026</w:t>
            </w:r>
          </w:p>
        </w:tc>
      </w:tr>
      <w:tr w:rsidR="00FA64F9" w:rsidRPr="00FD3690" w14:paraId="06E39C48" w14:textId="77777777" w:rsidTr="38047279">
        <w:trPr>
          <w:trHeight w:val="284"/>
        </w:trPr>
        <w:tc>
          <w:tcPr>
            <w:tcW w:w="0" w:type="auto"/>
            <w:vAlign w:val="center"/>
          </w:tcPr>
          <w:p w14:paraId="1773F956" w14:textId="77777777" w:rsidR="00FA64F9" w:rsidRPr="0097517A" w:rsidRDefault="00FA64F9" w:rsidP="00FA64F9">
            <w:pPr>
              <w:pStyle w:val="Tabelml"/>
              <w:rPr>
                <w:lang w:eastAsia="da-DK"/>
              </w:rPr>
            </w:pPr>
            <w:r w:rsidRPr="0097517A">
              <w:rPr>
                <w:lang w:eastAsia="da-DK"/>
              </w:rPr>
              <w:t>Spor 2 Instrumenter og sang. Primært undervisning på mindre hold</w:t>
            </w:r>
          </w:p>
        </w:tc>
        <w:tc>
          <w:tcPr>
            <w:tcW w:w="1512" w:type="dxa"/>
            <w:vAlign w:val="center"/>
          </w:tcPr>
          <w:p w14:paraId="32867AA9" w14:textId="12D46E8F" w:rsidR="00FA64F9" w:rsidRDefault="00FA64F9" w:rsidP="00FA64F9">
            <w:pPr>
              <w:pStyle w:val="Tabeludfyldningiret"/>
              <w:rPr>
                <w:lang w:eastAsia="da-DK"/>
              </w:rPr>
            </w:pPr>
            <w:r w:rsidRPr="6D3AC732">
              <w:rPr>
                <w:lang w:eastAsia="da-DK"/>
              </w:rPr>
              <w:t>3.000 kr.</w:t>
            </w:r>
          </w:p>
        </w:tc>
        <w:tc>
          <w:tcPr>
            <w:tcW w:w="1512" w:type="dxa"/>
            <w:vAlign w:val="center"/>
          </w:tcPr>
          <w:p w14:paraId="50FA1EF2" w14:textId="12D46E8F" w:rsidR="16D5B0E3" w:rsidRDefault="16D5B0E3" w:rsidP="16D5B0E3">
            <w:pPr>
              <w:pStyle w:val="Tabeludfyldningiret"/>
              <w:rPr>
                <w:lang w:eastAsia="da-DK"/>
              </w:rPr>
            </w:pPr>
            <w:r w:rsidRPr="16D5B0E3">
              <w:rPr>
                <w:lang w:eastAsia="da-DK"/>
              </w:rPr>
              <w:t>3.000 kr.</w:t>
            </w:r>
          </w:p>
        </w:tc>
        <w:tc>
          <w:tcPr>
            <w:tcW w:w="1512" w:type="dxa"/>
          </w:tcPr>
          <w:p w14:paraId="43860110" w14:textId="16850195" w:rsidR="00FA64F9" w:rsidRDefault="00FA64F9" w:rsidP="00FA64F9">
            <w:pPr>
              <w:pStyle w:val="Tabeludfyldningiret"/>
              <w:rPr>
                <w:lang w:eastAsia="da-DK"/>
              </w:rPr>
            </w:pPr>
            <w:r w:rsidRPr="00AF648B">
              <w:rPr>
                <w:lang w:eastAsia="da-DK"/>
              </w:rPr>
              <w:t>01.08.2026</w:t>
            </w:r>
          </w:p>
        </w:tc>
      </w:tr>
      <w:tr w:rsidR="00FA64F9" w:rsidRPr="00FD3690" w14:paraId="5BA15114" w14:textId="77777777" w:rsidTr="38047279">
        <w:trPr>
          <w:trHeight w:val="284"/>
        </w:trPr>
        <w:tc>
          <w:tcPr>
            <w:tcW w:w="0" w:type="auto"/>
            <w:vAlign w:val="center"/>
          </w:tcPr>
          <w:p w14:paraId="64EF24FC" w14:textId="77777777" w:rsidR="00FA64F9" w:rsidRPr="0097517A" w:rsidRDefault="00FA64F9" w:rsidP="00FA64F9">
            <w:pPr>
              <w:pStyle w:val="Tabelml"/>
              <w:rPr>
                <w:lang w:eastAsia="da-DK"/>
              </w:rPr>
            </w:pPr>
            <w:r w:rsidRPr="0097517A">
              <w:rPr>
                <w:lang w:eastAsia="da-DK"/>
              </w:rPr>
              <w:t>Små værksteder op til 6 elever</w:t>
            </w:r>
          </w:p>
        </w:tc>
        <w:tc>
          <w:tcPr>
            <w:tcW w:w="1512" w:type="dxa"/>
            <w:vAlign w:val="center"/>
          </w:tcPr>
          <w:p w14:paraId="1822DF1B" w14:textId="3A1E431A" w:rsidR="00FA64F9" w:rsidRDefault="00FA64F9" w:rsidP="00FA64F9">
            <w:pPr>
              <w:pStyle w:val="Tabeludfyldningiret"/>
              <w:rPr>
                <w:lang w:eastAsia="da-DK"/>
              </w:rPr>
            </w:pPr>
            <w:r w:rsidRPr="6D3AC732">
              <w:rPr>
                <w:lang w:eastAsia="da-DK"/>
              </w:rPr>
              <w:t>3.000 kr.</w:t>
            </w:r>
          </w:p>
        </w:tc>
        <w:tc>
          <w:tcPr>
            <w:tcW w:w="1512" w:type="dxa"/>
            <w:vAlign w:val="center"/>
          </w:tcPr>
          <w:p w14:paraId="41FF4957" w14:textId="3A1E431A" w:rsidR="16D5B0E3" w:rsidRDefault="16D5B0E3" w:rsidP="16D5B0E3">
            <w:pPr>
              <w:pStyle w:val="Tabeludfyldningiret"/>
              <w:rPr>
                <w:lang w:eastAsia="da-DK"/>
              </w:rPr>
            </w:pPr>
            <w:r w:rsidRPr="16D5B0E3">
              <w:rPr>
                <w:lang w:eastAsia="da-DK"/>
              </w:rPr>
              <w:t>3.000 kr.</w:t>
            </w:r>
          </w:p>
        </w:tc>
        <w:tc>
          <w:tcPr>
            <w:tcW w:w="1512" w:type="dxa"/>
          </w:tcPr>
          <w:p w14:paraId="436A2F31" w14:textId="4BFDBE5B" w:rsidR="00FA64F9" w:rsidRDefault="00FA64F9" w:rsidP="00FA64F9">
            <w:pPr>
              <w:pStyle w:val="Tabeludfyldningiret"/>
              <w:rPr>
                <w:lang w:eastAsia="da-DK"/>
              </w:rPr>
            </w:pPr>
            <w:r w:rsidRPr="00AF648B">
              <w:rPr>
                <w:lang w:eastAsia="da-DK"/>
              </w:rPr>
              <w:t>01.08.2026</w:t>
            </w:r>
          </w:p>
        </w:tc>
      </w:tr>
      <w:tr w:rsidR="00FA64F9" w:rsidRPr="00FD3690" w14:paraId="5DD8534D" w14:textId="77777777" w:rsidTr="38047279">
        <w:trPr>
          <w:trHeight w:val="284"/>
        </w:trPr>
        <w:tc>
          <w:tcPr>
            <w:tcW w:w="0" w:type="auto"/>
            <w:vAlign w:val="center"/>
          </w:tcPr>
          <w:p w14:paraId="56B043C8" w14:textId="77777777" w:rsidR="00FA64F9" w:rsidRPr="0097517A" w:rsidRDefault="00FA64F9" w:rsidP="00FA64F9">
            <w:pPr>
              <w:pStyle w:val="Tabelml"/>
              <w:rPr>
                <w:lang w:eastAsia="da-DK"/>
              </w:rPr>
            </w:pPr>
            <w:r w:rsidRPr="0097517A">
              <w:rPr>
                <w:lang w:eastAsia="da-DK"/>
              </w:rPr>
              <w:t xml:space="preserve">Sammenspilsgrupper </w:t>
            </w:r>
            <w:r>
              <w:rPr>
                <w:lang w:eastAsia="da-DK"/>
              </w:rPr>
              <w:br/>
            </w:r>
            <w:r w:rsidRPr="0097517A">
              <w:rPr>
                <w:lang w:eastAsia="da-DK"/>
              </w:rPr>
              <w:t>Instrument- og sangelever: ½ pris</w:t>
            </w:r>
          </w:p>
        </w:tc>
        <w:tc>
          <w:tcPr>
            <w:tcW w:w="1512" w:type="dxa"/>
            <w:vAlign w:val="center"/>
          </w:tcPr>
          <w:p w14:paraId="3BAB2917" w14:textId="63563977" w:rsidR="00FA64F9" w:rsidRDefault="00FA64F9" w:rsidP="00FA64F9">
            <w:pPr>
              <w:pStyle w:val="Tabeludfyldningiret"/>
              <w:rPr>
                <w:lang w:eastAsia="da-DK"/>
              </w:rPr>
            </w:pPr>
            <w:r w:rsidRPr="6D3AC732">
              <w:rPr>
                <w:lang w:eastAsia="da-DK"/>
              </w:rPr>
              <w:t>3.000 kr.</w:t>
            </w:r>
          </w:p>
        </w:tc>
        <w:tc>
          <w:tcPr>
            <w:tcW w:w="1512" w:type="dxa"/>
            <w:vAlign w:val="center"/>
          </w:tcPr>
          <w:p w14:paraId="22EB05D0" w14:textId="63563977" w:rsidR="16D5B0E3" w:rsidRDefault="16D5B0E3" w:rsidP="16D5B0E3">
            <w:pPr>
              <w:pStyle w:val="Tabeludfyldningiret"/>
              <w:rPr>
                <w:lang w:eastAsia="da-DK"/>
              </w:rPr>
            </w:pPr>
            <w:r w:rsidRPr="16D5B0E3">
              <w:rPr>
                <w:lang w:eastAsia="da-DK"/>
              </w:rPr>
              <w:t>3.000 kr.</w:t>
            </w:r>
          </w:p>
        </w:tc>
        <w:tc>
          <w:tcPr>
            <w:tcW w:w="1512" w:type="dxa"/>
          </w:tcPr>
          <w:p w14:paraId="6466FBD7" w14:textId="240CBF59" w:rsidR="00FA64F9" w:rsidRDefault="00FA64F9" w:rsidP="00FA64F9">
            <w:pPr>
              <w:pStyle w:val="Tabeludfyldningiret"/>
              <w:rPr>
                <w:lang w:eastAsia="da-DK"/>
              </w:rPr>
            </w:pPr>
            <w:r w:rsidRPr="00AF648B">
              <w:rPr>
                <w:lang w:eastAsia="da-DK"/>
              </w:rPr>
              <w:t>01.08.2026</w:t>
            </w:r>
          </w:p>
        </w:tc>
      </w:tr>
      <w:tr w:rsidR="00AF2DDD" w:rsidRPr="00FD3690" w14:paraId="6E9BD51F" w14:textId="77777777" w:rsidTr="38047279">
        <w:trPr>
          <w:trHeight w:val="284"/>
        </w:trPr>
        <w:tc>
          <w:tcPr>
            <w:tcW w:w="0" w:type="auto"/>
            <w:vAlign w:val="center"/>
          </w:tcPr>
          <w:p w14:paraId="4F0095E7" w14:textId="6E54774A" w:rsidR="00AF2DDD" w:rsidRPr="0097517A" w:rsidRDefault="00AF2DDD" w:rsidP="00AF2DDD">
            <w:pPr>
              <w:spacing w:after="0" w:line="240" w:lineRule="auto"/>
              <w:rPr>
                <w:rFonts w:cs="Arial"/>
                <w:sz w:val="16"/>
                <w:szCs w:val="16"/>
                <w:lang w:eastAsia="da-DK"/>
              </w:rPr>
            </w:pPr>
            <w:r w:rsidRPr="0097517A">
              <w:rPr>
                <w:rFonts w:cs="Arial"/>
                <w:sz w:val="16"/>
                <w:szCs w:val="16"/>
                <w:lang w:eastAsia="da-DK"/>
              </w:rPr>
              <w:t xml:space="preserve">Spor 1, Instrumenter og sang. Primært soloundervisning </w:t>
            </w:r>
          </w:p>
        </w:tc>
        <w:tc>
          <w:tcPr>
            <w:tcW w:w="1512" w:type="dxa"/>
            <w:vAlign w:val="center"/>
          </w:tcPr>
          <w:p w14:paraId="00750368" w14:textId="3346FD92" w:rsidR="00AF2DDD" w:rsidRDefault="00AF2DDD" w:rsidP="00AF2DDD">
            <w:pPr>
              <w:pStyle w:val="Tabeludfyldningiret"/>
              <w:rPr>
                <w:lang w:eastAsia="da-DK"/>
              </w:rPr>
            </w:pPr>
            <w:r w:rsidRPr="6D3AC732">
              <w:rPr>
                <w:lang w:eastAsia="da-DK"/>
              </w:rPr>
              <w:t>6.000 kr.</w:t>
            </w:r>
          </w:p>
        </w:tc>
        <w:tc>
          <w:tcPr>
            <w:tcW w:w="1512" w:type="dxa"/>
            <w:vAlign w:val="center"/>
          </w:tcPr>
          <w:p w14:paraId="6E56AC47" w14:textId="27F3ECA3" w:rsidR="16D5B0E3" w:rsidRDefault="16D5B0E3" w:rsidP="16D5B0E3">
            <w:pPr>
              <w:pStyle w:val="Tabeludfyldningiret"/>
              <w:rPr>
                <w:lang w:eastAsia="da-DK"/>
              </w:rPr>
            </w:pPr>
            <w:r w:rsidRPr="16D5B0E3">
              <w:rPr>
                <w:lang w:eastAsia="da-DK"/>
              </w:rPr>
              <w:t>6.</w:t>
            </w:r>
            <w:r w:rsidR="56BD914A" w:rsidRPr="16D5B0E3">
              <w:rPr>
                <w:lang w:eastAsia="da-DK"/>
              </w:rPr>
              <w:t>420</w:t>
            </w:r>
            <w:r w:rsidRPr="16D5B0E3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5F30CFAC" w14:textId="6F2CABA7" w:rsidR="00AF2DDD" w:rsidRDefault="00AF2DDD" w:rsidP="00AF2DDD">
            <w:pPr>
              <w:pStyle w:val="Tabeludfyldningiret"/>
              <w:rPr>
                <w:lang w:eastAsia="da-DK"/>
              </w:rPr>
            </w:pPr>
            <w:r w:rsidRPr="00AF648B">
              <w:rPr>
                <w:lang w:eastAsia="da-DK"/>
              </w:rPr>
              <w:t>01.08.2026</w:t>
            </w:r>
          </w:p>
        </w:tc>
      </w:tr>
      <w:tr w:rsidR="00AF2DDD" w:rsidRPr="00FD3690" w14:paraId="26AEDCE6" w14:textId="77777777" w:rsidTr="38047279">
        <w:trPr>
          <w:trHeight w:val="284"/>
        </w:trPr>
        <w:tc>
          <w:tcPr>
            <w:tcW w:w="0" w:type="auto"/>
            <w:vAlign w:val="center"/>
          </w:tcPr>
          <w:p w14:paraId="6B4BE5B8" w14:textId="069DBFD1" w:rsidR="00AF2DDD" w:rsidRPr="0097517A" w:rsidRDefault="00AF2DDD" w:rsidP="00AF2DDD">
            <w:pPr>
              <w:spacing w:after="0" w:line="240" w:lineRule="auto"/>
              <w:rPr>
                <w:rFonts w:cs="Arial"/>
                <w:sz w:val="16"/>
                <w:szCs w:val="16"/>
                <w:lang w:eastAsia="da-DK"/>
              </w:rPr>
            </w:pPr>
            <w:r w:rsidRPr="0097517A">
              <w:rPr>
                <w:rFonts w:cs="Arial"/>
                <w:sz w:val="16"/>
                <w:szCs w:val="16"/>
                <w:lang w:eastAsia="da-DK"/>
              </w:rPr>
              <w:t>(Tillæg for suzuki-elever)</w:t>
            </w:r>
          </w:p>
        </w:tc>
        <w:tc>
          <w:tcPr>
            <w:tcW w:w="1512" w:type="dxa"/>
            <w:vAlign w:val="center"/>
          </w:tcPr>
          <w:p w14:paraId="7DB8C8DD" w14:textId="0C1EC9BA" w:rsidR="00AF2DDD" w:rsidRDefault="00AF2DDD" w:rsidP="00AF2DDD">
            <w:pPr>
              <w:pStyle w:val="Tabeludfyldningiret"/>
              <w:rPr>
                <w:lang w:eastAsia="da-DK"/>
              </w:rPr>
            </w:pPr>
            <w:r w:rsidRPr="6D3AC732">
              <w:rPr>
                <w:lang w:eastAsia="da-DK"/>
              </w:rPr>
              <w:t>1.170 kr.</w:t>
            </w:r>
          </w:p>
        </w:tc>
        <w:tc>
          <w:tcPr>
            <w:tcW w:w="1512" w:type="dxa"/>
            <w:vAlign w:val="center"/>
          </w:tcPr>
          <w:p w14:paraId="7E57BF67" w14:textId="0C1EC9BA" w:rsidR="16D5B0E3" w:rsidRDefault="16D5B0E3" w:rsidP="16D5B0E3">
            <w:pPr>
              <w:pStyle w:val="Tabeludfyldningiret"/>
              <w:rPr>
                <w:lang w:eastAsia="da-DK"/>
              </w:rPr>
            </w:pPr>
            <w:r w:rsidRPr="16D5B0E3">
              <w:rPr>
                <w:lang w:eastAsia="da-DK"/>
              </w:rPr>
              <w:t>1.170 kr.</w:t>
            </w:r>
          </w:p>
        </w:tc>
        <w:tc>
          <w:tcPr>
            <w:tcW w:w="1512" w:type="dxa"/>
          </w:tcPr>
          <w:p w14:paraId="77161EF7" w14:textId="71BE812C" w:rsidR="00AF2DDD" w:rsidRDefault="00AF2DDD" w:rsidP="00AF2DDD">
            <w:pPr>
              <w:pStyle w:val="Tabeludfyldningiret"/>
              <w:rPr>
                <w:lang w:eastAsia="da-DK"/>
              </w:rPr>
            </w:pPr>
            <w:r w:rsidRPr="00AF648B">
              <w:rPr>
                <w:lang w:eastAsia="da-DK"/>
              </w:rPr>
              <w:t>01.08.2026</w:t>
            </w:r>
          </w:p>
        </w:tc>
      </w:tr>
      <w:tr w:rsidR="00AF2DDD" w:rsidRPr="00FD3690" w14:paraId="21A76911" w14:textId="77777777" w:rsidTr="38047279">
        <w:trPr>
          <w:trHeight w:val="284"/>
        </w:trPr>
        <w:tc>
          <w:tcPr>
            <w:tcW w:w="0" w:type="auto"/>
            <w:vAlign w:val="center"/>
          </w:tcPr>
          <w:p w14:paraId="1D5D1E13" w14:textId="51180FBA" w:rsidR="00AF2DDD" w:rsidRPr="0097517A" w:rsidRDefault="00AF2DDD" w:rsidP="00AF2DDD">
            <w:pPr>
              <w:spacing w:after="0" w:line="240" w:lineRule="auto"/>
              <w:rPr>
                <w:rFonts w:cs="Arial"/>
                <w:sz w:val="16"/>
                <w:szCs w:val="16"/>
                <w:lang w:eastAsia="da-DK"/>
              </w:rPr>
            </w:pPr>
            <w:r w:rsidRPr="0097517A">
              <w:rPr>
                <w:rFonts w:cs="Arial"/>
                <w:sz w:val="16"/>
                <w:szCs w:val="16"/>
                <w:lang w:eastAsia="da-DK"/>
              </w:rPr>
              <w:t>Grobund Bandakademi</w:t>
            </w:r>
          </w:p>
        </w:tc>
        <w:tc>
          <w:tcPr>
            <w:tcW w:w="1512" w:type="dxa"/>
            <w:vAlign w:val="center"/>
          </w:tcPr>
          <w:p w14:paraId="008EC4A6" w14:textId="3296A866" w:rsidR="00AF2DDD" w:rsidRDefault="00AF2DDD" w:rsidP="00AF2DDD">
            <w:pPr>
              <w:pStyle w:val="Tabeludfyldningiret"/>
              <w:rPr>
                <w:lang w:eastAsia="da-DK"/>
              </w:rPr>
            </w:pPr>
            <w:r w:rsidRPr="6D3AC732">
              <w:rPr>
                <w:lang w:eastAsia="da-DK"/>
              </w:rPr>
              <w:t>4.665 kr.</w:t>
            </w:r>
          </w:p>
        </w:tc>
        <w:tc>
          <w:tcPr>
            <w:tcW w:w="1512" w:type="dxa"/>
            <w:vAlign w:val="center"/>
          </w:tcPr>
          <w:p w14:paraId="49455203" w14:textId="3296A866" w:rsidR="16D5B0E3" w:rsidRDefault="16D5B0E3" w:rsidP="16D5B0E3">
            <w:pPr>
              <w:pStyle w:val="Tabeludfyldningiret"/>
              <w:rPr>
                <w:lang w:eastAsia="da-DK"/>
              </w:rPr>
            </w:pPr>
            <w:r w:rsidRPr="16D5B0E3">
              <w:rPr>
                <w:lang w:eastAsia="da-DK"/>
              </w:rPr>
              <w:t>4.665 kr.</w:t>
            </w:r>
          </w:p>
        </w:tc>
        <w:tc>
          <w:tcPr>
            <w:tcW w:w="1512" w:type="dxa"/>
          </w:tcPr>
          <w:p w14:paraId="349A61D1" w14:textId="0C8FA464" w:rsidR="00AF2DDD" w:rsidRDefault="00AF2DDD" w:rsidP="00AF2DDD">
            <w:pPr>
              <w:pStyle w:val="Tabeludfyldningiret"/>
              <w:rPr>
                <w:lang w:eastAsia="da-DK"/>
              </w:rPr>
            </w:pPr>
            <w:r w:rsidRPr="00AF648B">
              <w:rPr>
                <w:lang w:eastAsia="da-DK"/>
              </w:rPr>
              <w:t>01.08.2026</w:t>
            </w:r>
          </w:p>
        </w:tc>
      </w:tr>
      <w:tr w:rsidR="00AF2DDD" w:rsidRPr="00FD3690" w14:paraId="1118EE16" w14:textId="77777777" w:rsidTr="38047279">
        <w:trPr>
          <w:trHeight w:val="284"/>
        </w:trPr>
        <w:tc>
          <w:tcPr>
            <w:tcW w:w="0" w:type="auto"/>
            <w:vAlign w:val="center"/>
          </w:tcPr>
          <w:p w14:paraId="2E76785C" w14:textId="345115D0" w:rsidR="00AF2DDD" w:rsidRPr="0097517A" w:rsidRDefault="00AF2DDD" w:rsidP="00AF2DDD">
            <w:pPr>
              <w:spacing w:after="0" w:line="240" w:lineRule="auto"/>
              <w:rPr>
                <w:rFonts w:cs="Arial"/>
                <w:sz w:val="16"/>
                <w:szCs w:val="16"/>
                <w:lang w:eastAsia="da-DK"/>
              </w:rPr>
            </w:pPr>
            <w:r w:rsidRPr="0097517A">
              <w:rPr>
                <w:rFonts w:cs="Arial"/>
                <w:sz w:val="16"/>
                <w:szCs w:val="16"/>
                <w:lang w:eastAsia="da-DK"/>
              </w:rPr>
              <w:t>Instrumentlån</w:t>
            </w:r>
          </w:p>
        </w:tc>
        <w:tc>
          <w:tcPr>
            <w:tcW w:w="1512" w:type="dxa"/>
            <w:vAlign w:val="center"/>
          </w:tcPr>
          <w:p w14:paraId="41102A87" w14:textId="676A170A" w:rsidR="00AF2DDD" w:rsidRDefault="00AF2DDD" w:rsidP="00AF2DDD">
            <w:pPr>
              <w:pStyle w:val="Tabeludfyldningiret"/>
              <w:rPr>
                <w:lang w:eastAsia="da-DK"/>
              </w:rPr>
            </w:pPr>
            <w:r w:rsidRPr="6D3AC732">
              <w:rPr>
                <w:lang w:eastAsia="da-DK"/>
              </w:rPr>
              <w:t>1.110 kr.</w:t>
            </w:r>
          </w:p>
        </w:tc>
        <w:tc>
          <w:tcPr>
            <w:tcW w:w="1512" w:type="dxa"/>
            <w:vAlign w:val="center"/>
          </w:tcPr>
          <w:p w14:paraId="31363352" w14:textId="7EB14045" w:rsidR="16D5B0E3" w:rsidRDefault="16D5B0E3" w:rsidP="16D5B0E3">
            <w:pPr>
              <w:pStyle w:val="Tabeludfyldningiret"/>
              <w:rPr>
                <w:lang w:eastAsia="da-DK"/>
              </w:rPr>
            </w:pPr>
            <w:r w:rsidRPr="16D5B0E3">
              <w:rPr>
                <w:lang w:eastAsia="da-DK"/>
              </w:rPr>
              <w:t>1.1</w:t>
            </w:r>
            <w:r w:rsidR="1689DB7D" w:rsidRPr="16D5B0E3">
              <w:rPr>
                <w:lang w:eastAsia="da-DK"/>
              </w:rPr>
              <w:t>55</w:t>
            </w:r>
            <w:r w:rsidRPr="16D5B0E3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6A2B1030" w14:textId="57B3891D" w:rsidR="00AF2DDD" w:rsidRDefault="00AF2DDD" w:rsidP="00AF2DDD">
            <w:pPr>
              <w:pStyle w:val="Tabeludfyldningiret"/>
              <w:rPr>
                <w:lang w:eastAsia="da-DK"/>
              </w:rPr>
            </w:pPr>
            <w:r w:rsidRPr="00AF648B">
              <w:rPr>
                <w:lang w:eastAsia="da-DK"/>
              </w:rPr>
              <w:t>01.08.2026</w:t>
            </w:r>
          </w:p>
        </w:tc>
      </w:tr>
    </w:tbl>
    <w:p w14:paraId="171F591D" w14:textId="77777777" w:rsidR="008D6DD0" w:rsidRDefault="75C0CCC4" w:rsidP="008D6DD0">
      <w:pPr>
        <w:spacing w:after="0"/>
        <w:rPr>
          <w:rFonts w:eastAsia="Arial" w:cs="Arial"/>
          <w:sz w:val="16"/>
          <w:szCs w:val="16"/>
        </w:rPr>
      </w:pPr>
      <w:r w:rsidRPr="008D6DD0">
        <w:rPr>
          <w:rFonts w:eastAsia="Arial" w:cs="Arial"/>
          <w:sz w:val="16"/>
          <w:szCs w:val="16"/>
        </w:rPr>
        <w:t>Udenbys elever kan gå til ’normalpris’ til holdfag markeret med *)</w:t>
      </w:r>
    </w:p>
    <w:p w14:paraId="16A6DAF8" w14:textId="1EB72766" w:rsidR="75C0CCC4" w:rsidRDefault="75C0CCC4" w:rsidP="008D6DD0">
      <w:pPr>
        <w:spacing w:after="0"/>
        <w:rPr>
          <w:rStyle w:val="Hyperlink"/>
          <w:rFonts w:cs="Arial"/>
          <w:color w:val="auto"/>
          <w:sz w:val="16"/>
          <w:szCs w:val="16"/>
          <w:u w:val="none"/>
          <w:lang w:eastAsia="da-DK"/>
        </w:rPr>
      </w:pPr>
      <w:r w:rsidRPr="0BE82A4F">
        <w:rPr>
          <w:rFonts w:eastAsia="Arial" w:cs="Arial"/>
          <w:sz w:val="16"/>
          <w:szCs w:val="16"/>
        </w:rPr>
        <w:t xml:space="preserve">Info om støttemuligheder, fritidspas, og voksenpriser kan findes her: </w:t>
      </w:r>
      <w:hyperlink r:id="rId15" w:history="1">
        <w:r w:rsidR="00020161" w:rsidRPr="00F34877">
          <w:rPr>
            <w:rStyle w:val="Hyperlink"/>
            <w:rFonts w:eastAsia="Arial" w:cs="Arial"/>
            <w:sz w:val="16"/>
            <w:szCs w:val="16"/>
          </w:rPr>
          <w:t>https://www.aarhusmusikskole.dk/praktisk-info/priser/</w:t>
        </w:r>
        <w:r w:rsidR="00020161" w:rsidRPr="00F34877">
          <w:rPr>
            <w:rStyle w:val="Hyperlink"/>
            <w:rFonts w:cs="Arial"/>
            <w:sz w:val="16"/>
            <w:szCs w:val="16"/>
            <w:lang w:eastAsia="da-DK"/>
          </w:rPr>
          <w:t>**</w:t>
        </w:r>
      </w:hyperlink>
    </w:p>
    <w:p w14:paraId="2D33F252" w14:textId="77777777" w:rsidR="00020161" w:rsidRPr="008D6DD0" w:rsidRDefault="00020161" w:rsidP="008D6DD0">
      <w:pPr>
        <w:spacing w:after="0"/>
        <w:rPr>
          <w:rFonts w:eastAsia="Arial" w:cs="Arial"/>
          <w:sz w:val="16"/>
          <w:szCs w:val="16"/>
        </w:rPr>
      </w:pPr>
    </w:p>
    <w:tbl>
      <w:tblPr>
        <w:tblStyle w:val="Tabel-Gitter"/>
        <w:tblW w:w="10229" w:type="dxa"/>
        <w:tblBorders>
          <w:top w:val="single" w:sz="4" w:space="0" w:color="5F9F2A"/>
          <w:left w:val="single" w:sz="4" w:space="0" w:color="5F9F2A"/>
          <w:bottom w:val="single" w:sz="4" w:space="0" w:color="5F9F2A"/>
          <w:right w:val="single" w:sz="4" w:space="0" w:color="5F9F2A"/>
          <w:insideH w:val="single" w:sz="4" w:space="0" w:color="5F9F2A"/>
          <w:insideV w:val="single" w:sz="4" w:space="0" w:color="5F9F2A"/>
        </w:tblBorders>
        <w:tblLook w:val="04A0" w:firstRow="1" w:lastRow="0" w:firstColumn="1" w:lastColumn="0" w:noHBand="0" w:noVBand="1"/>
      </w:tblPr>
      <w:tblGrid>
        <w:gridCol w:w="5693"/>
        <w:gridCol w:w="1512"/>
        <w:gridCol w:w="1512"/>
        <w:gridCol w:w="1512"/>
      </w:tblGrid>
      <w:tr w:rsidR="00ED3BDA" w14:paraId="617A860A" w14:textId="77777777" w:rsidTr="2425414E">
        <w:trPr>
          <w:trHeight w:val="284"/>
          <w:tblHeader/>
        </w:trPr>
        <w:tc>
          <w:tcPr>
            <w:tcW w:w="0" w:type="auto"/>
            <w:shd w:val="clear" w:color="auto" w:fill="5F9F2A" w:themeFill="accent1"/>
            <w:vAlign w:val="center"/>
          </w:tcPr>
          <w:p w14:paraId="72C830D0" w14:textId="77777777" w:rsidR="00ED3BDA" w:rsidRPr="00722778" w:rsidRDefault="00ED3BDA" w:rsidP="00EC2271">
            <w:pPr>
              <w:pStyle w:val="Tabeloverskrift"/>
            </w:pPr>
            <w:r>
              <w:t>Filmby Aarhus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0505A18A" w14:textId="05A7A67F" w:rsidR="00ED3BDA" w:rsidRPr="00522B0E" w:rsidRDefault="3FFA7848" w:rsidP="00EC2271">
            <w:pPr>
              <w:pStyle w:val="Tabelr"/>
            </w:pPr>
            <w:r>
              <w:t>Takst 20</w:t>
            </w:r>
            <w:r w:rsidR="10465EE7">
              <w:t>2</w:t>
            </w:r>
            <w:r w:rsidR="007A7A27">
              <w:t>5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4412D5EB" w14:textId="0CCA65A2" w:rsidR="00ED3BDA" w:rsidRPr="00522B0E" w:rsidRDefault="3FFA7848" w:rsidP="00EC2271">
            <w:pPr>
              <w:pStyle w:val="Tabelr"/>
            </w:pPr>
            <w:r>
              <w:t>Takst 20</w:t>
            </w:r>
            <w:r w:rsidR="3DCBAFA7">
              <w:t>2</w:t>
            </w:r>
            <w:r w:rsidR="007A7A27">
              <w:t>6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21A56759" w14:textId="77777777" w:rsidR="00ED3BDA" w:rsidRDefault="00ED3BDA" w:rsidP="00EC2271">
            <w:pPr>
              <w:pStyle w:val="Tabelr"/>
            </w:pPr>
            <w:r>
              <w:t>Gældende fra</w:t>
            </w:r>
          </w:p>
        </w:tc>
      </w:tr>
      <w:tr w:rsidR="00ED3BDA" w:rsidRPr="00FD3690" w14:paraId="09143920" w14:textId="77777777" w:rsidTr="2425414E">
        <w:trPr>
          <w:trHeight w:val="284"/>
        </w:trPr>
        <w:tc>
          <w:tcPr>
            <w:tcW w:w="0" w:type="auto"/>
            <w:vAlign w:val="center"/>
          </w:tcPr>
          <w:p w14:paraId="2015199E" w14:textId="1BC97D91" w:rsidR="00B118AE" w:rsidRDefault="00B118AE" w:rsidP="0034638D">
            <w:pPr>
              <w:pStyle w:val="Indikatortabel"/>
              <w:ind w:left="0"/>
            </w:pPr>
            <w:r>
              <w:rPr>
                <w:lang w:eastAsia="da-DK"/>
              </w:rPr>
              <w:t>Filmbyens</w:t>
            </w:r>
            <w:r w:rsidRPr="00C27CC8">
              <w:rPr>
                <w:lang w:eastAsia="da-DK"/>
              </w:rPr>
              <w:t xml:space="preserve"> takst</w:t>
            </w:r>
            <w:r>
              <w:rPr>
                <w:lang w:eastAsia="da-DK"/>
              </w:rPr>
              <w:t>oversigt fremgår af hjemmesiden</w:t>
            </w:r>
          </w:p>
          <w:p w14:paraId="34751D21" w14:textId="0B77B127" w:rsidR="00ED3BDA" w:rsidRPr="0043334F" w:rsidRDefault="00B118AE" w:rsidP="0034638D">
            <w:pPr>
              <w:pStyle w:val="Indikatortabel"/>
              <w:ind w:left="0"/>
              <w:rPr>
                <w:lang w:eastAsia="da-DK"/>
              </w:rPr>
            </w:pPr>
            <w:hyperlink r:id="rId16" w:history="1">
              <w:r w:rsidRPr="008E5909">
                <w:rPr>
                  <w:rStyle w:val="Hyperlink"/>
                  <w:lang w:eastAsia="da-DK"/>
                </w:rPr>
                <w:t>https://filmbyaarhus.dk/udlejning</w:t>
              </w:r>
            </w:hyperlink>
            <w:r w:rsidR="00F66788" w:rsidRPr="00F66788">
              <w:rPr>
                <w:rStyle w:val="Hyperlink"/>
                <w:color w:val="auto"/>
                <w:u w:val="none"/>
                <w:lang w:eastAsia="da-DK"/>
              </w:rPr>
              <w:t>**</w:t>
            </w:r>
          </w:p>
        </w:tc>
        <w:tc>
          <w:tcPr>
            <w:tcW w:w="1512" w:type="dxa"/>
            <w:vAlign w:val="center"/>
          </w:tcPr>
          <w:p w14:paraId="0BEB3942" w14:textId="77777777" w:rsidR="00ED3BDA" w:rsidRPr="00371460" w:rsidRDefault="00ED3BDA" w:rsidP="00EC2271">
            <w:pPr>
              <w:pStyle w:val="Tabeludfyldningiret"/>
              <w:rPr>
                <w:strike/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5A004A47" w14:textId="77777777" w:rsidR="00ED3BDA" w:rsidRPr="00371460" w:rsidRDefault="00ED3BDA" w:rsidP="00EC2271">
            <w:pPr>
              <w:pStyle w:val="Tabeludfyldningiret"/>
              <w:rPr>
                <w:strike/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582E7390" w14:textId="3F07215D" w:rsidR="00ED3BDA" w:rsidRPr="00371460" w:rsidRDefault="00ED3BDA" w:rsidP="00EC2271">
            <w:pPr>
              <w:pStyle w:val="Tabeludfyldningiret"/>
              <w:rPr>
                <w:strike/>
                <w:lang w:eastAsia="da-DK"/>
              </w:rPr>
            </w:pPr>
          </w:p>
        </w:tc>
      </w:tr>
    </w:tbl>
    <w:p w14:paraId="604F57CC" w14:textId="77777777" w:rsidR="007C5512" w:rsidRDefault="007C5512" w:rsidP="00A05108"/>
    <w:tbl>
      <w:tblPr>
        <w:tblStyle w:val="Tabel-Gitter"/>
        <w:tblW w:w="10229" w:type="dxa"/>
        <w:tblBorders>
          <w:top w:val="single" w:sz="4" w:space="0" w:color="5F9F2A"/>
          <w:left w:val="single" w:sz="4" w:space="0" w:color="5F9F2A"/>
          <w:bottom w:val="single" w:sz="4" w:space="0" w:color="5F9F2A"/>
          <w:right w:val="single" w:sz="4" w:space="0" w:color="5F9F2A"/>
          <w:insideH w:val="single" w:sz="4" w:space="0" w:color="5F9F2A"/>
          <w:insideV w:val="single" w:sz="4" w:space="0" w:color="5F9F2A"/>
        </w:tblBorders>
        <w:tblLook w:val="04A0" w:firstRow="1" w:lastRow="0" w:firstColumn="1" w:lastColumn="0" w:noHBand="0" w:noVBand="1"/>
      </w:tblPr>
      <w:tblGrid>
        <w:gridCol w:w="5693"/>
        <w:gridCol w:w="1512"/>
        <w:gridCol w:w="1512"/>
        <w:gridCol w:w="1512"/>
      </w:tblGrid>
      <w:tr w:rsidR="007C5512" w14:paraId="7E6B31FF" w14:textId="77777777" w:rsidTr="2425414E">
        <w:trPr>
          <w:trHeight w:val="284"/>
          <w:tblHeader/>
        </w:trPr>
        <w:tc>
          <w:tcPr>
            <w:tcW w:w="0" w:type="auto"/>
            <w:shd w:val="clear" w:color="auto" w:fill="5F9F2A" w:themeFill="accent1"/>
            <w:vAlign w:val="center"/>
          </w:tcPr>
          <w:p w14:paraId="5EE80992" w14:textId="77777777" w:rsidR="007C5512" w:rsidRPr="00722778" w:rsidRDefault="007C5512" w:rsidP="00942EDC">
            <w:pPr>
              <w:pStyle w:val="Tabeloverskrift"/>
            </w:pPr>
            <w:r>
              <w:t>Musikhuset Aarhus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06C4056D" w14:textId="3AD956F8" w:rsidR="007C5512" w:rsidRPr="00522B0E" w:rsidRDefault="31D80589" w:rsidP="00942EDC">
            <w:pPr>
              <w:pStyle w:val="Tabelr"/>
            </w:pPr>
            <w:r>
              <w:t>Takst 20</w:t>
            </w:r>
            <w:r w:rsidR="10465EE7">
              <w:t>2</w:t>
            </w:r>
            <w:r w:rsidR="007A7A27">
              <w:t>5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2910E2D7" w14:textId="360BE748" w:rsidR="007C5512" w:rsidRPr="00522B0E" w:rsidRDefault="31D80589" w:rsidP="00942EDC">
            <w:pPr>
              <w:pStyle w:val="Tabelr"/>
            </w:pPr>
            <w:r>
              <w:t>Takst 20</w:t>
            </w:r>
            <w:r w:rsidR="3DCBAFA7">
              <w:t>2</w:t>
            </w:r>
            <w:r w:rsidR="007A7A27">
              <w:t>6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07DB2D72" w14:textId="77777777" w:rsidR="007C5512" w:rsidRDefault="007C5512" w:rsidP="00942EDC">
            <w:pPr>
              <w:pStyle w:val="Tabelr"/>
            </w:pPr>
            <w:r>
              <w:t>Gældende fra</w:t>
            </w:r>
          </w:p>
        </w:tc>
      </w:tr>
      <w:tr w:rsidR="00C27CC8" w:rsidRPr="00FD3690" w14:paraId="198E292E" w14:textId="77777777" w:rsidTr="2425414E">
        <w:trPr>
          <w:trHeight w:val="284"/>
        </w:trPr>
        <w:tc>
          <w:tcPr>
            <w:tcW w:w="0" w:type="auto"/>
            <w:vAlign w:val="center"/>
          </w:tcPr>
          <w:p w14:paraId="0042829F" w14:textId="201D28B9" w:rsidR="0043334F" w:rsidRDefault="0043334F" w:rsidP="00942EDC">
            <w:pPr>
              <w:pStyle w:val="Indikatortabel"/>
              <w:ind w:left="0"/>
            </w:pPr>
            <w:r>
              <w:rPr>
                <w:lang w:eastAsia="da-DK"/>
              </w:rPr>
              <w:t>For takster på booking af Musikhusets faciliteter kan Musikhuset kontaktes via hjemmesiden</w:t>
            </w:r>
          </w:p>
          <w:p w14:paraId="04EBF4D3" w14:textId="724646AF" w:rsidR="00C27CC8" w:rsidRPr="0043334F" w:rsidRDefault="008D1B30" w:rsidP="00942EDC">
            <w:pPr>
              <w:pStyle w:val="Indikatortabel"/>
              <w:ind w:left="0"/>
              <w:rPr>
                <w:b/>
                <w:lang w:eastAsia="da-DK"/>
              </w:rPr>
            </w:pPr>
            <w:hyperlink r:id="rId17" w:history="1">
              <w:r>
                <w:rPr>
                  <w:rStyle w:val="Hyperlink"/>
                </w:rPr>
                <w:t>Kontakt erhverv - Musikhuset Aarhus</w:t>
              </w:r>
            </w:hyperlink>
          </w:p>
        </w:tc>
        <w:tc>
          <w:tcPr>
            <w:tcW w:w="1512" w:type="dxa"/>
            <w:vAlign w:val="center"/>
          </w:tcPr>
          <w:p w14:paraId="6B1BECE9" w14:textId="77777777" w:rsidR="00C27CC8" w:rsidRDefault="00C27CC8" w:rsidP="00942EDC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295C9192" w14:textId="77777777" w:rsidR="00C27CC8" w:rsidRDefault="00C27CC8" w:rsidP="00942EDC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5F49494E" w14:textId="681F1152" w:rsidR="00C27CC8" w:rsidRPr="00AF686B" w:rsidRDefault="00C27CC8" w:rsidP="00C27CC8">
            <w:pPr>
              <w:pStyle w:val="Tabeludfyldningiret"/>
              <w:jc w:val="left"/>
              <w:rPr>
                <w:lang w:eastAsia="da-DK"/>
              </w:rPr>
            </w:pPr>
          </w:p>
        </w:tc>
      </w:tr>
    </w:tbl>
    <w:p w14:paraId="761912CE" w14:textId="77777777" w:rsidR="00113EA0" w:rsidRDefault="00113EA0" w:rsidP="00A05108"/>
    <w:tbl>
      <w:tblPr>
        <w:tblStyle w:val="Tabel-Gitter"/>
        <w:tblW w:w="10229" w:type="dxa"/>
        <w:tblBorders>
          <w:top w:val="single" w:sz="4" w:space="0" w:color="5F9F2A"/>
          <w:left w:val="single" w:sz="4" w:space="0" w:color="5F9F2A"/>
          <w:bottom w:val="single" w:sz="4" w:space="0" w:color="5F9F2A"/>
          <w:right w:val="single" w:sz="4" w:space="0" w:color="5F9F2A"/>
          <w:insideH w:val="single" w:sz="4" w:space="0" w:color="5F9F2A"/>
          <w:insideV w:val="single" w:sz="4" w:space="0" w:color="5F9F2A"/>
        </w:tblBorders>
        <w:tblLook w:val="04A0" w:firstRow="1" w:lastRow="0" w:firstColumn="1" w:lastColumn="0" w:noHBand="0" w:noVBand="1"/>
      </w:tblPr>
      <w:tblGrid>
        <w:gridCol w:w="5693"/>
        <w:gridCol w:w="1512"/>
        <w:gridCol w:w="1512"/>
        <w:gridCol w:w="1512"/>
      </w:tblGrid>
      <w:tr w:rsidR="00942EDC" w14:paraId="682377D6" w14:textId="77777777" w:rsidTr="1ED48599">
        <w:trPr>
          <w:trHeight w:val="284"/>
          <w:tblHeader/>
        </w:trPr>
        <w:tc>
          <w:tcPr>
            <w:tcW w:w="0" w:type="auto"/>
            <w:shd w:val="clear" w:color="auto" w:fill="5F9F2A" w:themeFill="accent1"/>
            <w:vAlign w:val="center"/>
          </w:tcPr>
          <w:p w14:paraId="5C0BFBC8" w14:textId="77777777" w:rsidR="00942EDC" w:rsidRPr="00722778" w:rsidRDefault="00942EDC" w:rsidP="00942EDC">
            <w:pPr>
              <w:pStyle w:val="Tabeloverskrift"/>
            </w:pPr>
            <w:r>
              <w:t>Bibliotek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52C7004C" w14:textId="3C39A009" w:rsidR="00942EDC" w:rsidRPr="00522B0E" w:rsidRDefault="00942EDC" w:rsidP="00942EDC">
            <w:pPr>
              <w:pStyle w:val="Tabelr"/>
            </w:pPr>
            <w:r>
              <w:t>Takst 20</w:t>
            </w:r>
            <w:r w:rsidR="00DF1F2B">
              <w:t>2</w:t>
            </w:r>
            <w:r w:rsidR="007A7A27">
              <w:t>5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376338E1" w14:textId="71F1B056" w:rsidR="00942EDC" w:rsidRPr="00522B0E" w:rsidRDefault="00942EDC" w:rsidP="00942EDC">
            <w:pPr>
              <w:pStyle w:val="Tabelr"/>
            </w:pPr>
            <w:r>
              <w:t>Takst 20</w:t>
            </w:r>
            <w:r w:rsidR="0087488E">
              <w:t>2</w:t>
            </w:r>
            <w:r w:rsidR="007A7A27">
              <w:t>6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7489DE56" w14:textId="77777777" w:rsidR="00942EDC" w:rsidRDefault="00942EDC" w:rsidP="00942EDC">
            <w:pPr>
              <w:pStyle w:val="Tabelr"/>
            </w:pPr>
            <w:r>
              <w:t>Gældende fra</w:t>
            </w:r>
          </w:p>
        </w:tc>
      </w:tr>
      <w:tr w:rsidR="000C15D2" w:rsidRPr="00FD3690" w14:paraId="168F4191" w14:textId="77777777" w:rsidTr="1ED48599">
        <w:trPr>
          <w:trHeight w:val="284"/>
        </w:trPr>
        <w:tc>
          <w:tcPr>
            <w:tcW w:w="0" w:type="auto"/>
            <w:vAlign w:val="center"/>
          </w:tcPr>
          <w:p w14:paraId="0B8F2BDB" w14:textId="77777777" w:rsidR="000C15D2" w:rsidRPr="00207554" w:rsidRDefault="000C15D2" w:rsidP="000C15D2">
            <w:pPr>
              <w:pStyle w:val="Indikatortabel"/>
              <w:ind w:left="0"/>
              <w:rPr>
                <w:b/>
                <w:lang w:eastAsia="da-DK"/>
              </w:rPr>
            </w:pPr>
            <w:r w:rsidRPr="00207554">
              <w:rPr>
                <w:b/>
                <w:lang w:eastAsia="da-DK"/>
              </w:rPr>
              <w:t>Gebyrer for overskridelse af lånetid *:</w:t>
            </w:r>
          </w:p>
        </w:tc>
        <w:tc>
          <w:tcPr>
            <w:tcW w:w="1512" w:type="dxa"/>
            <w:vAlign w:val="center"/>
          </w:tcPr>
          <w:p w14:paraId="0E923964" w14:textId="77777777" w:rsidR="000C15D2" w:rsidRPr="00207554" w:rsidRDefault="000C15D2" w:rsidP="000C15D2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1AB07A16" w14:textId="77777777" w:rsidR="000C15D2" w:rsidRPr="008E5404" w:rsidRDefault="000C15D2" w:rsidP="000C15D2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</w:tcPr>
          <w:p w14:paraId="7F485FC7" w14:textId="028F49CF" w:rsidR="000C15D2" w:rsidRPr="00371460" w:rsidRDefault="000C15D2" w:rsidP="000C15D2">
            <w:pPr>
              <w:pStyle w:val="Tabeludfyldningiret"/>
              <w:rPr>
                <w:strike/>
                <w:lang w:eastAsia="da-DK"/>
              </w:rPr>
            </w:pPr>
          </w:p>
        </w:tc>
      </w:tr>
      <w:tr w:rsidR="000C15D2" w:rsidRPr="00FD3690" w14:paraId="2A88B1D6" w14:textId="77777777" w:rsidTr="1ED48599">
        <w:trPr>
          <w:trHeight w:val="284"/>
        </w:trPr>
        <w:tc>
          <w:tcPr>
            <w:tcW w:w="0" w:type="auto"/>
            <w:vAlign w:val="center"/>
          </w:tcPr>
          <w:p w14:paraId="10D31D4A" w14:textId="77777777" w:rsidR="000C15D2" w:rsidRPr="00207554" w:rsidRDefault="000C15D2" w:rsidP="000C15D2">
            <w:pPr>
              <w:pStyle w:val="Indikatortabel"/>
              <w:ind w:left="0"/>
              <w:rPr>
                <w:lang w:eastAsia="da-DK"/>
              </w:rPr>
            </w:pPr>
            <w:r w:rsidRPr="00207554">
              <w:rPr>
                <w:lang w:eastAsia="da-DK"/>
              </w:rPr>
              <w:lastRenderedPageBreak/>
              <w:t>1-7 dage:</w:t>
            </w:r>
          </w:p>
        </w:tc>
        <w:tc>
          <w:tcPr>
            <w:tcW w:w="1512" w:type="dxa"/>
            <w:vAlign w:val="center"/>
          </w:tcPr>
          <w:p w14:paraId="0E17498C" w14:textId="77777777" w:rsidR="000C15D2" w:rsidRPr="00207554" w:rsidRDefault="000C15D2" w:rsidP="000C15D2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2E6D3309" w14:textId="77777777" w:rsidR="000C15D2" w:rsidRPr="008E5404" w:rsidRDefault="000C15D2" w:rsidP="000C15D2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</w:tcPr>
          <w:p w14:paraId="2E4BBC6F" w14:textId="77777777" w:rsidR="000C15D2" w:rsidRPr="003205C4" w:rsidRDefault="000C15D2" w:rsidP="000C15D2">
            <w:pPr>
              <w:pStyle w:val="Tabeludfyldningiret"/>
              <w:rPr>
                <w:lang w:eastAsia="da-DK"/>
              </w:rPr>
            </w:pPr>
          </w:p>
        </w:tc>
      </w:tr>
      <w:tr w:rsidR="0072319F" w:rsidRPr="00FD3690" w14:paraId="207E50C6" w14:textId="77777777" w:rsidTr="1ED48599">
        <w:trPr>
          <w:trHeight w:val="284"/>
        </w:trPr>
        <w:tc>
          <w:tcPr>
            <w:tcW w:w="0" w:type="auto"/>
            <w:vAlign w:val="center"/>
          </w:tcPr>
          <w:p w14:paraId="591B2B78" w14:textId="63A89251" w:rsidR="0072319F" w:rsidRPr="00207554" w:rsidRDefault="0072319F" w:rsidP="0072319F">
            <w:pPr>
              <w:pStyle w:val="Indikatortabel"/>
              <w:ind w:left="0"/>
              <w:rPr>
                <w:lang w:eastAsia="da-DK"/>
              </w:rPr>
            </w:pPr>
            <w:r w:rsidRPr="00207554">
              <w:rPr>
                <w:lang w:eastAsia="da-DK"/>
              </w:rPr>
              <w:t>Voksne fra 1</w:t>
            </w:r>
            <w:r>
              <w:rPr>
                <w:lang w:eastAsia="da-DK"/>
              </w:rPr>
              <w:t>4</w:t>
            </w:r>
            <w:r w:rsidRPr="00207554">
              <w:rPr>
                <w:lang w:eastAsia="da-DK"/>
              </w:rPr>
              <w:t xml:space="preserve"> år</w:t>
            </w:r>
          </w:p>
        </w:tc>
        <w:tc>
          <w:tcPr>
            <w:tcW w:w="1512" w:type="dxa"/>
            <w:vAlign w:val="center"/>
          </w:tcPr>
          <w:p w14:paraId="025F7470" w14:textId="159C9B24" w:rsidR="0072319F" w:rsidRPr="00207554" w:rsidRDefault="0072319F" w:rsidP="0072319F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20 kr.</w:t>
            </w:r>
          </w:p>
        </w:tc>
        <w:tc>
          <w:tcPr>
            <w:tcW w:w="1512" w:type="dxa"/>
            <w:vAlign w:val="center"/>
          </w:tcPr>
          <w:p w14:paraId="23029800" w14:textId="6B6DB545" w:rsidR="0072319F" w:rsidRPr="008E5404" w:rsidRDefault="0072319F" w:rsidP="0072319F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20 kr.</w:t>
            </w:r>
          </w:p>
        </w:tc>
        <w:tc>
          <w:tcPr>
            <w:tcW w:w="1512" w:type="dxa"/>
          </w:tcPr>
          <w:p w14:paraId="358DEB08" w14:textId="6A0EC245" w:rsidR="0072319F" w:rsidRPr="003205C4" w:rsidRDefault="0072319F" w:rsidP="0072319F">
            <w:pPr>
              <w:pStyle w:val="Tabeludfyldningiret"/>
              <w:rPr>
                <w:lang w:eastAsia="da-DK"/>
              </w:rPr>
            </w:pPr>
            <w:r w:rsidRPr="003205C4">
              <w:rPr>
                <w:lang w:eastAsia="da-DK"/>
              </w:rPr>
              <w:t>01.0</w:t>
            </w:r>
            <w:r>
              <w:rPr>
                <w:lang w:eastAsia="da-DK"/>
              </w:rPr>
              <w:t>1</w:t>
            </w:r>
            <w:r w:rsidRPr="00BF5113">
              <w:rPr>
                <w:lang w:eastAsia="da-DK"/>
              </w:rPr>
              <w:t>.</w:t>
            </w:r>
            <w:r>
              <w:rPr>
                <w:lang w:eastAsia="da-DK"/>
              </w:rPr>
              <w:t>202</w:t>
            </w:r>
            <w:r w:rsidR="00AF2DDD">
              <w:rPr>
                <w:lang w:eastAsia="da-DK"/>
              </w:rPr>
              <w:t>6</w:t>
            </w:r>
          </w:p>
        </w:tc>
      </w:tr>
      <w:tr w:rsidR="00660409" w:rsidRPr="00FD3690" w14:paraId="1C156D22" w14:textId="77777777" w:rsidTr="1ED48599">
        <w:trPr>
          <w:trHeight w:val="284"/>
        </w:trPr>
        <w:tc>
          <w:tcPr>
            <w:tcW w:w="0" w:type="auto"/>
            <w:vAlign w:val="center"/>
          </w:tcPr>
          <w:p w14:paraId="2CBC6D90" w14:textId="2CFC7859" w:rsidR="00660409" w:rsidRPr="00207554" w:rsidRDefault="00660409" w:rsidP="00660409">
            <w:pPr>
              <w:pStyle w:val="Indikatortabel"/>
              <w:ind w:left="0"/>
              <w:rPr>
                <w:lang w:eastAsia="da-DK"/>
              </w:rPr>
            </w:pPr>
            <w:r>
              <w:rPr>
                <w:lang w:eastAsia="da-DK"/>
              </w:rPr>
              <w:t>Børn 0 -13 år</w:t>
            </w:r>
          </w:p>
        </w:tc>
        <w:tc>
          <w:tcPr>
            <w:tcW w:w="1512" w:type="dxa"/>
            <w:vAlign w:val="center"/>
          </w:tcPr>
          <w:p w14:paraId="53C3E5CF" w14:textId="3EB5C655" w:rsidR="00660409" w:rsidRPr="00207554" w:rsidRDefault="00660409" w:rsidP="00660409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0 kr.</w:t>
            </w:r>
          </w:p>
        </w:tc>
        <w:tc>
          <w:tcPr>
            <w:tcW w:w="1512" w:type="dxa"/>
            <w:vAlign w:val="center"/>
          </w:tcPr>
          <w:p w14:paraId="1D540E64" w14:textId="415BE8DC" w:rsidR="00660409" w:rsidRDefault="00660409" w:rsidP="00660409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0 kr.</w:t>
            </w:r>
          </w:p>
        </w:tc>
        <w:tc>
          <w:tcPr>
            <w:tcW w:w="1512" w:type="dxa"/>
          </w:tcPr>
          <w:p w14:paraId="3CB8E426" w14:textId="2477D337" w:rsidR="00660409" w:rsidRPr="003205C4" w:rsidRDefault="00660409" w:rsidP="00660409">
            <w:pPr>
              <w:pStyle w:val="Tabeludfyldningiret"/>
              <w:rPr>
                <w:lang w:eastAsia="da-DK"/>
              </w:rPr>
            </w:pPr>
            <w:r w:rsidRPr="003205C4">
              <w:rPr>
                <w:lang w:eastAsia="da-DK"/>
              </w:rPr>
              <w:t>01.0</w:t>
            </w:r>
            <w:r>
              <w:rPr>
                <w:lang w:eastAsia="da-DK"/>
              </w:rPr>
              <w:t>1</w:t>
            </w:r>
            <w:r w:rsidRPr="00BF5113">
              <w:rPr>
                <w:lang w:eastAsia="da-DK"/>
              </w:rPr>
              <w:t>.</w:t>
            </w:r>
            <w:r>
              <w:rPr>
                <w:lang w:eastAsia="da-DK"/>
              </w:rPr>
              <w:t>2026</w:t>
            </w:r>
          </w:p>
        </w:tc>
      </w:tr>
      <w:tr w:rsidR="00660409" w:rsidRPr="00FD3690" w14:paraId="203B2D94" w14:textId="77777777" w:rsidTr="1ED48599">
        <w:trPr>
          <w:trHeight w:val="284"/>
        </w:trPr>
        <w:tc>
          <w:tcPr>
            <w:tcW w:w="0" w:type="auto"/>
            <w:vAlign w:val="center"/>
          </w:tcPr>
          <w:p w14:paraId="28C38672" w14:textId="77777777" w:rsidR="00660409" w:rsidRPr="00207554" w:rsidRDefault="00660409" w:rsidP="00660409">
            <w:pPr>
              <w:pStyle w:val="Indikatortabel"/>
              <w:ind w:left="0"/>
              <w:rPr>
                <w:lang w:eastAsia="da-DK"/>
              </w:rPr>
            </w:pPr>
            <w:r w:rsidRPr="00207554">
              <w:rPr>
                <w:lang w:eastAsia="da-DK"/>
              </w:rPr>
              <w:t>8-14 dage:</w:t>
            </w:r>
          </w:p>
        </w:tc>
        <w:tc>
          <w:tcPr>
            <w:tcW w:w="1512" w:type="dxa"/>
            <w:vAlign w:val="center"/>
          </w:tcPr>
          <w:p w14:paraId="7009887F" w14:textId="77777777" w:rsidR="00660409" w:rsidRPr="00207554" w:rsidRDefault="00660409" w:rsidP="00660409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38C65C1C" w14:textId="77777777" w:rsidR="00660409" w:rsidRPr="008E5404" w:rsidRDefault="00660409" w:rsidP="00660409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</w:tcPr>
          <w:p w14:paraId="2CC86E46" w14:textId="749E4DBF" w:rsidR="00660409" w:rsidRPr="003205C4" w:rsidRDefault="00660409" w:rsidP="00660409">
            <w:pPr>
              <w:pStyle w:val="Tabeludfyldningiret"/>
              <w:rPr>
                <w:lang w:eastAsia="da-DK"/>
              </w:rPr>
            </w:pPr>
          </w:p>
        </w:tc>
      </w:tr>
      <w:tr w:rsidR="00660409" w:rsidRPr="00FD3690" w14:paraId="29EE9C76" w14:textId="77777777" w:rsidTr="1ED48599">
        <w:trPr>
          <w:trHeight w:val="284"/>
        </w:trPr>
        <w:tc>
          <w:tcPr>
            <w:tcW w:w="0" w:type="auto"/>
            <w:vAlign w:val="center"/>
          </w:tcPr>
          <w:p w14:paraId="19503872" w14:textId="4B955996" w:rsidR="00660409" w:rsidRPr="00207554" w:rsidRDefault="00660409" w:rsidP="00660409">
            <w:pPr>
              <w:pStyle w:val="Indikatortabel"/>
              <w:ind w:left="0"/>
              <w:rPr>
                <w:lang w:eastAsia="da-DK"/>
              </w:rPr>
            </w:pPr>
            <w:r w:rsidRPr="00207554">
              <w:rPr>
                <w:lang w:eastAsia="da-DK"/>
              </w:rPr>
              <w:t>Voksne fra 1</w:t>
            </w:r>
            <w:r>
              <w:rPr>
                <w:lang w:eastAsia="da-DK"/>
              </w:rPr>
              <w:t>4</w:t>
            </w:r>
            <w:r w:rsidRPr="00207554">
              <w:rPr>
                <w:lang w:eastAsia="da-DK"/>
              </w:rPr>
              <w:t xml:space="preserve"> år</w:t>
            </w:r>
          </w:p>
        </w:tc>
        <w:tc>
          <w:tcPr>
            <w:tcW w:w="1512" w:type="dxa"/>
            <w:vAlign w:val="center"/>
          </w:tcPr>
          <w:p w14:paraId="3592314D" w14:textId="76B718B9" w:rsidR="00660409" w:rsidRPr="00207554" w:rsidRDefault="00660409" w:rsidP="00660409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 xml:space="preserve">70 kr. </w:t>
            </w:r>
          </w:p>
        </w:tc>
        <w:tc>
          <w:tcPr>
            <w:tcW w:w="1512" w:type="dxa"/>
            <w:vAlign w:val="center"/>
          </w:tcPr>
          <w:p w14:paraId="447A202D" w14:textId="0C087242" w:rsidR="00660409" w:rsidRPr="008E5404" w:rsidRDefault="00660409" w:rsidP="00660409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 xml:space="preserve">70 kr. </w:t>
            </w:r>
          </w:p>
        </w:tc>
        <w:tc>
          <w:tcPr>
            <w:tcW w:w="1512" w:type="dxa"/>
          </w:tcPr>
          <w:p w14:paraId="1C3149F2" w14:textId="13F6CB32" w:rsidR="00660409" w:rsidRPr="003205C4" w:rsidRDefault="00660409" w:rsidP="00660409">
            <w:pPr>
              <w:pStyle w:val="Tabeludfyldningiret"/>
              <w:rPr>
                <w:rFonts w:eastAsia="Calibri"/>
                <w:lang w:eastAsia="da-DK"/>
              </w:rPr>
            </w:pPr>
            <w:r w:rsidRPr="003205C4">
              <w:rPr>
                <w:lang w:eastAsia="da-DK"/>
              </w:rPr>
              <w:t>01.0</w:t>
            </w:r>
            <w:r>
              <w:rPr>
                <w:lang w:eastAsia="da-DK"/>
              </w:rPr>
              <w:t>1</w:t>
            </w:r>
            <w:r w:rsidRPr="00BF5113">
              <w:rPr>
                <w:lang w:eastAsia="da-DK"/>
              </w:rPr>
              <w:t>.</w:t>
            </w:r>
            <w:r>
              <w:rPr>
                <w:lang w:eastAsia="da-DK"/>
              </w:rPr>
              <w:t>2026</w:t>
            </w:r>
          </w:p>
        </w:tc>
      </w:tr>
      <w:tr w:rsidR="00660409" w:rsidRPr="00FD3690" w14:paraId="348D54D6" w14:textId="77777777" w:rsidTr="1ED48599">
        <w:trPr>
          <w:trHeight w:val="284"/>
        </w:trPr>
        <w:tc>
          <w:tcPr>
            <w:tcW w:w="0" w:type="auto"/>
            <w:vAlign w:val="center"/>
          </w:tcPr>
          <w:p w14:paraId="20EF13B5" w14:textId="1BBF7BCE" w:rsidR="00660409" w:rsidRPr="00207554" w:rsidRDefault="00660409" w:rsidP="00660409">
            <w:pPr>
              <w:pStyle w:val="Indikatortabel"/>
              <w:ind w:left="0"/>
              <w:rPr>
                <w:lang w:eastAsia="da-DK"/>
              </w:rPr>
            </w:pPr>
            <w:r>
              <w:rPr>
                <w:lang w:eastAsia="da-DK"/>
              </w:rPr>
              <w:t>Børn 0 -13 år</w:t>
            </w:r>
          </w:p>
        </w:tc>
        <w:tc>
          <w:tcPr>
            <w:tcW w:w="1512" w:type="dxa"/>
            <w:vAlign w:val="center"/>
          </w:tcPr>
          <w:p w14:paraId="0ED3C553" w14:textId="4F7E5EEE" w:rsidR="00660409" w:rsidRPr="00207554" w:rsidRDefault="00660409" w:rsidP="00660409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0 kr.</w:t>
            </w:r>
          </w:p>
        </w:tc>
        <w:tc>
          <w:tcPr>
            <w:tcW w:w="1512" w:type="dxa"/>
            <w:vAlign w:val="center"/>
          </w:tcPr>
          <w:p w14:paraId="6D45A7F6" w14:textId="200BFF46" w:rsidR="00660409" w:rsidRDefault="00660409" w:rsidP="00660409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0 kr.</w:t>
            </w:r>
          </w:p>
        </w:tc>
        <w:tc>
          <w:tcPr>
            <w:tcW w:w="1512" w:type="dxa"/>
          </w:tcPr>
          <w:p w14:paraId="24498C05" w14:textId="477988D6" w:rsidR="00660409" w:rsidRPr="003205C4" w:rsidRDefault="00660409" w:rsidP="00660409">
            <w:pPr>
              <w:pStyle w:val="Tabeludfyldningiret"/>
              <w:rPr>
                <w:lang w:eastAsia="da-DK"/>
              </w:rPr>
            </w:pPr>
            <w:r w:rsidRPr="003205C4">
              <w:rPr>
                <w:lang w:eastAsia="da-DK"/>
              </w:rPr>
              <w:t>01.0</w:t>
            </w:r>
            <w:r>
              <w:rPr>
                <w:lang w:eastAsia="da-DK"/>
              </w:rPr>
              <w:t>1</w:t>
            </w:r>
            <w:r w:rsidRPr="00BF5113">
              <w:rPr>
                <w:lang w:eastAsia="da-DK"/>
              </w:rPr>
              <w:t>.</w:t>
            </w:r>
            <w:r>
              <w:rPr>
                <w:lang w:eastAsia="da-DK"/>
              </w:rPr>
              <w:t>2026</w:t>
            </w:r>
          </w:p>
        </w:tc>
      </w:tr>
      <w:tr w:rsidR="0072319F" w:rsidRPr="00FD3690" w14:paraId="50C00A7B" w14:textId="77777777" w:rsidTr="1ED48599">
        <w:trPr>
          <w:trHeight w:val="284"/>
        </w:trPr>
        <w:tc>
          <w:tcPr>
            <w:tcW w:w="0" w:type="auto"/>
            <w:vAlign w:val="center"/>
          </w:tcPr>
          <w:p w14:paraId="1FD3B01F" w14:textId="77777777" w:rsidR="0072319F" w:rsidRPr="00207554" w:rsidRDefault="0072319F" w:rsidP="0072319F">
            <w:pPr>
              <w:pStyle w:val="Indikatortabel"/>
              <w:ind w:left="0"/>
              <w:rPr>
                <w:lang w:eastAsia="da-DK"/>
              </w:rPr>
            </w:pPr>
            <w:r w:rsidRPr="00207554">
              <w:rPr>
                <w:lang w:eastAsia="da-DK"/>
              </w:rPr>
              <w:t>15-30 dage:</w:t>
            </w:r>
          </w:p>
        </w:tc>
        <w:tc>
          <w:tcPr>
            <w:tcW w:w="1512" w:type="dxa"/>
            <w:vAlign w:val="center"/>
          </w:tcPr>
          <w:p w14:paraId="171858B3" w14:textId="77777777" w:rsidR="0072319F" w:rsidRPr="00207554" w:rsidRDefault="0072319F" w:rsidP="0072319F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1C0F90CA" w14:textId="77777777" w:rsidR="0072319F" w:rsidRPr="008E5404" w:rsidRDefault="0072319F" w:rsidP="0072319F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</w:tcPr>
          <w:p w14:paraId="1C324CFB" w14:textId="77777777" w:rsidR="0072319F" w:rsidRPr="003205C4" w:rsidRDefault="0072319F" w:rsidP="0072319F">
            <w:pPr>
              <w:pStyle w:val="Tabeludfyldningiret"/>
              <w:rPr>
                <w:lang w:eastAsia="da-DK"/>
              </w:rPr>
            </w:pPr>
          </w:p>
        </w:tc>
      </w:tr>
      <w:tr w:rsidR="00660409" w:rsidRPr="00FD3690" w14:paraId="51F69844" w14:textId="77777777" w:rsidTr="00660409">
        <w:trPr>
          <w:trHeight w:val="240"/>
        </w:trPr>
        <w:tc>
          <w:tcPr>
            <w:tcW w:w="0" w:type="auto"/>
            <w:vAlign w:val="center"/>
          </w:tcPr>
          <w:p w14:paraId="725EED98" w14:textId="3A8C6EF4" w:rsidR="00660409" w:rsidRPr="00207554" w:rsidRDefault="00660409" w:rsidP="00660409">
            <w:pPr>
              <w:pStyle w:val="Indikatortabel"/>
              <w:ind w:left="0"/>
              <w:rPr>
                <w:lang w:eastAsia="da-DK"/>
              </w:rPr>
            </w:pPr>
            <w:r w:rsidRPr="00207554">
              <w:rPr>
                <w:lang w:eastAsia="da-DK"/>
              </w:rPr>
              <w:t>Voksne fra 1</w:t>
            </w:r>
            <w:r>
              <w:rPr>
                <w:lang w:eastAsia="da-DK"/>
              </w:rPr>
              <w:t>4</w:t>
            </w:r>
            <w:r w:rsidRPr="00207554">
              <w:rPr>
                <w:lang w:eastAsia="da-DK"/>
              </w:rPr>
              <w:t xml:space="preserve"> år</w:t>
            </w:r>
          </w:p>
        </w:tc>
        <w:tc>
          <w:tcPr>
            <w:tcW w:w="1512" w:type="dxa"/>
            <w:vAlign w:val="center"/>
          </w:tcPr>
          <w:p w14:paraId="3ECDC30D" w14:textId="066CC378" w:rsidR="00660409" w:rsidRPr="00207554" w:rsidRDefault="00660409" w:rsidP="00660409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120 kr.</w:t>
            </w:r>
          </w:p>
        </w:tc>
        <w:tc>
          <w:tcPr>
            <w:tcW w:w="1512" w:type="dxa"/>
            <w:vAlign w:val="center"/>
          </w:tcPr>
          <w:p w14:paraId="76C093AD" w14:textId="63603C0B" w:rsidR="00660409" w:rsidRPr="008E5404" w:rsidRDefault="00660409" w:rsidP="00660409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120 kr.</w:t>
            </w:r>
          </w:p>
        </w:tc>
        <w:tc>
          <w:tcPr>
            <w:tcW w:w="1512" w:type="dxa"/>
          </w:tcPr>
          <w:p w14:paraId="54EE3867" w14:textId="26090F98" w:rsidR="00660409" w:rsidRPr="003205C4" w:rsidRDefault="00660409" w:rsidP="00660409">
            <w:pPr>
              <w:pStyle w:val="Tabeludfyldningiret"/>
              <w:rPr>
                <w:lang w:eastAsia="da-DK"/>
              </w:rPr>
            </w:pPr>
            <w:r w:rsidRPr="003205C4">
              <w:rPr>
                <w:lang w:eastAsia="da-DK"/>
              </w:rPr>
              <w:t>01.0</w:t>
            </w:r>
            <w:r>
              <w:rPr>
                <w:lang w:eastAsia="da-DK"/>
              </w:rPr>
              <w:t>1</w:t>
            </w:r>
            <w:r w:rsidRPr="00BF5113">
              <w:rPr>
                <w:lang w:eastAsia="da-DK"/>
              </w:rPr>
              <w:t>.</w:t>
            </w:r>
            <w:r>
              <w:rPr>
                <w:lang w:eastAsia="da-DK"/>
              </w:rPr>
              <w:t>2026</w:t>
            </w:r>
          </w:p>
        </w:tc>
      </w:tr>
      <w:tr w:rsidR="00660409" w:rsidRPr="00FD3690" w14:paraId="5C0F455D" w14:textId="77777777" w:rsidTr="1ED48599">
        <w:trPr>
          <w:trHeight w:val="284"/>
        </w:trPr>
        <w:tc>
          <w:tcPr>
            <w:tcW w:w="0" w:type="auto"/>
            <w:vAlign w:val="center"/>
          </w:tcPr>
          <w:p w14:paraId="310CE13D" w14:textId="6DE2C331" w:rsidR="00660409" w:rsidRPr="00207554" w:rsidRDefault="00660409" w:rsidP="00660409">
            <w:pPr>
              <w:pStyle w:val="Indikatortabel"/>
              <w:ind w:left="0"/>
              <w:rPr>
                <w:lang w:eastAsia="da-DK"/>
              </w:rPr>
            </w:pPr>
            <w:r>
              <w:rPr>
                <w:lang w:eastAsia="da-DK"/>
              </w:rPr>
              <w:t>Børn 0 -13 år</w:t>
            </w:r>
          </w:p>
        </w:tc>
        <w:tc>
          <w:tcPr>
            <w:tcW w:w="1512" w:type="dxa"/>
            <w:vAlign w:val="center"/>
          </w:tcPr>
          <w:p w14:paraId="5629A45F" w14:textId="56859DFA" w:rsidR="00660409" w:rsidRPr="00207554" w:rsidRDefault="00660409" w:rsidP="00660409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0 kr.</w:t>
            </w:r>
          </w:p>
        </w:tc>
        <w:tc>
          <w:tcPr>
            <w:tcW w:w="1512" w:type="dxa"/>
            <w:vAlign w:val="center"/>
          </w:tcPr>
          <w:p w14:paraId="1693A7BB" w14:textId="581D43EB" w:rsidR="00660409" w:rsidRDefault="00660409" w:rsidP="00660409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0 kr.</w:t>
            </w:r>
          </w:p>
        </w:tc>
        <w:tc>
          <w:tcPr>
            <w:tcW w:w="1512" w:type="dxa"/>
          </w:tcPr>
          <w:p w14:paraId="399674E5" w14:textId="7C647428" w:rsidR="00660409" w:rsidRPr="003205C4" w:rsidRDefault="00660409" w:rsidP="00660409">
            <w:pPr>
              <w:pStyle w:val="Tabeludfyldningiret"/>
              <w:rPr>
                <w:lang w:eastAsia="da-DK"/>
              </w:rPr>
            </w:pPr>
            <w:r w:rsidRPr="003205C4">
              <w:rPr>
                <w:lang w:eastAsia="da-DK"/>
              </w:rPr>
              <w:t>01.0</w:t>
            </w:r>
            <w:r>
              <w:rPr>
                <w:lang w:eastAsia="da-DK"/>
              </w:rPr>
              <w:t>1</w:t>
            </w:r>
            <w:r w:rsidRPr="00BF5113">
              <w:rPr>
                <w:lang w:eastAsia="da-DK"/>
              </w:rPr>
              <w:t>.</w:t>
            </w:r>
            <w:r>
              <w:rPr>
                <w:lang w:eastAsia="da-DK"/>
              </w:rPr>
              <w:t>2026</w:t>
            </w:r>
          </w:p>
        </w:tc>
      </w:tr>
      <w:tr w:rsidR="00660409" w:rsidRPr="00FD3690" w14:paraId="6E0B092A" w14:textId="77777777" w:rsidTr="1ED48599">
        <w:trPr>
          <w:trHeight w:val="284"/>
        </w:trPr>
        <w:tc>
          <w:tcPr>
            <w:tcW w:w="0" w:type="auto"/>
            <w:vAlign w:val="center"/>
          </w:tcPr>
          <w:p w14:paraId="40CAA55C" w14:textId="77777777" w:rsidR="00660409" w:rsidRPr="00207554" w:rsidRDefault="00660409" w:rsidP="00660409">
            <w:pPr>
              <w:pStyle w:val="Indikatortabel"/>
              <w:ind w:left="0"/>
              <w:rPr>
                <w:lang w:eastAsia="da-DK"/>
              </w:rPr>
            </w:pPr>
            <w:r w:rsidRPr="00207554">
              <w:rPr>
                <w:lang w:eastAsia="da-DK"/>
              </w:rPr>
              <w:t>Over 30 dage</w:t>
            </w:r>
          </w:p>
        </w:tc>
        <w:tc>
          <w:tcPr>
            <w:tcW w:w="1512" w:type="dxa"/>
            <w:vAlign w:val="center"/>
          </w:tcPr>
          <w:p w14:paraId="39368E6B" w14:textId="77777777" w:rsidR="00660409" w:rsidRPr="00207554" w:rsidRDefault="00660409" w:rsidP="00660409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7D026A18" w14:textId="77777777" w:rsidR="00660409" w:rsidRPr="008E5404" w:rsidRDefault="00660409" w:rsidP="00660409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</w:tcPr>
          <w:p w14:paraId="60AD2902" w14:textId="589846AA" w:rsidR="00660409" w:rsidRPr="003205C4" w:rsidRDefault="00660409" w:rsidP="00660409">
            <w:pPr>
              <w:pStyle w:val="Tabeludfyldningiret"/>
              <w:rPr>
                <w:lang w:eastAsia="da-DK"/>
              </w:rPr>
            </w:pPr>
          </w:p>
        </w:tc>
      </w:tr>
      <w:tr w:rsidR="00660409" w:rsidRPr="00FD3690" w14:paraId="017269A6" w14:textId="77777777" w:rsidTr="1ED48599">
        <w:trPr>
          <w:trHeight w:val="284"/>
        </w:trPr>
        <w:tc>
          <w:tcPr>
            <w:tcW w:w="0" w:type="auto"/>
            <w:vAlign w:val="center"/>
          </w:tcPr>
          <w:p w14:paraId="386B8F7D" w14:textId="06E89BA6" w:rsidR="00660409" w:rsidRPr="00207554" w:rsidRDefault="00660409" w:rsidP="00660409">
            <w:pPr>
              <w:pStyle w:val="Indikatortabel"/>
              <w:ind w:left="0"/>
              <w:rPr>
                <w:lang w:eastAsia="da-DK"/>
              </w:rPr>
            </w:pPr>
            <w:r w:rsidRPr="00207554">
              <w:rPr>
                <w:lang w:eastAsia="da-DK"/>
              </w:rPr>
              <w:t>Voksne fra 1</w:t>
            </w:r>
            <w:r>
              <w:rPr>
                <w:lang w:eastAsia="da-DK"/>
              </w:rPr>
              <w:t>4</w:t>
            </w:r>
            <w:r w:rsidRPr="00207554">
              <w:rPr>
                <w:lang w:eastAsia="da-DK"/>
              </w:rPr>
              <w:t xml:space="preserve"> år</w:t>
            </w:r>
          </w:p>
        </w:tc>
        <w:tc>
          <w:tcPr>
            <w:tcW w:w="1512" w:type="dxa"/>
            <w:vAlign w:val="center"/>
          </w:tcPr>
          <w:p w14:paraId="116C7260" w14:textId="2F826780" w:rsidR="00660409" w:rsidRPr="00207554" w:rsidRDefault="00660409" w:rsidP="00660409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230 kr.</w:t>
            </w:r>
          </w:p>
        </w:tc>
        <w:tc>
          <w:tcPr>
            <w:tcW w:w="1512" w:type="dxa"/>
            <w:vAlign w:val="center"/>
          </w:tcPr>
          <w:p w14:paraId="086C76B0" w14:textId="5C4B944F" w:rsidR="00660409" w:rsidRPr="008E5404" w:rsidRDefault="00660409" w:rsidP="00660409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230 kr.</w:t>
            </w:r>
          </w:p>
        </w:tc>
        <w:tc>
          <w:tcPr>
            <w:tcW w:w="1512" w:type="dxa"/>
          </w:tcPr>
          <w:p w14:paraId="4411FF0D" w14:textId="0837AF42" w:rsidR="00660409" w:rsidRPr="003205C4" w:rsidRDefault="00660409" w:rsidP="00660409">
            <w:pPr>
              <w:pStyle w:val="Tabeludfyldningiret"/>
              <w:rPr>
                <w:lang w:eastAsia="da-DK"/>
              </w:rPr>
            </w:pPr>
            <w:r w:rsidRPr="003205C4">
              <w:rPr>
                <w:lang w:eastAsia="da-DK"/>
              </w:rPr>
              <w:t>01.0</w:t>
            </w:r>
            <w:r>
              <w:rPr>
                <w:lang w:eastAsia="da-DK"/>
              </w:rPr>
              <w:t>1</w:t>
            </w:r>
            <w:r w:rsidRPr="00BF5113">
              <w:rPr>
                <w:lang w:eastAsia="da-DK"/>
              </w:rPr>
              <w:t>.</w:t>
            </w:r>
            <w:r>
              <w:rPr>
                <w:lang w:eastAsia="da-DK"/>
              </w:rPr>
              <w:t>2026</w:t>
            </w:r>
          </w:p>
        </w:tc>
      </w:tr>
      <w:tr w:rsidR="00660409" w:rsidRPr="00FD3690" w14:paraId="6795B516" w14:textId="77777777" w:rsidTr="1ED48599">
        <w:trPr>
          <w:trHeight w:val="284"/>
        </w:trPr>
        <w:tc>
          <w:tcPr>
            <w:tcW w:w="0" w:type="auto"/>
            <w:vAlign w:val="center"/>
          </w:tcPr>
          <w:p w14:paraId="6C487A11" w14:textId="3865F456" w:rsidR="00660409" w:rsidRPr="00207554" w:rsidRDefault="00660409" w:rsidP="00660409">
            <w:pPr>
              <w:pStyle w:val="Indikatortabel"/>
              <w:ind w:left="0"/>
              <w:rPr>
                <w:lang w:eastAsia="da-DK"/>
              </w:rPr>
            </w:pPr>
            <w:r>
              <w:rPr>
                <w:lang w:eastAsia="da-DK"/>
              </w:rPr>
              <w:t>Børn 0 -13 år</w:t>
            </w:r>
          </w:p>
        </w:tc>
        <w:tc>
          <w:tcPr>
            <w:tcW w:w="1512" w:type="dxa"/>
            <w:vAlign w:val="center"/>
          </w:tcPr>
          <w:p w14:paraId="337FC0B5" w14:textId="2346832F" w:rsidR="00660409" w:rsidRPr="00207554" w:rsidRDefault="00660409" w:rsidP="00660409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0 kr.</w:t>
            </w:r>
          </w:p>
        </w:tc>
        <w:tc>
          <w:tcPr>
            <w:tcW w:w="1512" w:type="dxa"/>
            <w:vAlign w:val="center"/>
          </w:tcPr>
          <w:p w14:paraId="4710B433" w14:textId="503D8FB5" w:rsidR="00660409" w:rsidRDefault="00660409" w:rsidP="00660409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0 kr.</w:t>
            </w:r>
          </w:p>
        </w:tc>
        <w:tc>
          <w:tcPr>
            <w:tcW w:w="1512" w:type="dxa"/>
          </w:tcPr>
          <w:p w14:paraId="66DDD733" w14:textId="702C58D7" w:rsidR="00660409" w:rsidRPr="003205C4" w:rsidRDefault="00660409" w:rsidP="00660409">
            <w:pPr>
              <w:pStyle w:val="Tabeludfyldningiret"/>
              <w:rPr>
                <w:lang w:eastAsia="da-DK"/>
              </w:rPr>
            </w:pPr>
            <w:r w:rsidRPr="003205C4">
              <w:rPr>
                <w:lang w:eastAsia="da-DK"/>
              </w:rPr>
              <w:t>01.0</w:t>
            </w:r>
            <w:r>
              <w:rPr>
                <w:lang w:eastAsia="da-DK"/>
              </w:rPr>
              <w:t>1</w:t>
            </w:r>
            <w:r w:rsidRPr="00BF5113">
              <w:rPr>
                <w:lang w:eastAsia="da-DK"/>
              </w:rPr>
              <w:t>.</w:t>
            </w:r>
            <w:r>
              <w:rPr>
                <w:lang w:eastAsia="da-DK"/>
              </w:rPr>
              <w:t>2026</w:t>
            </w:r>
          </w:p>
        </w:tc>
      </w:tr>
    </w:tbl>
    <w:p w14:paraId="64BC36EF" w14:textId="3B2377E9" w:rsidR="00942EDC" w:rsidRDefault="00207554" w:rsidP="00207554">
      <w:pPr>
        <w:pStyle w:val="Indikatortabel"/>
        <w:ind w:left="0"/>
        <w:rPr>
          <w:lang w:eastAsia="da-DK"/>
        </w:rPr>
      </w:pPr>
      <w:r w:rsidRPr="00207554">
        <w:rPr>
          <w:lang w:eastAsia="da-DK"/>
        </w:rPr>
        <w:t>* Gebyrerne for overskridelse af lånetiden er fastlagt efter en konkret vurdering og inden for bibliotekslovens maksimumrammer.</w:t>
      </w:r>
    </w:p>
    <w:p w14:paraId="389E4EFE" w14:textId="5836C0FC" w:rsidR="00F47410" w:rsidRDefault="002D65CB" w:rsidP="00207554">
      <w:pPr>
        <w:pStyle w:val="Indikatortabel"/>
        <w:ind w:left="0"/>
        <w:rPr>
          <w:lang w:eastAsia="da-DK"/>
        </w:rPr>
      </w:pPr>
      <w:r>
        <w:rPr>
          <w:lang w:eastAsia="da-DK"/>
        </w:rPr>
        <w:t>Øvrige takster fremgå</w:t>
      </w:r>
      <w:r w:rsidR="00F47410">
        <w:rPr>
          <w:lang w:eastAsia="da-DK"/>
        </w:rPr>
        <w:t>r</w:t>
      </w:r>
      <w:r>
        <w:rPr>
          <w:lang w:eastAsia="da-DK"/>
        </w:rPr>
        <w:t xml:space="preserve"> af hjemmesiden </w:t>
      </w:r>
      <w:hyperlink r:id="rId18" w:history="1">
        <w:r w:rsidR="00F47410" w:rsidRPr="00C16FB3">
          <w:rPr>
            <w:rStyle w:val="Hyperlink"/>
            <w:lang w:eastAsia="da-DK"/>
          </w:rPr>
          <w:t>https://www.aakb.dk/takster</w:t>
        </w:r>
      </w:hyperlink>
      <w:r w:rsidR="00F66788" w:rsidRPr="00F66788">
        <w:rPr>
          <w:rStyle w:val="Hyperlink"/>
          <w:color w:val="auto"/>
          <w:u w:val="none"/>
          <w:lang w:eastAsia="da-DK"/>
        </w:rPr>
        <w:t>**</w:t>
      </w:r>
    </w:p>
    <w:p w14:paraId="23946CA2" w14:textId="77777777" w:rsidR="00207554" w:rsidRDefault="00207554" w:rsidP="00207554">
      <w:pPr>
        <w:pStyle w:val="Indikatortabel"/>
        <w:ind w:left="0"/>
        <w:rPr>
          <w:lang w:eastAsia="da-DK"/>
        </w:rPr>
      </w:pPr>
    </w:p>
    <w:tbl>
      <w:tblPr>
        <w:tblStyle w:val="Tabel-Gitter"/>
        <w:tblW w:w="10229" w:type="dxa"/>
        <w:tblBorders>
          <w:top w:val="single" w:sz="4" w:space="0" w:color="5F9F2A" w:themeColor="accent1"/>
          <w:left w:val="single" w:sz="4" w:space="0" w:color="5F9F2A" w:themeColor="accent1"/>
          <w:bottom w:val="single" w:sz="4" w:space="0" w:color="5F9F2A" w:themeColor="accent1"/>
          <w:right w:val="single" w:sz="4" w:space="0" w:color="5F9F2A" w:themeColor="accent1"/>
          <w:insideH w:val="single" w:sz="4" w:space="0" w:color="5F9F2A" w:themeColor="accent1"/>
          <w:insideV w:val="single" w:sz="4" w:space="0" w:color="5F9F2A" w:themeColor="accent1"/>
        </w:tblBorders>
        <w:tblLook w:val="04A0" w:firstRow="1" w:lastRow="0" w:firstColumn="1" w:lastColumn="0" w:noHBand="0" w:noVBand="1"/>
      </w:tblPr>
      <w:tblGrid>
        <w:gridCol w:w="5693"/>
        <w:gridCol w:w="1512"/>
        <w:gridCol w:w="1512"/>
        <w:gridCol w:w="1512"/>
      </w:tblGrid>
      <w:tr w:rsidR="00207554" w14:paraId="0049858F" w14:textId="77777777" w:rsidTr="5E22876B">
        <w:trPr>
          <w:trHeight w:val="284"/>
          <w:tblHeader/>
        </w:trPr>
        <w:tc>
          <w:tcPr>
            <w:tcW w:w="0" w:type="auto"/>
            <w:shd w:val="clear" w:color="auto" w:fill="5F9F2A" w:themeFill="accent1"/>
            <w:vAlign w:val="center"/>
          </w:tcPr>
          <w:p w14:paraId="1018355B" w14:textId="77777777" w:rsidR="00207554" w:rsidRPr="00722778" w:rsidRDefault="00207554" w:rsidP="00F332B9">
            <w:pPr>
              <w:pStyle w:val="Tabeloverskrift"/>
            </w:pPr>
            <w:r>
              <w:t>Borgerservice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0BC3A7DF" w14:textId="061AF8A5" w:rsidR="00207554" w:rsidRPr="00522B0E" w:rsidRDefault="00207554" w:rsidP="17FA20BB">
            <w:pPr>
              <w:pStyle w:val="Tabelr"/>
            </w:pPr>
            <w:r>
              <w:t>Takst 20</w:t>
            </w:r>
            <w:r w:rsidR="10465EE7">
              <w:t>2</w:t>
            </w:r>
            <w:r w:rsidR="007A7A27">
              <w:t>5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6C0BD83F" w14:textId="1EBDB835" w:rsidR="00207554" w:rsidRPr="00522B0E" w:rsidRDefault="00207554" w:rsidP="00F332B9">
            <w:pPr>
              <w:pStyle w:val="Tabelr"/>
            </w:pPr>
            <w:r>
              <w:t>Takst 20</w:t>
            </w:r>
            <w:r w:rsidR="3DCBAFA7">
              <w:t>2</w:t>
            </w:r>
            <w:r w:rsidR="007A7A27">
              <w:t>6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1D73D89B" w14:textId="77777777" w:rsidR="00207554" w:rsidRDefault="00207554" w:rsidP="00F332B9">
            <w:pPr>
              <w:pStyle w:val="Tabelr"/>
            </w:pPr>
            <w:r>
              <w:t>Gældende fra</w:t>
            </w:r>
          </w:p>
        </w:tc>
      </w:tr>
      <w:tr w:rsidR="6E1D63A1" w14:paraId="6668DE80" w14:textId="77777777" w:rsidTr="5E22876B">
        <w:trPr>
          <w:trHeight w:val="284"/>
          <w:tblHeader/>
        </w:trPr>
        <w:tc>
          <w:tcPr>
            <w:tcW w:w="5693" w:type="dxa"/>
            <w:shd w:val="clear" w:color="auto" w:fill="5F9F2A" w:themeFill="accent1"/>
            <w:vAlign w:val="center"/>
          </w:tcPr>
          <w:p w14:paraId="5D190BC7" w14:textId="1E5B304B" w:rsidR="6E1D63A1" w:rsidRDefault="6E1D63A1" w:rsidP="6E1D63A1">
            <w:pPr>
              <w:pStyle w:val="Tabeloverskrift"/>
              <w:rPr>
                <w:rFonts w:eastAsia="Calibri"/>
              </w:rPr>
            </w:pP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4361FB0D" w14:textId="1F4BDA0F" w:rsidR="6E1D63A1" w:rsidRDefault="6E1D63A1" w:rsidP="6E1D63A1">
            <w:pPr>
              <w:pStyle w:val="Tabelr"/>
              <w:rPr>
                <w:rFonts w:eastAsia="Calibri"/>
              </w:rPr>
            </w:pP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7B831CC2" w14:textId="22A4C2BA" w:rsidR="6E1D63A1" w:rsidRDefault="6E1D63A1" w:rsidP="6E1D63A1">
            <w:pPr>
              <w:pStyle w:val="Tabelr"/>
              <w:rPr>
                <w:rFonts w:eastAsia="Calibri"/>
              </w:rPr>
            </w:pP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312861CE" w14:textId="13FC25AF" w:rsidR="6E1D63A1" w:rsidRDefault="6E1D63A1" w:rsidP="6E1D63A1">
            <w:pPr>
              <w:pStyle w:val="Tabelr"/>
              <w:rPr>
                <w:rFonts w:eastAsia="Calibri"/>
              </w:rPr>
            </w:pPr>
          </w:p>
        </w:tc>
      </w:tr>
      <w:tr w:rsidR="390EF935" w14:paraId="0631A2C0" w14:textId="77777777" w:rsidTr="5E22876B">
        <w:trPr>
          <w:trHeight w:val="284"/>
          <w:tblHeader/>
        </w:trPr>
        <w:tc>
          <w:tcPr>
            <w:tcW w:w="5693" w:type="dxa"/>
            <w:vAlign w:val="center"/>
          </w:tcPr>
          <w:p w14:paraId="1F566B6E" w14:textId="700CD04C" w:rsidR="59FD759E" w:rsidRDefault="59FD759E" w:rsidP="390EF935">
            <w:pPr>
              <w:pStyle w:val="Indikatortabel"/>
              <w:ind w:left="0"/>
              <w:rPr>
                <w:rFonts w:eastAsia="Arial"/>
              </w:rPr>
            </w:pPr>
            <w:r w:rsidRPr="4BAEFC21">
              <w:rPr>
                <w:rFonts w:eastAsia="Arial"/>
              </w:rPr>
              <w:t>Vielser uden for Aarhus Rådhus (Giftefoged, Borgerservice):</w:t>
            </w:r>
          </w:p>
        </w:tc>
        <w:tc>
          <w:tcPr>
            <w:tcW w:w="1512" w:type="dxa"/>
            <w:vAlign w:val="center"/>
          </w:tcPr>
          <w:p w14:paraId="39BD6480" w14:textId="2BDC98AC" w:rsidR="390EF935" w:rsidRDefault="390EF935" w:rsidP="390EF935">
            <w:pPr>
              <w:pStyle w:val="Tabeludfyldningiret"/>
              <w:rPr>
                <w:rFonts w:eastAsia="Calibri"/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14274111" w14:textId="68A73498" w:rsidR="390EF935" w:rsidRDefault="390EF935" w:rsidP="390EF935">
            <w:pPr>
              <w:pStyle w:val="Tabeludfyldningiret"/>
              <w:rPr>
                <w:rFonts w:eastAsia="Calibri"/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76C1FF7B" w14:textId="77015A44" w:rsidR="390EF935" w:rsidRDefault="390EF935" w:rsidP="390EF935">
            <w:pPr>
              <w:pStyle w:val="Tabeludfyldningiret"/>
              <w:rPr>
                <w:rFonts w:eastAsia="Calibri"/>
                <w:lang w:eastAsia="da-DK"/>
              </w:rPr>
            </w:pPr>
          </w:p>
        </w:tc>
      </w:tr>
      <w:tr w:rsidR="00625CA7" w14:paraId="7C3C68EB" w14:textId="77777777" w:rsidTr="5E22876B">
        <w:trPr>
          <w:trHeight w:val="284"/>
          <w:tblHeader/>
        </w:trPr>
        <w:tc>
          <w:tcPr>
            <w:tcW w:w="5693" w:type="dxa"/>
            <w:vAlign w:val="center"/>
          </w:tcPr>
          <w:p w14:paraId="2C09A657" w14:textId="231B038A" w:rsidR="00625CA7" w:rsidRDefault="00625CA7" w:rsidP="00625CA7">
            <w:pPr>
              <w:pStyle w:val="Indikatortabel"/>
              <w:ind w:left="0"/>
              <w:rPr>
                <w:rFonts w:eastAsia="Arial"/>
              </w:rPr>
            </w:pPr>
            <w:r w:rsidRPr="390EF935">
              <w:rPr>
                <w:rFonts w:eastAsia="Arial"/>
              </w:rPr>
              <w:t>Hverdage - uden vidner fra Borgerservice</w:t>
            </w:r>
          </w:p>
        </w:tc>
        <w:tc>
          <w:tcPr>
            <w:tcW w:w="1512" w:type="dxa"/>
            <w:vAlign w:val="center"/>
          </w:tcPr>
          <w:p w14:paraId="46FDC80E" w14:textId="4AD09B9E" w:rsidR="00625CA7" w:rsidRDefault="00625CA7" w:rsidP="00625CA7">
            <w:pPr>
              <w:pStyle w:val="Tabeludfyldningiret"/>
              <w:rPr>
                <w:rFonts w:eastAsia="Calibri"/>
                <w:lang w:eastAsia="da-DK"/>
              </w:rPr>
            </w:pPr>
            <w:r w:rsidRPr="212A377B">
              <w:rPr>
                <w:rFonts w:eastAsia="Calibri"/>
                <w:lang w:eastAsia="da-DK"/>
              </w:rPr>
              <w:t>989 kr.</w:t>
            </w:r>
          </w:p>
        </w:tc>
        <w:tc>
          <w:tcPr>
            <w:tcW w:w="1512" w:type="dxa"/>
            <w:vAlign w:val="center"/>
          </w:tcPr>
          <w:p w14:paraId="7D55C1CD" w14:textId="12DEFBE9" w:rsidR="00625CA7" w:rsidRDefault="794B1467" w:rsidP="00625CA7">
            <w:pPr>
              <w:pStyle w:val="Tabeludfyldningiret"/>
              <w:rPr>
                <w:rFonts w:eastAsia="Calibri"/>
                <w:lang w:eastAsia="da-DK"/>
              </w:rPr>
            </w:pPr>
            <w:r w:rsidRPr="5E22876B">
              <w:rPr>
                <w:rFonts w:eastAsia="Calibri"/>
                <w:lang w:eastAsia="da-DK"/>
              </w:rPr>
              <w:t>1.020 kr.</w:t>
            </w:r>
          </w:p>
        </w:tc>
        <w:tc>
          <w:tcPr>
            <w:tcW w:w="1512" w:type="dxa"/>
          </w:tcPr>
          <w:p w14:paraId="541DE7C4" w14:textId="4ABD89DF" w:rsidR="00625CA7" w:rsidRDefault="00625CA7" w:rsidP="00625CA7">
            <w:pPr>
              <w:pStyle w:val="Tabeludfyldningiret"/>
              <w:rPr>
                <w:rFonts w:eastAsia="Calibri"/>
                <w:lang w:eastAsia="da-DK"/>
              </w:rPr>
            </w:pPr>
            <w:r w:rsidRPr="003205C4">
              <w:rPr>
                <w:lang w:eastAsia="da-DK"/>
              </w:rPr>
              <w:t>01.0</w:t>
            </w:r>
            <w:r>
              <w:rPr>
                <w:lang w:eastAsia="da-DK"/>
              </w:rPr>
              <w:t>1</w:t>
            </w:r>
            <w:r w:rsidRPr="00BF5113">
              <w:rPr>
                <w:lang w:eastAsia="da-DK"/>
              </w:rPr>
              <w:t>.</w:t>
            </w:r>
            <w:r>
              <w:rPr>
                <w:lang w:eastAsia="da-DK"/>
              </w:rPr>
              <w:t>2026</w:t>
            </w:r>
          </w:p>
        </w:tc>
      </w:tr>
      <w:tr w:rsidR="00625CA7" w14:paraId="402D9276" w14:textId="77777777" w:rsidTr="5E22876B">
        <w:trPr>
          <w:trHeight w:val="284"/>
          <w:tblHeader/>
        </w:trPr>
        <w:tc>
          <w:tcPr>
            <w:tcW w:w="5693" w:type="dxa"/>
            <w:vAlign w:val="center"/>
          </w:tcPr>
          <w:p w14:paraId="4871AE94" w14:textId="4240730B" w:rsidR="00625CA7" w:rsidRDefault="00625CA7" w:rsidP="00625CA7">
            <w:pPr>
              <w:pStyle w:val="Indikatortabel"/>
              <w:ind w:left="0"/>
              <w:rPr>
                <w:rFonts w:eastAsia="Calibri"/>
              </w:rPr>
            </w:pPr>
            <w:r w:rsidRPr="390EF935">
              <w:rPr>
                <w:rFonts w:eastAsia="Arial"/>
              </w:rPr>
              <w:t>Hverdage - med vidner fra Borgerservice</w:t>
            </w:r>
          </w:p>
        </w:tc>
        <w:tc>
          <w:tcPr>
            <w:tcW w:w="1512" w:type="dxa"/>
            <w:vAlign w:val="center"/>
          </w:tcPr>
          <w:p w14:paraId="55163356" w14:textId="49726A43" w:rsidR="00625CA7" w:rsidRDefault="00625CA7" w:rsidP="00625CA7">
            <w:pPr>
              <w:pStyle w:val="Tabeludfyldningiret"/>
              <w:rPr>
                <w:rFonts w:eastAsia="Calibri"/>
                <w:lang w:eastAsia="da-DK"/>
              </w:rPr>
            </w:pPr>
            <w:r w:rsidRPr="212A377B">
              <w:rPr>
                <w:rFonts w:eastAsia="Calibri"/>
                <w:lang w:eastAsia="da-DK"/>
              </w:rPr>
              <w:t>2.603 kr.</w:t>
            </w:r>
          </w:p>
        </w:tc>
        <w:tc>
          <w:tcPr>
            <w:tcW w:w="1512" w:type="dxa"/>
            <w:vAlign w:val="center"/>
          </w:tcPr>
          <w:p w14:paraId="7391295E" w14:textId="19F51F72" w:rsidR="00625CA7" w:rsidRDefault="569ED0FB" w:rsidP="00625CA7">
            <w:pPr>
              <w:pStyle w:val="Tabeludfyldningiret"/>
              <w:rPr>
                <w:rFonts w:eastAsia="Calibri"/>
                <w:lang w:eastAsia="da-DK"/>
              </w:rPr>
            </w:pPr>
            <w:r w:rsidRPr="5E22876B">
              <w:rPr>
                <w:rFonts w:eastAsia="Calibri"/>
                <w:lang w:eastAsia="da-DK"/>
              </w:rPr>
              <w:t>2.684 kr.</w:t>
            </w:r>
          </w:p>
        </w:tc>
        <w:tc>
          <w:tcPr>
            <w:tcW w:w="1512" w:type="dxa"/>
          </w:tcPr>
          <w:p w14:paraId="5D89DEF2" w14:textId="2F85054A" w:rsidR="00625CA7" w:rsidRDefault="00625CA7" w:rsidP="00625CA7">
            <w:pPr>
              <w:pStyle w:val="Tabeludfyldningiret"/>
              <w:rPr>
                <w:rFonts w:eastAsia="Calibri"/>
                <w:lang w:eastAsia="da-DK"/>
              </w:rPr>
            </w:pPr>
            <w:r w:rsidRPr="003205C4">
              <w:rPr>
                <w:lang w:eastAsia="da-DK"/>
              </w:rPr>
              <w:t>01.0</w:t>
            </w:r>
            <w:r>
              <w:rPr>
                <w:lang w:eastAsia="da-DK"/>
              </w:rPr>
              <w:t>1</w:t>
            </w:r>
            <w:r w:rsidRPr="00BF5113">
              <w:rPr>
                <w:lang w:eastAsia="da-DK"/>
              </w:rPr>
              <w:t>.</w:t>
            </w:r>
            <w:r>
              <w:rPr>
                <w:lang w:eastAsia="da-DK"/>
              </w:rPr>
              <w:t>2026</w:t>
            </w:r>
          </w:p>
        </w:tc>
      </w:tr>
      <w:tr w:rsidR="00625CA7" w14:paraId="26099EAC" w14:textId="77777777" w:rsidTr="5E22876B">
        <w:trPr>
          <w:trHeight w:val="284"/>
          <w:tblHeader/>
        </w:trPr>
        <w:tc>
          <w:tcPr>
            <w:tcW w:w="5693" w:type="dxa"/>
            <w:vAlign w:val="center"/>
          </w:tcPr>
          <w:p w14:paraId="1C07BDD1" w14:textId="5EA19078" w:rsidR="00625CA7" w:rsidRDefault="00625CA7" w:rsidP="00625CA7">
            <w:pPr>
              <w:pStyle w:val="Indikatortabel"/>
              <w:ind w:left="0"/>
              <w:rPr>
                <w:rFonts w:eastAsia="Arial"/>
              </w:rPr>
            </w:pPr>
            <w:r w:rsidRPr="390EF935">
              <w:rPr>
                <w:rFonts w:eastAsia="Arial"/>
              </w:rPr>
              <w:t>Lørdag samt aftener (man-</w:t>
            </w:r>
            <w:proofErr w:type="spellStart"/>
            <w:r>
              <w:rPr>
                <w:rFonts w:eastAsia="Arial"/>
              </w:rPr>
              <w:t>fre</w:t>
            </w:r>
            <w:proofErr w:type="spellEnd"/>
            <w:r w:rsidRPr="390EF935">
              <w:rPr>
                <w:rFonts w:eastAsia="Arial"/>
              </w:rPr>
              <w:t>) – uden vidner fra Borgerservice</w:t>
            </w:r>
          </w:p>
        </w:tc>
        <w:tc>
          <w:tcPr>
            <w:tcW w:w="1512" w:type="dxa"/>
            <w:vAlign w:val="center"/>
          </w:tcPr>
          <w:p w14:paraId="37B2A94D" w14:textId="118D41CD" w:rsidR="00625CA7" w:rsidRDefault="00625CA7" w:rsidP="00625CA7">
            <w:pPr>
              <w:pStyle w:val="Tabeludfyldningiret"/>
              <w:rPr>
                <w:rFonts w:eastAsia="Calibri"/>
                <w:lang w:eastAsia="da-DK"/>
              </w:rPr>
            </w:pPr>
            <w:r w:rsidRPr="212A377B">
              <w:rPr>
                <w:rFonts w:eastAsia="Calibri"/>
                <w:lang w:eastAsia="da-DK"/>
              </w:rPr>
              <w:t>1.926 kr.</w:t>
            </w:r>
          </w:p>
        </w:tc>
        <w:tc>
          <w:tcPr>
            <w:tcW w:w="1512" w:type="dxa"/>
            <w:vAlign w:val="center"/>
          </w:tcPr>
          <w:p w14:paraId="654D4C43" w14:textId="6A48E0E0" w:rsidR="00625CA7" w:rsidRDefault="599DBEE0" w:rsidP="00625CA7">
            <w:pPr>
              <w:pStyle w:val="Tabeludfyldningiret"/>
              <w:rPr>
                <w:rFonts w:eastAsia="Calibri"/>
                <w:lang w:eastAsia="da-DK"/>
              </w:rPr>
            </w:pPr>
            <w:r w:rsidRPr="5E22876B">
              <w:rPr>
                <w:rFonts w:eastAsia="Calibri"/>
                <w:lang w:eastAsia="da-DK"/>
              </w:rPr>
              <w:t>1.986 kr.</w:t>
            </w:r>
          </w:p>
        </w:tc>
        <w:tc>
          <w:tcPr>
            <w:tcW w:w="1512" w:type="dxa"/>
          </w:tcPr>
          <w:p w14:paraId="1A0DF0ED" w14:textId="3B49F9AC" w:rsidR="00625CA7" w:rsidRDefault="00625CA7" w:rsidP="00625CA7">
            <w:pPr>
              <w:pStyle w:val="Tabeludfyldningiret"/>
              <w:rPr>
                <w:rFonts w:eastAsia="Calibri"/>
                <w:lang w:eastAsia="da-DK"/>
              </w:rPr>
            </w:pPr>
            <w:r w:rsidRPr="003205C4">
              <w:rPr>
                <w:lang w:eastAsia="da-DK"/>
              </w:rPr>
              <w:t>01.0</w:t>
            </w:r>
            <w:r>
              <w:rPr>
                <w:lang w:eastAsia="da-DK"/>
              </w:rPr>
              <w:t>1</w:t>
            </w:r>
            <w:r w:rsidRPr="00BF5113">
              <w:rPr>
                <w:lang w:eastAsia="da-DK"/>
              </w:rPr>
              <w:t>.</w:t>
            </w:r>
            <w:r>
              <w:rPr>
                <w:lang w:eastAsia="da-DK"/>
              </w:rPr>
              <w:t>2026</w:t>
            </w:r>
          </w:p>
        </w:tc>
      </w:tr>
      <w:tr w:rsidR="00625CA7" w14:paraId="444A1E96" w14:textId="77777777" w:rsidTr="5E22876B">
        <w:trPr>
          <w:trHeight w:val="284"/>
          <w:tblHeader/>
        </w:trPr>
        <w:tc>
          <w:tcPr>
            <w:tcW w:w="5693" w:type="dxa"/>
            <w:vAlign w:val="center"/>
          </w:tcPr>
          <w:p w14:paraId="57A6FCC9" w14:textId="7BB8B507" w:rsidR="00625CA7" w:rsidRDefault="00625CA7" w:rsidP="00625CA7">
            <w:pPr>
              <w:pStyle w:val="Indikatortabel"/>
              <w:ind w:left="0"/>
              <w:rPr>
                <w:rFonts w:eastAsia="Arial"/>
              </w:rPr>
            </w:pPr>
            <w:r w:rsidRPr="390EF935">
              <w:rPr>
                <w:rFonts w:eastAsia="Arial"/>
              </w:rPr>
              <w:t>Lørdag samt aftener (man-</w:t>
            </w:r>
            <w:proofErr w:type="spellStart"/>
            <w:r>
              <w:rPr>
                <w:rFonts w:eastAsia="Arial"/>
              </w:rPr>
              <w:t>fre</w:t>
            </w:r>
            <w:proofErr w:type="spellEnd"/>
            <w:r w:rsidRPr="390EF935">
              <w:rPr>
                <w:rFonts w:eastAsia="Arial"/>
              </w:rPr>
              <w:t>) – med vidner fra Borgerservice</w:t>
            </w:r>
          </w:p>
        </w:tc>
        <w:tc>
          <w:tcPr>
            <w:tcW w:w="1512" w:type="dxa"/>
            <w:vAlign w:val="center"/>
          </w:tcPr>
          <w:p w14:paraId="0A3419C8" w14:textId="7AD26E8D" w:rsidR="00625CA7" w:rsidRDefault="00625CA7" w:rsidP="00625CA7">
            <w:pPr>
              <w:pStyle w:val="Tabeludfyldningiret"/>
              <w:rPr>
                <w:rFonts w:eastAsia="Calibri"/>
                <w:lang w:eastAsia="da-DK"/>
              </w:rPr>
            </w:pPr>
            <w:r w:rsidRPr="212A377B">
              <w:rPr>
                <w:rFonts w:eastAsia="Calibri"/>
                <w:lang w:eastAsia="da-DK"/>
              </w:rPr>
              <w:t>5.205 kr.</w:t>
            </w:r>
          </w:p>
        </w:tc>
        <w:tc>
          <w:tcPr>
            <w:tcW w:w="1512" w:type="dxa"/>
            <w:vAlign w:val="center"/>
          </w:tcPr>
          <w:p w14:paraId="036B0A1B" w14:textId="1E954408" w:rsidR="00625CA7" w:rsidRDefault="7AAB5601" w:rsidP="00625CA7">
            <w:pPr>
              <w:pStyle w:val="Tabeludfyldningiret"/>
              <w:rPr>
                <w:rFonts w:eastAsia="Calibri"/>
                <w:lang w:eastAsia="da-DK"/>
              </w:rPr>
            </w:pPr>
            <w:r w:rsidRPr="5E22876B">
              <w:rPr>
                <w:rFonts w:eastAsia="Calibri"/>
                <w:lang w:eastAsia="da-DK"/>
              </w:rPr>
              <w:t>5.366 kr.</w:t>
            </w:r>
          </w:p>
        </w:tc>
        <w:tc>
          <w:tcPr>
            <w:tcW w:w="1512" w:type="dxa"/>
          </w:tcPr>
          <w:p w14:paraId="1D87AF8F" w14:textId="2107EE27" w:rsidR="00625CA7" w:rsidRDefault="00625CA7" w:rsidP="00625CA7">
            <w:pPr>
              <w:pStyle w:val="Tabeludfyldningiret"/>
              <w:rPr>
                <w:rFonts w:eastAsia="Calibri"/>
                <w:lang w:eastAsia="da-DK"/>
              </w:rPr>
            </w:pPr>
            <w:r w:rsidRPr="003205C4">
              <w:rPr>
                <w:lang w:eastAsia="da-DK"/>
              </w:rPr>
              <w:t>01.0</w:t>
            </w:r>
            <w:r>
              <w:rPr>
                <w:lang w:eastAsia="da-DK"/>
              </w:rPr>
              <w:t>1</w:t>
            </w:r>
            <w:r w:rsidRPr="00BF5113">
              <w:rPr>
                <w:lang w:eastAsia="da-DK"/>
              </w:rPr>
              <w:t>.</w:t>
            </w:r>
            <w:r>
              <w:rPr>
                <w:lang w:eastAsia="da-DK"/>
              </w:rPr>
              <w:t>2026</w:t>
            </w:r>
          </w:p>
        </w:tc>
      </w:tr>
      <w:tr w:rsidR="00625CA7" w:rsidRPr="00FD3690" w14:paraId="45E73419" w14:textId="77777777" w:rsidTr="5E22876B">
        <w:trPr>
          <w:trHeight w:val="284"/>
        </w:trPr>
        <w:tc>
          <w:tcPr>
            <w:tcW w:w="0" w:type="auto"/>
            <w:vAlign w:val="center"/>
          </w:tcPr>
          <w:p w14:paraId="36BB912B" w14:textId="1AD6E534" w:rsidR="00625CA7" w:rsidRPr="00207554" w:rsidRDefault="00625CA7" w:rsidP="00625CA7">
            <w:pPr>
              <w:pStyle w:val="Indikatortabel"/>
              <w:ind w:left="0"/>
              <w:rPr>
                <w:lang w:eastAsia="da-DK"/>
              </w:rPr>
            </w:pPr>
            <w:r w:rsidRPr="00207554">
              <w:rPr>
                <w:lang w:eastAsia="da-DK"/>
              </w:rPr>
              <w:t xml:space="preserve">Adresseforespørgsel </w:t>
            </w:r>
            <w:r>
              <w:rPr>
                <w:lang w:eastAsia="da-DK"/>
              </w:rPr>
              <w:t>mv.</w:t>
            </w:r>
          </w:p>
        </w:tc>
        <w:tc>
          <w:tcPr>
            <w:tcW w:w="1512" w:type="dxa"/>
            <w:vAlign w:val="center"/>
          </w:tcPr>
          <w:p w14:paraId="650ECF08" w14:textId="62AC8FCB" w:rsidR="00625CA7" w:rsidRDefault="00625CA7" w:rsidP="00625CA7">
            <w:pPr>
              <w:pStyle w:val="Tabeludfyldningiret"/>
              <w:rPr>
                <w:lang w:eastAsia="da-DK"/>
              </w:rPr>
            </w:pPr>
            <w:r w:rsidRPr="629EEFCB">
              <w:rPr>
                <w:lang w:eastAsia="da-DK"/>
              </w:rPr>
              <w:t>92 kr.</w:t>
            </w:r>
          </w:p>
        </w:tc>
        <w:tc>
          <w:tcPr>
            <w:tcW w:w="1512" w:type="dxa"/>
            <w:vAlign w:val="center"/>
          </w:tcPr>
          <w:p w14:paraId="6DD1785A" w14:textId="2DBB1B0E" w:rsidR="00625CA7" w:rsidRPr="008E5404" w:rsidRDefault="6B8113FF" w:rsidP="00625CA7">
            <w:pPr>
              <w:pStyle w:val="Tabeludfyldningiret"/>
              <w:rPr>
                <w:lang w:eastAsia="da-DK"/>
              </w:rPr>
            </w:pPr>
            <w:r w:rsidRPr="2B100B5E">
              <w:rPr>
                <w:lang w:eastAsia="da-DK"/>
              </w:rPr>
              <w:t>95 kr.</w:t>
            </w:r>
          </w:p>
        </w:tc>
        <w:tc>
          <w:tcPr>
            <w:tcW w:w="1512" w:type="dxa"/>
          </w:tcPr>
          <w:p w14:paraId="1802FE6C" w14:textId="0D4E8A4C" w:rsidR="00625CA7" w:rsidRDefault="00625CA7" w:rsidP="00625CA7">
            <w:pPr>
              <w:pStyle w:val="Tabeludfyldningiret"/>
              <w:rPr>
                <w:lang w:eastAsia="da-DK"/>
              </w:rPr>
            </w:pPr>
            <w:r w:rsidRPr="003205C4">
              <w:rPr>
                <w:lang w:eastAsia="da-DK"/>
              </w:rPr>
              <w:t>01.0</w:t>
            </w:r>
            <w:r>
              <w:rPr>
                <w:lang w:eastAsia="da-DK"/>
              </w:rPr>
              <w:t>1</w:t>
            </w:r>
            <w:r w:rsidRPr="00BF5113">
              <w:rPr>
                <w:lang w:eastAsia="da-DK"/>
              </w:rPr>
              <w:t>.</w:t>
            </w:r>
            <w:r>
              <w:rPr>
                <w:lang w:eastAsia="da-DK"/>
              </w:rPr>
              <w:t>2026</w:t>
            </w:r>
          </w:p>
        </w:tc>
      </w:tr>
      <w:tr w:rsidR="00625CA7" w:rsidRPr="00FD3690" w14:paraId="34AE0747" w14:textId="77777777" w:rsidTr="5E22876B">
        <w:trPr>
          <w:trHeight w:val="284"/>
        </w:trPr>
        <w:tc>
          <w:tcPr>
            <w:tcW w:w="0" w:type="auto"/>
            <w:vAlign w:val="center"/>
          </w:tcPr>
          <w:p w14:paraId="51C68C21" w14:textId="371F4356" w:rsidR="00625CA7" w:rsidRPr="00207554" w:rsidRDefault="00625CA7" w:rsidP="00625CA7">
            <w:pPr>
              <w:pStyle w:val="Indikatortabel"/>
              <w:ind w:left="0"/>
              <w:rPr>
                <w:lang w:eastAsia="da-DK"/>
              </w:rPr>
            </w:pPr>
            <w:r w:rsidRPr="00207554">
              <w:rPr>
                <w:lang w:eastAsia="da-DK"/>
              </w:rPr>
              <w:t>Bøde ved urigtige adresseoplysninger – op til</w:t>
            </w:r>
          </w:p>
        </w:tc>
        <w:tc>
          <w:tcPr>
            <w:tcW w:w="1512" w:type="dxa"/>
            <w:vAlign w:val="center"/>
          </w:tcPr>
          <w:p w14:paraId="71B7805F" w14:textId="78228D66" w:rsidR="00625CA7" w:rsidRDefault="00625CA7" w:rsidP="00625CA7">
            <w:pPr>
              <w:pStyle w:val="Tabeludfyldningiret"/>
              <w:rPr>
                <w:lang w:eastAsia="da-DK"/>
              </w:rPr>
            </w:pPr>
            <w:r w:rsidRPr="629EEFCB">
              <w:rPr>
                <w:lang w:eastAsia="da-DK"/>
              </w:rPr>
              <w:t>2.750 kr.</w:t>
            </w:r>
          </w:p>
        </w:tc>
        <w:tc>
          <w:tcPr>
            <w:tcW w:w="1512" w:type="dxa"/>
            <w:vAlign w:val="center"/>
          </w:tcPr>
          <w:p w14:paraId="56D0D5F9" w14:textId="75477AC3" w:rsidR="00625CA7" w:rsidRPr="008E5404" w:rsidRDefault="1152C2B6" w:rsidP="00625CA7">
            <w:pPr>
              <w:pStyle w:val="Tabeludfyldningiret"/>
              <w:rPr>
                <w:lang w:eastAsia="da-DK"/>
              </w:rPr>
            </w:pPr>
            <w:r w:rsidRPr="2B100B5E">
              <w:rPr>
                <w:lang w:eastAsia="da-DK"/>
              </w:rPr>
              <w:t>2.850 kr.</w:t>
            </w:r>
          </w:p>
        </w:tc>
        <w:tc>
          <w:tcPr>
            <w:tcW w:w="1512" w:type="dxa"/>
          </w:tcPr>
          <w:p w14:paraId="24ADA560" w14:textId="6CFD192F" w:rsidR="00625CA7" w:rsidRDefault="00625CA7" w:rsidP="00625CA7">
            <w:pPr>
              <w:pStyle w:val="Tabeludfyldningiret"/>
              <w:rPr>
                <w:lang w:eastAsia="da-DK"/>
              </w:rPr>
            </w:pPr>
            <w:r w:rsidRPr="003205C4">
              <w:rPr>
                <w:lang w:eastAsia="da-DK"/>
              </w:rPr>
              <w:t>01.0</w:t>
            </w:r>
            <w:r>
              <w:rPr>
                <w:lang w:eastAsia="da-DK"/>
              </w:rPr>
              <w:t>1</w:t>
            </w:r>
            <w:r w:rsidRPr="00BF5113">
              <w:rPr>
                <w:lang w:eastAsia="da-DK"/>
              </w:rPr>
              <w:t>.</w:t>
            </w:r>
            <w:r>
              <w:rPr>
                <w:lang w:eastAsia="da-DK"/>
              </w:rPr>
              <w:t>2026</w:t>
            </w:r>
          </w:p>
        </w:tc>
      </w:tr>
      <w:tr w:rsidR="00625CA7" w:rsidRPr="00FD3690" w14:paraId="00A7784B" w14:textId="77777777" w:rsidTr="5E22876B">
        <w:trPr>
          <w:trHeight w:val="284"/>
        </w:trPr>
        <w:tc>
          <w:tcPr>
            <w:tcW w:w="0" w:type="auto"/>
            <w:vAlign w:val="center"/>
          </w:tcPr>
          <w:p w14:paraId="1359F980" w14:textId="04C8A2B9" w:rsidR="00625CA7" w:rsidRPr="00207554" w:rsidRDefault="00625CA7" w:rsidP="00625CA7">
            <w:pPr>
              <w:pStyle w:val="Indikatortabel"/>
              <w:ind w:left="0"/>
              <w:rPr>
                <w:lang w:eastAsia="da-DK"/>
              </w:rPr>
            </w:pPr>
            <w:r w:rsidRPr="00207554">
              <w:rPr>
                <w:lang w:eastAsia="da-DK"/>
              </w:rPr>
              <w:t xml:space="preserve">For sent anmeldt flytning </w:t>
            </w:r>
          </w:p>
        </w:tc>
        <w:tc>
          <w:tcPr>
            <w:tcW w:w="1512" w:type="dxa"/>
            <w:vAlign w:val="center"/>
          </w:tcPr>
          <w:p w14:paraId="78F17F5F" w14:textId="2FE5AA4B" w:rsidR="00625CA7" w:rsidRDefault="00625CA7" w:rsidP="00625CA7">
            <w:pPr>
              <w:pStyle w:val="Tabeludfyldningiret"/>
              <w:rPr>
                <w:lang w:eastAsia="da-DK"/>
              </w:rPr>
            </w:pPr>
            <w:r w:rsidRPr="629EEFCB">
              <w:rPr>
                <w:lang w:eastAsia="da-DK"/>
              </w:rPr>
              <w:t>990 kr.</w:t>
            </w:r>
          </w:p>
        </w:tc>
        <w:tc>
          <w:tcPr>
            <w:tcW w:w="1512" w:type="dxa"/>
            <w:vAlign w:val="center"/>
          </w:tcPr>
          <w:p w14:paraId="17336028" w14:textId="63E25357" w:rsidR="00625CA7" w:rsidRPr="008E5404" w:rsidRDefault="46A6B499" w:rsidP="00625CA7">
            <w:pPr>
              <w:pStyle w:val="Tabeludfyldningiret"/>
              <w:rPr>
                <w:lang w:eastAsia="da-DK"/>
              </w:rPr>
            </w:pPr>
            <w:r w:rsidRPr="2B100B5E">
              <w:rPr>
                <w:lang w:eastAsia="da-DK"/>
              </w:rPr>
              <w:t>1.020 kr.</w:t>
            </w:r>
          </w:p>
        </w:tc>
        <w:tc>
          <w:tcPr>
            <w:tcW w:w="1512" w:type="dxa"/>
          </w:tcPr>
          <w:p w14:paraId="28FCADE2" w14:textId="7F2F411F" w:rsidR="00625CA7" w:rsidRDefault="00625CA7" w:rsidP="00625CA7">
            <w:pPr>
              <w:pStyle w:val="Tabeludfyldningiret"/>
              <w:rPr>
                <w:lang w:eastAsia="da-DK"/>
              </w:rPr>
            </w:pPr>
            <w:r w:rsidRPr="003205C4">
              <w:rPr>
                <w:lang w:eastAsia="da-DK"/>
              </w:rPr>
              <w:t>01.0</w:t>
            </w:r>
            <w:r>
              <w:rPr>
                <w:lang w:eastAsia="da-DK"/>
              </w:rPr>
              <w:t>1</w:t>
            </w:r>
            <w:r w:rsidRPr="00BF5113">
              <w:rPr>
                <w:lang w:eastAsia="da-DK"/>
              </w:rPr>
              <w:t>.</w:t>
            </w:r>
            <w:r>
              <w:rPr>
                <w:lang w:eastAsia="da-DK"/>
              </w:rPr>
              <w:t>2026</w:t>
            </w:r>
          </w:p>
        </w:tc>
      </w:tr>
      <w:tr w:rsidR="00625CA7" w14:paraId="7042B2D4" w14:textId="77777777" w:rsidTr="5E22876B">
        <w:trPr>
          <w:trHeight w:val="284"/>
        </w:trPr>
        <w:tc>
          <w:tcPr>
            <w:tcW w:w="5693" w:type="dxa"/>
            <w:vAlign w:val="center"/>
          </w:tcPr>
          <w:p w14:paraId="4BD31731" w14:textId="2B62FFA8" w:rsidR="00625CA7" w:rsidRDefault="00625CA7" w:rsidP="00625CA7">
            <w:pPr>
              <w:pStyle w:val="Indikatortabel"/>
              <w:ind w:left="0"/>
              <w:rPr>
                <w:lang w:eastAsia="da-DK"/>
              </w:rPr>
            </w:pPr>
            <w:r w:rsidRPr="17FA20BB">
              <w:rPr>
                <w:lang w:eastAsia="da-DK"/>
              </w:rPr>
              <w:t>Legitimationskort</w:t>
            </w:r>
          </w:p>
        </w:tc>
        <w:tc>
          <w:tcPr>
            <w:tcW w:w="1512" w:type="dxa"/>
            <w:vAlign w:val="center"/>
          </w:tcPr>
          <w:p w14:paraId="1C28AFC7" w14:textId="0417E94D" w:rsidR="00625CA7" w:rsidRDefault="00625CA7" w:rsidP="00625CA7">
            <w:pPr>
              <w:pStyle w:val="Tabeludfyldningiret"/>
              <w:rPr>
                <w:rFonts w:eastAsia="Calibri"/>
                <w:lang w:eastAsia="da-DK"/>
              </w:rPr>
            </w:pPr>
            <w:r w:rsidRPr="502F2C47">
              <w:rPr>
                <w:lang w:eastAsia="da-DK"/>
              </w:rPr>
              <w:t>150 kr.</w:t>
            </w:r>
          </w:p>
        </w:tc>
        <w:tc>
          <w:tcPr>
            <w:tcW w:w="1512" w:type="dxa"/>
            <w:vAlign w:val="center"/>
          </w:tcPr>
          <w:p w14:paraId="0B1162E3" w14:textId="2BD1D5F6" w:rsidR="00625CA7" w:rsidRDefault="41B3FCBD" w:rsidP="00625CA7">
            <w:pPr>
              <w:pStyle w:val="Tabeludfyldningiret"/>
              <w:rPr>
                <w:lang w:eastAsia="da-DK"/>
              </w:rPr>
            </w:pPr>
            <w:r w:rsidRPr="5E22876B">
              <w:rPr>
                <w:lang w:eastAsia="da-DK"/>
              </w:rPr>
              <w:t xml:space="preserve">150 kr. </w:t>
            </w:r>
          </w:p>
        </w:tc>
        <w:tc>
          <w:tcPr>
            <w:tcW w:w="1512" w:type="dxa"/>
          </w:tcPr>
          <w:p w14:paraId="0C2269AF" w14:textId="4C9B46DF" w:rsidR="00625CA7" w:rsidRDefault="00625CA7" w:rsidP="00625CA7">
            <w:pPr>
              <w:pStyle w:val="Tabeludfyldningiret"/>
              <w:rPr>
                <w:lang w:eastAsia="da-DK"/>
              </w:rPr>
            </w:pPr>
            <w:r w:rsidRPr="003205C4">
              <w:rPr>
                <w:lang w:eastAsia="da-DK"/>
              </w:rPr>
              <w:t>01.0</w:t>
            </w:r>
            <w:r>
              <w:rPr>
                <w:lang w:eastAsia="da-DK"/>
              </w:rPr>
              <w:t>1</w:t>
            </w:r>
            <w:r w:rsidRPr="00BF5113">
              <w:rPr>
                <w:lang w:eastAsia="da-DK"/>
              </w:rPr>
              <w:t>.</w:t>
            </w:r>
            <w:r>
              <w:rPr>
                <w:lang w:eastAsia="da-DK"/>
              </w:rPr>
              <w:t>2026</w:t>
            </w:r>
          </w:p>
        </w:tc>
      </w:tr>
    </w:tbl>
    <w:p w14:paraId="77D7E3EF" w14:textId="77777777" w:rsidR="00207554" w:rsidRDefault="00207554" w:rsidP="009F1B28">
      <w:pPr>
        <w:pStyle w:val="Indikatortabel"/>
        <w:ind w:left="0"/>
        <w:rPr>
          <w:lang w:eastAsia="da-DK"/>
        </w:rPr>
      </w:pPr>
    </w:p>
    <w:tbl>
      <w:tblPr>
        <w:tblStyle w:val="Tabel-Gitter"/>
        <w:tblW w:w="10201" w:type="dxa"/>
        <w:tblBorders>
          <w:top w:val="single" w:sz="4" w:space="0" w:color="5F9F2A" w:themeColor="accent1"/>
          <w:left w:val="single" w:sz="4" w:space="0" w:color="5F9F2A" w:themeColor="accent1"/>
          <w:bottom w:val="single" w:sz="4" w:space="0" w:color="5F9F2A" w:themeColor="accent1"/>
          <w:right w:val="single" w:sz="4" w:space="0" w:color="5F9F2A" w:themeColor="accent1"/>
          <w:insideH w:val="single" w:sz="4" w:space="0" w:color="5F9F2A" w:themeColor="accent1"/>
          <w:insideV w:val="single" w:sz="4" w:space="0" w:color="5F9F2A" w:themeColor="accent1"/>
        </w:tblBorders>
        <w:tblLook w:val="04A0" w:firstRow="1" w:lastRow="0" w:firstColumn="1" w:lastColumn="0" w:noHBand="0" w:noVBand="1"/>
      </w:tblPr>
      <w:tblGrid>
        <w:gridCol w:w="5706"/>
        <w:gridCol w:w="1571"/>
        <w:gridCol w:w="1427"/>
        <w:gridCol w:w="1497"/>
      </w:tblGrid>
      <w:tr w:rsidR="17FA20BB" w14:paraId="507C8056" w14:textId="77777777" w:rsidTr="71FC18C0">
        <w:trPr>
          <w:trHeight w:val="312"/>
        </w:trPr>
        <w:tc>
          <w:tcPr>
            <w:tcW w:w="5706" w:type="dxa"/>
            <w:shd w:val="clear" w:color="auto" w:fill="6A9644" w:themeFill="accent4" w:themeFillShade="BF"/>
            <w:vAlign w:val="center"/>
          </w:tcPr>
          <w:p w14:paraId="07DCC6D7" w14:textId="77777777" w:rsidR="17FA20BB" w:rsidRPr="004577F8" w:rsidRDefault="17FA20BB" w:rsidP="004577F8">
            <w:pPr>
              <w:pStyle w:val="Tabeloverskrift"/>
            </w:pPr>
            <w:r w:rsidRPr="004577F8">
              <w:t>Stadsarkivet</w:t>
            </w:r>
          </w:p>
        </w:tc>
        <w:tc>
          <w:tcPr>
            <w:tcW w:w="1571" w:type="dxa"/>
            <w:shd w:val="clear" w:color="auto" w:fill="6A9644" w:themeFill="accent4" w:themeFillShade="BF"/>
            <w:vAlign w:val="center"/>
          </w:tcPr>
          <w:p w14:paraId="5CE6645B" w14:textId="710813EC" w:rsidR="17FA20BB" w:rsidRPr="004577F8" w:rsidRDefault="17967E87" w:rsidP="009C200D">
            <w:pPr>
              <w:pStyle w:val="Tabeloverskrift"/>
              <w:jc w:val="center"/>
            </w:pPr>
            <w:r>
              <w:t>Takst 202</w:t>
            </w:r>
            <w:r w:rsidR="007A7A27">
              <w:t>5</w:t>
            </w:r>
          </w:p>
        </w:tc>
        <w:tc>
          <w:tcPr>
            <w:tcW w:w="1427" w:type="dxa"/>
            <w:shd w:val="clear" w:color="auto" w:fill="6A9644" w:themeFill="accent4" w:themeFillShade="BF"/>
            <w:vAlign w:val="center"/>
          </w:tcPr>
          <w:p w14:paraId="22CA2238" w14:textId="3CAD6E89" w:rsidR="17FA20BB" w:rsidRPr="004577F8" w:rsidRDefault="17967E87" w:rsidP="009C200D">
            <w:pPr>
              <w:pStyle w:val="Tabeloverskrift"/>
              <w:jc w:val="center"/>
            </w:pPr>
            <w:r>
              <w:t>Takst 202</w:t>
            </w:r>
            <w:r w:rsidR="007A7A27">
              <w:t>6</w:t>
            </w:r>
          </w:p>
        </w:tc>
        <w:tc>
          <w:tcPr>
            <w:tcW w:w="1497" w:type="dxa"/>
            <w:shd w:val="clear" w:color="auto" w:fill="6A9644" w:themeFill="accent4" w:themeFillShade="BF"/>
            <w:vAlign w:val="center"/>
          </w:tcPr>
          <w:p w14:paraId="614A431E" w14:textId="77777777" w:rsidR="17FA20BB" w:rsidRPr="004577F8" w:rsidRDefault="17FA20BB" w:rsidP="009C200D">
            <w:pPr>
              <w:pStyle w:val="Tabeloverskrift"/>
              <w:jc w:val="center"/>
            </w:pPr>
            <w:r w:rsidRPr="004577F8">
              <w:t>Gældende fra</w:t>
            </w:r>
          </w:p>
        </w:tc>
      </w:tr>
      <w:tr w:rsidR="00D325F3" w14:paraId="385F0116" w14:textId="77777777" w:rsidTr="71FC18C0">
        <w:trPr>
          <w:trHeight w:val="312"/>
        </w:trPr>
        <w:tc>
          <w:tcPr>
            <w:tcW w:w="5706" w:type="dxa"/>
            <w:vAlign w:val="center"/>
          </w:tcPr>
          <w:p w14:paraId="7E94D425" w14:textId="08840890" w:rsidR="00D325F3" w:rsidRDefault="00D325F3" w:rsidP="00D325F3">
            <w:pPr>
              <w:pStyle w:val="Indikatortabel"/>
              <w:ind w:left="0"/>
              <w:rPr>
                <w:lang w:eastAsia="da-DK"/>
              </w:rPr>
            </w:pPr>
            <w:r w:rsidRPr="71FC18C0">
              <w:rPr>
                <w:lang w:eastAsia="da-DK"/>
              </w:rPr>
              <w:t>Undersøgelse, rundvisninger og digitalisering. Pr. påbegyndt medarbejdertime:</w:t>
            </w:r>
          </w:p>
        </w:tc>
        <w:tc>
          <w:tcPr>
            <w:tcW w:w="1571" w:type="dxa"/>
            <w:vAlign w:val="center"/>
          </w:tcPr>
          <w:p w14:paraId="54B9C67A" w14:textId="0E4BDC43" w:rsidR="00D325F3" w:rsidRDefault="00CD39F5" w:rsidP="00D325F3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615 kr.</w:t>
            </w:r>
          </w:p>
        </w:tc>
        <w:tc>
          <w:tcPr>
            <w:tcW w:w="1427" w:type="dxa"/>
            <w:vAlign w:val="center"/>
          </w:tcPr>
          <w:p w14:paraId="070B26A6" w14:textId="5873521F" w:rsidR="00D325F3" w:rsidRDefault="009548FE" w:rsidP="00D325F3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615 kr.</w:t>
            </w:r>
          </w:p>
        </w:tc>
        <w:tc>
          <w:tcPr>
            <w:tcW w:w="1497" w:type="dxa"/>
            <w:vAlign w:val="center"/>
          </w:tcPr>
          <w:p w14:paraId="757ABBAB" w14:textId="3B2B9A8E" w:rsidR="00D325F3" w:rsidRDefault="00D325F3" w:rsidP="00D325F3">
            <w:pPr>
              <w:pStyle w:val="Tabeludfyldningiret"/>
              <w:rPr>
                <w:lang w:eastAsia="da-DK"/>
              </w:rPr>
            </w:pPr>
            <w:r w:rsidRPr="2843CAE2">
              <w:rPr>
                <w:lang w:eastAsia="da-DK"/>
              </w:rPr>
              <w:t>01.01.202</w:t>
            </w:r>
            <w:r w:rsidR="00901C71">
              <w:rPr>
                <w:lang w:eastAsia="da-DK"/>
              </w:rPr>
              <w:t>6</w:t>
            </w:r>
          </w:p>
        </w:tc>
      </w:tr>
    </w:tbl>
    <w:p w14:paraId="729A0FE6" w14:textId="47967B82" w:rsidR="17FA20BB" w:rsidRDefault="17FA20BB" w:rsidP="17FA20BB">
      <w:pPr>
        <w:pStyle w:val="Indikatortabel"/>
        <w:ind w:left="0"/>
        <w:rPr>
          <w:lang w:eastAsia="da-DK"/>
        </w:rPr>
      </w:pPr>
    </w:p>
    <w:p w14:paraId="730CFCA5" w14:textId="7BCF2FDB" w:rsidR="00F66788" w:rsidRDefault="00F66788" w:rsidP="17FA20BB">
      <w:pPr>
        <w:pStyle w:val="Indikatortabel"/>
        <w:ind w:left="0"/>
        <w:rPr>
          <w:lang w:eastAsia="da-DK"/>
        </w:rPr>
      </w:pPr>
      <w:r>
        <w:rPr>
          <w:lang w:eastAsia="da-DK"/>
        </w:rPr>
        <w:t>Note:</w:t>
      </w:r>
    </w:p>
    <w:p w14:paraId="7F81581E" w14:textId="4CADF0D3" w:rsidR="00F66788" w:rsidRPr="00F66788" w:rsidRDefault="00F66788" w:rsidP="17FA20BB">
      <w:pPr>
        <w:pStyle w:val="Indikatortabel"/>
        <w:ind w:left="0"/>
        <w:rPr>
          <w:lang w:eastAsia="da-DK"/>
        </w:rPr>
      </w:pPr>
      <w:r w:rsidRPr="00F66788">
        <w:rPr>
          <w:rStyle w:val="Hyperlink"/>
          <w:color w:val="auto"/>
          <w:u w:val="none"/>
          <w:lang w:eastAsia="da-DK"/>
        </w:rPr>
        <w:t>**</w:t>
      </w:r>
      <w:r>
        <w:rPr>
          <w:rStyle w:val="Hyperlink"/>
          <w:color w:val="auto"/>
          <w:u w:val="none"/>
          <w:lang w:eastAsia="da-DK"/>
        </w:rPr>
        <w:t xml:space="preserve"> 202</w:t>
      </w:r>
      <w:r w:rsidR="00901C71">
        <w:rPr>
          <w:rStyle w:val="Hyperlink"/>
          <w:color w:val="auto"/>
          <w:u w:val="none"/>
          <w:lang w:eastAsia="da-DK"/>
        </w:rPr>
        <w:t>5</w:t>
      </w:r>
      <w:r>
        <w:rPr>
          <w:rStyle w:val="Hyperlink"/>
          <w:color w:val="auto"/>
          <w:u w:val="none"/>
          <w:lang w:eastAsia="da-DK"/>
        </w:rPr>
        <w:t xml:space="preserve">-takster, som fremgår af links i </w:t>
      </w:r>
      <w:r w:rsidR="00FD4C98">
        <w:rPr>
          <w:rStyle w:val="Hyperlink"/>
          <w:color w:val="auto"/>
          <w:u w:val="none"/>
          <w:lang w:eastAsia="da-DK"/>
        </w:rPr>
        <w:t>dette takstskema</w:t>
      </w:r>
      <w:r>
        <w:rPr>
          <w:rStyle w:val="Hyperlink"/>
          <w:color w:val="auto"/>
          <w:u w:val="none"/>
          <w:lang w:eastAsia="da-DK"/>
        </w:rPr>
        <w:t xml:space="preserve">, kan blive </w:t>
      </w:r>
      <w:r w:rsidR="004814DC">
        <w:rPr>
          <w:rStyle w:val="Hyperlink"/>
          <w:color w:val="auto"/>
          <w:u w:val="none"/>
          <w:lang w:eastAsia="da-DK"/>
        </w:rPr>
        <w:t>justeret</w:t>
      </w:r>
      <w:r>
        <w:rPr>
          <w:rStyle w:val="Hyperlink"/>
          <w:color w:val="auto"/>
          <w:u w:val="none"/>
          <w:lang w:eastAsia="da-DK"/>
        </w:rPr>
        <w:t xml:space="preserve"> til 202</w:t>
      </w:r>
      <w:r w:rsidR="00901C71">
        <w:rPr>
          <w:rStyle w:val="Hyperlink"/>
          <w:color w:val="auto"/>
          <w:u w:val="none"/>
          <w:lang w:eastAsia="da-DK"/>
        </w:rPr>
        <w:t>6</w:t>
      </w:r>
      <w:r>
        <w:rPr>
          <w:rStyle w:val="Hyperlink"/>
          <w:color w:val="auto"/>
          <w:u w:val="none"/>
          <w:lang w:eastAsia="da-DK"/>
        </w:rPr>
        <w:t>.</w:t>
      </w:r>
    </w:p>
    <w:sectPr w:rsidR="00F66788" w:rsidRPr="00F66788" w:rsidSect="00995B4B">
      <w:headerReference w:type="even" r:id="rId19"/>
      <w:headerReference w:type="default" r:id="rId20"/>
      <w:footerReference w:type="even" r:id="rId21"/>
      <w:footerReference w:type="default" r:id="rId22"/>
      <w:type w:val="continuous"/>
      <w:pgSz w:w="11906" w:h="16838"/>
      <w:pgMar w:top="839" w:right="1841" w:bottom="1383" w:left="839" w:header="0" w:footer="0" w:gutter="0"/>
      <w:cols w:space="25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3BC18" w14:textId="77777777" w:rsidR="000B4EAF" w:rsidRDefault="000B4EAF" w:rsidP="000A4885">
      <w:r>
        <w:separator/>
      </w:r>
    </w:p>
  </w:endnote>
  <w:endnote w:type="continuationSeparator" w:id="0">
    <w:p w14:paraId="70492FC7" w14:textId="77777777" w:rsidR="000B4EAF" w:rsidRDefault="000B4EAF" w:rsidP="000A4885">
      <w:r>
        <w:continuationSeparator/>
      </w:r>
    </w:p>
  </w:endnote>
  <w:endnote w:type="continuationNotice" w:id="1">
    <w:p w14:paraId="170E8A5E" w14:textId="77777777" w:rsidR="000B4EAF" w:rsidRDefault="000B4E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alaSansO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3A3B" w14:textId="77777777" w:rsidR="0087488E" w:rsidRDefault="0087488E" w:rsidP="000A4885">
    <w:pPr>
      <w:pStyle w:val="Sidefod-forma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8E787D1" wp14:editId="45523E08">
              <wp:simplePos x="0" y="0"/>
              <wp:positionH relativeFrom="page">
                <wp:posOffset>5314950</wp:posOffset>
              </wp:positionH>
              <wp:positionV relativeFrom="paragraph">
                <wp:posOffset>-211455</wp:posOffset>
              </wp:positionV>
              <wp:extent cx="1743075" cy="332740"/>
              <wp:effectExtent l="0" t="0" r="9525" b="0"/>
              <wp:wrapNone/>
              <wp:docPr id="28" name="Tekstfelt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332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7ADCB" w14:textId="785EF575" w:rsidR="0087488E" w:rsidRDefault="0087488E" w:rsidP="000A4885">
                          <w:pPr>
                            <w:pStyle w:val="Sidefod-forma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noProof/>
                            </w:rPr>
                            <w:t xml:space="preserve">   AARHUS KOMMUNE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787D1" id="_x0000_t202" coordsize="21600,21600" o:spt="202" path="m,l,21600r21600,l21600,xe">
              <v:stroke joinstyle="miter"/>
              <v:path gradientshapeok="t" o:connecttype="rect"/>
            </v:shapetype>
            <v:shape id="Tekstfelt 28" o:spid="_x0000_s1029" type="#_x0000_t202" style="position:absolute;margin-left:418.5pt;margin-top:-16.65pt;width:137.25pt;height:26.2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" stroked="f">
              <v:textbox>
                <w:txbxContent>
                  <w:p w14:paraId="5167ADCB" w14:textId="785EF575" w:rsidR="0087488E" w:rsidRDefault="0087488E" w:rsidP="000A4885">
                    <w:pPr>
                      <w:pStyle w:val="Sidefod-forma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rPr>
                        <w:noProof/>
                      </w:rPr>
                      <w:t xml:space="preserve">   AARHUS KOMMUNE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F22A254" wp14:editId="6EBA6028">
              <wp:simplePos x="0" y="0"/>
              <wp:positionH relativeFrom="column">
                <wp:posOffset>-2281555</wp:posOffset>
              </wp:positionH>
              <wp:positionV relativeFrom="paragraph">
                <wp:posOffset>11430</wp:posOffset>
              </wp:positionV>
              <wp:extent cx="1707515" cy="256540"/>
              <wp:effectExtent l="0" t="0" r="2540" b="1270"/>
              <wp:wrapNone/>
              <wp:docPr id="19" name="Tekstfelt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751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83C34A" w14:textId="65C1F7CB" w:rsidR="0087488E" w:rsidRDefault="0087488E" w:rsidP="000A4885">
                          <w:pPr>
                            <w:pStyle w:val="Sidefod-format"/>
                          </w:pPr>
                          <w:r>
                            <w:t xml:space="preserve">AARHUS KOMMUNE  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F22A254" id="Tekstfelt 19" o:spid="_x0000_s1030" type="#_x0000_t202" style="position:absolute;margin-left:-179.65pt;margin-top:.9pt;width:134.45pt;height:20.2pt;z-index:25165824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" stroked="f">
              <v:textbox style="mso-fit-shape-to-text:t">
                <w:txbxContent>
                  <w:p w14:paraId="6F83C34A" w14:textId="65C1F7CB" w:rsidR="0087488E" w:rsidRDefault="0087488E" w:rsidP="000A4885">
                    <w:pPr>
                      <w:pStyle w:val="Sidefod-format"/>
                    </w:pPr>
                    <w:r>
                      <w:t xml:space="preserve">AARHUS KOMMUNE  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2536895"/>
      <w:docPartObj>
        <w:docPartGallery w:val="Page Numbers (Bottom of Page)"/>
        <w:docPartUnique/>
      </w:docPartObj>
    </w:sdtPr>
    <w:sdtEndPr/>
    <w:sdtContent>
      <w:p w14:paraId="031DDDC8" w14:textId="2F8DD859" w:rsidR="0087488E" w:rsidRDefault="0087488E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B0CCCB" w14:textId="77777777" w:rsidR="0087488E" w:rsidRDefault="0087488E" w:rsidP="000A488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587C" w14:textId="77777777" w:rsidR="000B4EAF" w:rsidRDefault="000B4EAF" w:rsidP="000A4885">
      <w:r>
        <w:separator/>
      </w:r>
    </w:p>
  </w:footnote>
  <w:footnote w:type="continuationSeparator" w:id="0">
    <w:p w14:paraId="1E487B79" w14:textId="77777777" w:rsidR="000B4EAF" w:rsidRDefault="000B4EAF" w:rsidP="000A4885">
      <w:r>
        <w:continuationSeparator/>
      </w:r>
    </w:p>
  </w:footnote>
  <w:footnote w:type="continuationNotice" w:id="1">
    <w:p w14:paraId="1C35737E" w14:textId="77777777" w:rsidR="000B4EAF" w:rsidRDefault="000B4E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6189" w14:textId="77777777" w:rsidR="0087488E" w:rsidRDefault="0087488E" w:rsidP="000A4885">
    <w:pPr>
      <w:pStyle w:val="Sidefod-forma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661445F" wp14:editId="4C88D391">
              <wp:simplePos x="0" y="0"/>
              <wp:positionH relativeFrom="column">
                <wp:posOffset>4829810</wp:posOffset>
              </wp:positionH>
              <wp:positionV relativeFrom="paragraph">
                <wp:posOffset>-47625</wp:posOffset>
              </wp:positionV>
              <wp:extent cx="1721485" cy="561975"/>
              <wp:effectExtent l="0" t="0" r="0" b="9525"/>
              <wp:wrapNone/>
              <wp:docPr id="31" name="Tekstfelt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148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7A61C" w14:textId="77777777" w:rsidR="0087488E" w:rsidRDefault="0087488E" w:rsidP="000A4885">
                          <w:pPr>
                            <w:pStyle w:val="Sidefod-forma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1445F" id="_x0000_t202" coordsize="21600,21600" o:spt="202" path="m,l,21600r21600,l21600,xe">
              <v:stroke joinstyle="miter"/>
              <v:path gradientshapeok="t" o:connecttype="rect"/>
            </v:shapetype>
            <v:shape id="Tekstfelt 31" o:spid="_x0000_s1026" type="#_x0000_t202" style="position:absolute;margin-left:380.3pt;margin-top:-3.75pt;width:135.55pt;height:44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" stroked="f">
              <v:textbox>
                <w:txbxContent>
                  <w:p w14:paraId="3337A61C" w14:textId="77777777" w:rsidR="0087488E" w:rsidRDefault="0087488E" w:rsidP="000A4885">
                    <w:pPr>
                      <w:pStyle w:val="Sidefod-forma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8294076" wp14:editId="219AC017">
              <wp:simplePos x="0" y="0"/>
              <wp:positionH relativeFrom="margin">
                <wp:posOffset>-2278380</wp:posOffset>
              </wp:positionH>
              <wp:positionV relativeFrom="paragraph">
                <wp:posOffset>-50165</wp:posOffset>
              </wp:positionV>
              <wp:extent cx="2532380" cy="354330"/>
              <wp:effectExtent l="0" t="0" r="1270" b="7620"/>
              <wp:wrapNone/>
              <wp:docPr id="30" name="Tekstfelt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2380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5A15DC" w14:textId="77777777" w:rsidR="0087488E" w:rsidRDefault="0087488E" w:rsidP="000A4885">
                          <w:pPr>
                            <w:pStyle w:val="Sidefod-format"/>
                          </w:pPr>
                          <w:r>
                            <w:rPr>
                              <w:noProof/>
                              <w:lang w:eastAsia="da-DK"/>
                            </w:rPr>
                            <w:t>ÅRSBERETNING 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294076" id="Tekstfelt 30" o:spid="_x0000_s1027" type="#_x0000_t202" style="position:absolute;margin-left:-179.4pt;margin-top:-3.95pt;width:199.4pt;height:27.9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" stroked="f">
              <v:textbox>
                <w:txbxContent>
                  <w:p w14:paraId="1E5A15DC" w14:textId="77777777" w:rsidR="0087488E" w:rsidRDefault="0087488E" w:rsidP="000A4885">
                    <w:pPr>
                      <w:pStyle w:val="Sidefod-format"/>
                    </w:pPr>
                    <w:r>
                      <w:rPr>
                        <w:noProof/>
                        <w:lang w:eastAsia="da-DK"/>
                      </w:rPr>
                      <w:t>ÅRSBERETNING 2014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A7CE" w14:textId="77777777" w:rsidR="0087488E" w:rsidRDefault="0087488E" w:rsidP="000A4885">
    <w:pPr>
      <w:pStyle w:val="Sidefod-forma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C8084C" wp14:editId="3CF33290">
              <wp:simplePos x="0" y="0"/>
              <wp:positionH relativeFrom="column">
                <wp:posOffset>4763135</wp:posOffset>
              </wp:positionH>
              <wp:positionV relativeFrom="paragraph">
                <wp:posOffset>-47624</wp:posOffset>
              </wp:positionV>
              <wp:extent cx="1785620" cy="571500"/>
              <wp:effectExtent l="0" t="0" r="5080" b="0"/>
              <wp:wrapNone/>
              <wp:docPr id="29" name="Tekstfel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2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AF66F3" w14:textId="77777777" w:rsidR="0087488E" w:rsidRDefault="0087488E" w:rsidP="000A4885">
                          <w:pPr>
                            <w:pStyle w:val="Sidefod-forma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C8084C" id="_x0000_t202" coordsize="21600,21600" o:spt="202" path="m,l,21600r21600,l21600,xe">
              <v:stroke joinstyle="miter"/>
              <v:path gradientshapeok="t" o:connecttype="rect"/>
            </v:shapetype>
            <v:shape id="Tekstfelt 29" o:spid="_x0000_s1028" type="#_x0000_t202" style="position:absolute;margin-left:375.05pt;margin-top:-3.75pt;width:140.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" stroked="f">
              <v:textbox>
                <w:txbxContent>
                  <w:p w14:paraId="44AF66F3" w14:textId="77777777" w:rsidR="0087488E" w:rsidRDefault="0087488E" w:rsidP="000A4885">
                    <w:pPr>
                      <w:pStyle w:val="Sidefod-forma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B4700E"/>
    <w:lvl w:ilvl="0">
      <w:start w:val="1"/>
      <w:numFmt w:val="bullet"/>
      <w:pStyle w:val="Opstilling-punkttegn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</w:abstractNum>
  <w:abstractNum w:abstractNumId="1" w15:restartNumberingAfterBreak="0">
    <w:nsid w:val="029959AE"/>
    <w:multiLevelType w:val="hybridMultilevel"/>
    <w:tmpl w:val="539ABE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C62DE"/>
    <w:multiLevelType w:val="hybridMultilevel"/>
    <w:tmpl w:val="656C5EDC"/>
    <w:lvl w:ilvl="0" w:tplc="0958D6B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F5D31"/>
    <w:multiLevelType w:val="hybridMultilevel"/>
    <w:tmpl w:val="870403D4"/>
    <w:lvl w:ilvl="0" w:tplc="3586E2B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75B58"/>
    <w:multiLevelType w:val="hybridMultilevel"/>
    <w:tmpl w:val="14F0B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74A1B"/>
    <w:multiLevelType w:val="hybridMultilevel"/>
    <w:tmpl w:val="8034D6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12B6E"/>
    <w:multiLevelType w:val="hybridMultilevel"/>
    <w:tmpl w:val="CAFA56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239EF"/>
    <w:multiLevelType w:val="hybridMultilevel"/>
    <w:tmpl w:val="82BA78AA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F1A7B"/>
    <w:multiLevelType w:val="hybridMultilevel"/>
    <w:tmpl w:val="291091E0"/>
    <w:lvl w:ilvl="0" w:tplc="BD866D46">
      <w:start w:val="1"/>
      <w:numFmt w:val="bullet"/>
      <w:pStyle w:val="Punktopstillingspalt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713D50"/>
    <w:multiLevelType w:val="hybridMultilevel"/>
    <w:tmpl w:val="B33A5E3C"/>
    <w:lvl w:ilvl="0" w:tplc="36D6FF8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9474A"/>
    <w:multiLevelType w:val="hybridMultilevel"/>
    <w:tmpl w:val="45543E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123AD"/>
    <w:multiLevelType w:val="hybridMultilevel"/>
    <w:tmpl w:val="A0962052"/>
    <w:lvl w:ilvl="0" w:tplc="39C237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5A5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768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8B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4E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E8F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56E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922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0F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E7E9B"/>
    <w:multiLevelType w:val="hybridMultilevel"/>
    <w:tmpl w:val="B33EC8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F6308"/>
    <w:multiLevelType w:val="hybridMultilevel"/>
    <w:tmpl w:val="3AB22390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6583F"/>
    <w:multiLevelType w:val="hybridMultilevel"/>
    <w:tmpl w:val="5FD86F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D4846"/>
    <w:multiLevelType w:val="hybridMultilevel"/>
    <w:tmpl w:val="D08880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4483A"/>
    <w:multiLevelType w:val="hybridMultilevel"/>
    <w:tmpl w:val="56821D5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097A70"/>
    <w:multiLevelType w:val="hybridMultilevel"/>
    <w:tmpl w:val="CDDAA0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D6784"/>
    <w:multiLevelType w:val="hybridMultilevel"/>
    <w:tmpl w:val="EC0AEAB6"/>
    <w:lvl w:ilvl="0" w:tplc="04060001">
      <w:start w:val="1"/>
      <w:numFmt w:val="bullet"/>
      <w:lvlText w:val=""/>
      <w:lvlJc w:val="left"/>
      <w:pPr>
        <w:tabs>
          <w:tab w:val="num" w:pos="958"/>
        </w:tabs>
        <w:ind w:left="95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19" w15:restartNumberingAfterBreak="0">
    <w:nsid w:val="46EF014E"/>
    <w:multiLevelType w:val="hybridMultilevel"/>
    <w:tmpl w:val="9848AF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C5F36"/>
    <w:multiLevelType w:val="hybridMultilevel"/>
    <w:tmpl w:val="F6B668FA"/>
    <w:lvl w:ilvl="0" w:tplc="A16A03E6">
      <w:start w:val="1"/>
      <w:numFmt w:val="bullet"/>
      <w:lvlText w:val="-"/>
      <w:lvlJc w:val="left"/>
      <w:pPr>
        <w:ind w:left="473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1" w15:restartNumberingAfterBreak="0">
    <w:nsid w:val="50226BA1"/>
    <w:multiLevelType w:val="hybridMultilevel"/>
    <w:tmpl w:val="9CC839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90452"/>
    <w:multiLevelType w:val="hybridMultilevel"/>
    <w:tmpl w:val="DCAA1ABE"/>
    <w:lvl w:ilvl="0" w:tplc="3D74E1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A0A4C"/>
    <w:multiLevelType w:val="hybridMultilevel"/>
    <w:tmpl w:val="7570A4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47A02"/>
    <w:multiLevelType w:val="hybridMultilevel"/>
    <w:tmpl w:val="DB223A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25DAF"/>
    <w:multiLevelType w:val="hybridMultilevel"/>
    <w:tmpl w:val="3F109256"/>
    <w:lvl w:ilvl="0" w:tplc="90C09E7E">
      <w:start w:val="1"/>
      <w:numFmt w:val="bullet"/>
      <w:pStyle w:val="Listeafsni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9495D"/>
    <w:multiLevelType w:val="hybridMultilevel"/>
    <w:tmpl w:val="6FFEF2D8"/>
    <w:lvl w:ilvl="0" w:tplc="2996BF5A">
      <w:start w:val="9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E7AF2"/>
    <w:multiLevelType w:val="hybridMultilevel"/>
    <w:tmpl w:val="C388CB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05EAB"/>
    <w:multiLevelType w:val="hybridMultilevel"/>
    <w:tmpl w:val="2F4496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03A74"/>
    <w:multiLevelType w:val="hybridMultilevel"/>
    <w:tmpl w:val="6BF4D3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616E7"/>
    <w:multiLevelType w:val="hybridMultilevel"/>
    <w:tmpl w:val="5B86AFB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D68D1"/>
    <w:multiLevelType w:val="hybridMultilevel"/>
    <w:tmpl w:val="D83E3B5C"/>
    <w:lvl w:ilvl="0" w:tplc="BAA83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11DB4"/>
    <w:multiLevelType w:val="hybridMultilevel"/>
    <w:tmpl w:val="8814D7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03481"/>
    <w:multiLevelType w:val="hybridMultilevel"/>
    <w:tmpl w:val="1102C8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C4EFD"/>
    <w:multiLevelType w:val="hybridMultilevel"/>
    <w:tmpl w:val="10F62E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DF7B82"/>
    <w:multiLevelType w:val="hybridMultilevel"/>
    <w:tmpl w:val="E6AE522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7607488">
    <w:abstractNumId w:val="11"/>
  </w:num>
  <w:num w:numId="2" w16cid:durableId="1385833319">
    <w:abstractNumId w:val="25"/>
  </w:num>
  <w:num w:numId="3" w16cid:durableId="706956709">
    <w:abstractNumId w:val="0"/>
  </w:num>
  <w:num w:numId="4" w16cid:durableId="774247168">
    <w:abstractNumId w:val="31"/>
  </w:num>
  <w:num w:numId="5" w16cid:durableId="1697731995">
    <w:abstractNumId w:val="27"/>
  </w:num>
  <w:num w:numId="6" w16cid:durableId="18987627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404636">
    <w:abstractNumId w:val="15"/>
  </w:num>
  <w:num w:numId="8" w16cid:durableId="1978952742">
    <w:abstractNumId w:val="5"/>
  </w:num>
  <w:num w:numId="9" w16cid:durableId="1399550749">
    <w:abstractNumId w:val="21"/>
  </w:num>
  <w:num w:numId="10" w16cid:durableId="1535535795">
    <w:abstractNumId w:val="26"/>
  </w:num>
  <w:num w:numId="11" w16cid:durableId="1799563159">
    <w:abstractNumId w:val="2"/>
  </w:num>
  <w:num w:numId="12" w16cid:durableId="1961496331">
    <w:abstractNumId w:val="32"/>
  </w:num>
  <w:num w:numId="13" w16cid:durableId="1782600928">
    <w:abstractNumId w:val="4"/>
  </w:num>
  <w:num w:numId="14" w16cid:durableId="1772312878">
    <w:abstractNumId w:val="24"/>
  </w:num>
  <w:num w:numId="15" w16cid:durableId="599720743">
    <w:abstractNumId w:val="12"/>
  </w:num>
  <w:num w:numId="16" w16cid:durableId="1971595638">
    <w:abstractNumId w:val="19"/>
  </w:num>
  <w:num w:numId="17" w16cid:durableId="1144784259">
    <w:abstractNumId w:val="14"/>
  </w:num>
  <w:num w:numId="18" w16cid:durableId="959260066">
    <w:abstractNumId w:val="23"/>
  </w:num>
  <w:num w:numId="19" w16cid:durableId="1834222132">
    <w:abstractNumId w:val="1"/>
  </w:num>
  <w:num w:numId="20" w16cid:durableId="1205100490">
    <w:abstractNumId w:val="33"/>
  </w:num>
  <w:num w:numId="21" w16cid:durableId="1425413972">
    <w:abstractNumId w:val="35"/>
  </w:num>
  <w:num w:numId="22" w16cid:durableId="1949846884">
    <w:abstractNumId w:val="34"/>
  </w:num>
  <w:num w:numId="23" w16cid:durableId="1293294693">
    <w:abstractNumId w:val="13"/>
  </w:num>
  <w:num w:numId="24" w16cid:durableId="1968971642">
    <w:abstractNumId w:val="30"/>
  </w:num>
  <w:num w:numId="25" w16cid:durableId="1992640204">
    <w:abstractNumId w:val="7"/>
  </w:num>
  <w:num w:numId="26" w16cid:durableId="1808618485">
    <w:abstractNumId w:val="3"/>
  </w:num>
  <w:num w:numId="27" w16cid:durableId="1812015217">
    <w:abstractNumId w:val="22"/>
  </w:num>
  <w:num w:numId="28" w16cid:durableId="1120342757">
    <w:abstractNumId w:val="9"/>
  </w:num>
  <w:num w:numId="29" w16cid:durableId="1698962470">
    <w:abstractNumId w:val="28"/>
  </w:num>
  <w:num w:numId="30" w16cid:durableId="1009678247">
    <w:abstractNumId w:val="10"/>
  </w:num>
  <w:num w:numId="31" w16cid:durableId="1802917893">
    <w:abstractNumId w:val="16"/>
  </w:num>
  <w:num w:numId="32" w16cid:durableId="1013798714">
    <w:abstractNumId w:val="17"/>
  </w:num>
  <w:num w:numId="33" w16cid:durableId="2088763680">
    <w:abstractNumId w:val="6"/>
  </w:num>
  <w:num w:numId="34" w16cid:durableId="1622030787">
    <w:abstractNumId w:val="29"/>
  </w:num>
  <w:num w:numId="35" w16cid:durableId="134685606">
    <w:abstractNumId w:val="18"/>
  </w:num>
  <w:num w:numId="36" w16cid:durableId="804591963">
    <w:abstractNumId w:val="20"/>
  </w:num>
  <w:num w:numId="37" w16cid:durableId="719326454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0" w:nlCheck="1" w:checkStyle="0"/>
  <w:activeWritingStyle w:appName="MSWord" w:lang="da-DK" w:vendorID="64" w:dllVersion="0" w:nlCheck="1" w:checkStyle="0"/>
  <w:proofState w:spelling="clean" w:grammar="clean"/>
  <w:attachedTemplate r:id="rId1"/>
  <w:documentProtection w:edit="readOnly" w:enforcement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E3"/>
    <w:rsid w:val="00000E64"/>
    <w:rsid w:val="00002181"/>
    <w:rsid w:val="000024CF"/>
    <w:rsid w:val="00002A9D"/>
    <w:rsid w:val="00004D6D"/>
    <w:rsid w:val="00005004"/>
    <w:rsid w:val="00005F4F"/>
    <w:rsid w:val="0000642E"/>
    <w:rsid w:val="00007E31"/>
    <w:rsid w:val="00010844"/>
    <w:rsid w:val="00010CEB"/>
    <w:rsid w:val="000118AB"/>
    <w:rsid w:val="0001192D"/>
    <w:rsid w:val="000144F4"/>
    <w:rsid w:val="00014701"/>
    <w:rsid w:val="00015CEC"/>
    <w:rsid w:val="00015E6C"/>
    <w:rsid w:val="00017931"/>
    <w:rsid w:val="00020161"/>
    <w:rsid w:val="00021802"/>
    <w:rsid w:val="00023E10"/>
    <w:rsid w:val="00024CC0"/>
    <w:rsid w:val="00025460"/>
    <w:rsid w:val="00025480"/>
    <w:rsid w:val="00025C51"/>
    <w:rsid w:val="00026120"/>
    <w:rsid w:val="000265B7"/>
    <w:rsid w:val="000270CF"/>
    <w:rsid w:val="000276C3"/>
    <w:rsid w:val="00027EDC"/>
    <w:rsid w:val="00030D70"/>
    <w:rsid w:val="00031602"/>
    <w:rsid w:val="0003201B"/>
    <w:rsid w:val="000334E8"/>
    <w:rsid w:val="000348D7"/>
    <w:rsid w:val="00034B65"/>
    <w:rsid w:val="000350EA"/>
    <w:rsid w:val="00035549"/>
    <w:rsid w:val="000357F5"/>
    <w:rsid w:val="000364AC"/>
    <w:rsid w:val="00036B82"/>
    <w:rsid w:val="000415D5"/>
    <w:rsid w:val="000431B2"/>
    <w:rsid w:val="000456D9"/>
    <w:rsid w:val="00045C1C"/>
    <w:rsid w:val="00046DBE"/>
    <w:rsid w:val="00047684"/>
    <w:rsid w:val="000478B4"/>
    <w:rsid w:val="00050867"/>
    <w:rsid w:val="00050F17"/>
    <w:rsid w:val="00051535"/>
    <w:rsid w:val="000525F5"/>
    <w:rsid w:val="00052E16"/>
    <w:rsid w:val="000537B7"/>
    <w:rsid w:val="00053834"/>
    <w:rsid w:val="00054363"/>
    <w:rsid w:val="00054827"/>
    <w:rsid w:val="000551B9"/>
    <w:rsid w:val="000555ED"/>
    <w:rsid w:val="00055C80"/>
    <w:rsid w:val="00057A99"/>
    <w:rsid w:val="00057B83"/>
    <w:rsid w:val="00060646"/>
    <w:rsid w:val="00060CC1"/>
    <w:rsid w:val="00062398"/>
    <w:rsid w:val="00062B44"/>
    <w:rsid w:val="00064119"/>
    <w:rsid w:val="000641C5"/>
    <w:rsid w:val="0006605C"/>
    <w:rsid w:val="00067699"/>
    <w:rsid w:val="0007350F"/>
    <w:rsid w:val="000748DA"/>
    <w:rsid w:val="00075FD6"/>
    <w:rsid w:val="0007663F"/>
    <w:rsid w:val="00077815"/>
    <w:rsid w:val="00083BE2"/>
    <w:rsid w:val="000848AC"/>
    <w:rsid w:val="00090B00"/>
    <w:rsid w:val="00096C9B"/>
    <w:rsid w:val="000A1985"/>
    <w:rsid w:val="000A4885"/>
    <w:rsid w:val="000A4F8E"/>
    <w:rsid w:val="000A69C6"/>
    <w:rsid w:val="000B0A08"/>
    <w:rsid w:val="000B1AC5"/>
    <w:rsid w:val="000B31B3"/>
    <w:rsid w:val="000B4EAF"/>
    <w:rsid w:val="000B52A8"/>
    <w:rsid w:val="000B7848"/>
    <w:rsid w:val="000B7FC2"/>
    <w:rsid w:val="000C1195"/>
    <w:rsid w:val="000C15D2"/>
    <w:rsid w:val="000C36A9"/>
    <w:rsid w:val="000C3A8A"/>
    <w:rsid w:val="000C3DB5"/>
    <w:rsid w:val="000C46D2"/>
    <w:rsid w:val="000C4A4A"/>
    <w:rsid w:val="000C55AA"/>
    <w:rsid w:val="000C5684"/>
    <w:rsid w:val="000C5B9F"/>
    <w:rsid w:val="000C5E2C"/>
    <w:rsid w:val="000C6FAD"/>
    <w:rsid w:val="000C75A6"/>
    <w:rsid w:val="000D1C36"/>
    <w:rsid w:val="000D2512"/>
    <w:rsid w:val="000D2514"/>
    <w:rsid w:val="000D2EF6"/>
    <w:rsid w:val="000D33B6"/>
    <w:rsid w:val="000D39AF"/>
    <w:rsid w:val="000D42ED"/>
    <w:rsid w:val="000D579A"/>
    <w:rsid w:val="000D7473"/>
    <w:rsid w:val="000E0295"/>
    <w:rsid w:val="000E1C1F"/>
    <w:rsid w:val="000E1CF1"/>
    <w:rsid w:val="000E3BFC"/>
    <w:rsid w:val="000E4167"/>
    <w:rsid w:val="000E43D1"/>
    <w:rsid w:val="000E59B1"/>
    <w:rsid w:val="000E7DA0"/>
    <w:rsid w:val="000F0BE4"/>
    <w:rsid w:val="000F12DF"/>
    <w:rsid w:val="000F1702"/>
    <w:rsid w:val="000F1976"/>
    <w:rsid w:val="000F1CDB"/>
    <w:rsid w:val="000F308A"/>
    <w:rsid w:val="000F3728"/>
    <w:rsid w:val="000F6443"/>
    <w:rsid w:val="000F7269"/>
    <w:rsid w:val="000F7764"/>
    <w:rsid w:val="001001D1"/>
    <w:rsid w:val="00102599"/>
    <w:rsid w:val="00102F11"/>
    <w:rsid w:val="00103A66"/>
    <w:rsid w:val="0010462D"/>
    <w:rsid w:val="0011083D"/>
    <w:rsid w:val="00111103"/>
    <w:rsid w:val="00111AE0"/>
    <w:rsid w:val="001122CA"/>
    <w:rsid w:val="00112D12"/>
    <w:rsid w:val="00113EA0"/>
    <w:rsid w:val="00115268"/>
    <w:rsid w:val="00115FE8"/>
    <w:rsid w:val="00117299"/>
    <w:rsid w:val="00123211"/>
    <w:rsid w:val="001232E7"/>
    <w:rsid w:val="00124445"/>
    <w:rsid w:val="00124819"/>
    <w:rsid w:val="00127602"/>
    <w:rsid w:val="00130844"/>
    <w:rsid w:val="00130AAF"/>
    <w:rsid w:val="0013371A"/>
    <w:rsid w:val="00137985"/>
    <w:rsid w:val="00137CF6"/>
    <w:rsid w:val="001409A7"/>
    <w:rsid w:val="00141CF8"/>
    <w:rsid w:val="00141EC9"/>
    <w:rsid w:val="001420E4"/>
    <w:rsid w:val="00142574"/>
    <w:rsid w:val="00142BE3"/>
    <w:rsid w:val="00142F6F"/>
    <w:rsid w:val="001456F4"/>
    <w:rsid w:val="00145FBB"/>
    <w:rsid w:val="00152572"/>
    <w:rsid w:val="0015271F"/>
    <w:rsid w:val="001543D3"/>
    <w:rsid w:val="00154E56"/>
    <w:rsid w:val="00155154"/>
    <w:rsid w:val="00156C15"/>
    <w:rsid w:val="0016266D"/>
    <w:rsid w:val="001655B0"/>
    <w:rsid w:val="00166368"/>
    <w:rsid w:val="00171012"/>
    <w:rsid w:val="00171149"/>
    <w:rsid w:val="00171279"/>
    <w:rsid w:val="00171FCE"/>
    <w:rsid w:val="00172A7A"/>
    <w:rsid w:val="00172B8E"/>
    <w:rsid w:val="00173108"/>
    <w:rsid w:val="00173535"/>
    <w:rsid w:val="001746E6"/>
    <w:rsid w:val="001749B5"/>
    <w:rsid w:val="00174F70"/>
    <w:rsid w:val="0018034B"/>
    <w:rsid w:val="001818B3"/>
    <w:rsid w:val="00183311"/>
    <w:rsid w:val="0018380A"/>
    <w:rsid w:val="001858A4"/>
    <w:rsid w:val="00185E3D"/>
    <w:rsid w:val="00185E86"/>
    <w:rsid w:val="00185F80"/>
    <w:rsid w:val="0019112C"/>
    <w:rsid w:val="00191227"/>
    <w:rsid w:val="00191C77"/>
    <w:rsid w:val="00192163"/>
    <w:rsid w:val="00192B50"/>
    <w:rsid w:val="00192F1B"/>
    <w:rsid w:val="00195196"/>
    <w:rsid w:val="00196871"/>
    <w:rsid w:val="00197AAC"/>
    <w:rsid w:val="001A041B"/>
    <w:rsid w:val="001A0AD1"/>
    <w:rsid w:val="001A14B6"/>
    <w:rsid w:val="001A3ED5"/>
    <w:rsid w:val="001A5D21"/>
    <w:rsid w:val="001B1404"/>
    <w:rsid w:val="001B3ED1"/>
    <w:rsid w:val="001B7B1F"/>
    <w:rsid w:val="001C16B2"/>
    <w:rsid w:val="001C1C78"/>
    <w:rsid w:val="001C22E5"/>
    <w:rsid w:val="001C23F4"/>
    <w:rsid w:val="001C2A1E"/>
    <w:rsid w:val="001C55AD"/>
    <w:rsid w:val="001C682E"/>
    <w:rsid w:val="001C689F"/>
    <w:rsid w:val="001C7F14"/>
    <w:rsid w:val="001D09DA"/>
    <w:rsid w:val="001D20AE"/>
    <w:rsid w:val="001D40B5"/>
    <w:rsid w:val="001D4660"/>
    <w:rsid w:val="001D55E7"/>
    <w:rsid w:val="001D5CA3"/>
    <w:rsid w:val="001D5E89"/>
    <w:rsid w:val="001D6928"/>
    <w:rsid w:val="001E18E1"/>
    <w:rsid w:val="001E1C42"/>
    <w:rsid w:val="001E1F34"/>
    <w:rsid w:val="001E2909"/>
    <w:rsid w:val="001E2D15"/>
    <w:rsid w:val="001E6A40"/>
    <w:rsid w:val="001E762A"/>
    <w:rsid w:val="001F01F9"/>
    <w:rsid w:val="001F0D1D"/>
    <w:rsid w:val="001F145E"/>
    <w:rsid w:val="001F1B67"/>
    <w:rsid w:val="001F6E53"/>
    <w:rsid w:val="00201ADF"/>
    <w:rsid w:val="00202A1B"/>
    <w:rsid w:val="00202D15"/>
    <w:rsid w:val="00203DFF"/>
    <w:rsid w:val="00204508"/>
    <w:rsid w:val="00204675"/>
    <w:rsid w:val="00207554"/>
    <w:rsid w:val="0021042B"/>
    <w:rsid w:val="002105E7"/>
    <w:rsid w:val="002135BA"/>
    <w:rsid w:val="00213B98"/>
    <w:rsid w:val="00221DD2"/>
    <w:rsid w:val="0022338D"/>
    <w:rsid w:val="002235C5"/>
    <w:rsid w:val="00223A7A"/>
    <w:rsid w:val="00224121"/>
    <w:rsid w:val="0022454E"/>
    <w:rsid w:val="002250D3"/>
    <w:rsid w:val="002267BB"/>
    <w:rsid w:val="0022743C"/>
    <w:rsid w:val="0023009B"/>
    <w:rsid w:val="002316ED"/>
    <w:rsid w:val="002317D2"/>
    <w:rsid w:val="002330D7"/>
    <w:rsid w:val="0023341F"/>
    <w:rsid w:val="0023581D"/>
    <w:rsid w:val="00236058"/>
    <w:rsid w:val="0023664B"/>
    <w:rsid w:val="00236F79"/>
    <w:rsid w:val="0023752E"/>
    <w:rsid w:val="00240492"/>
    <w:rsid w:val="00245615"/>
    <w:rsid w:val="0024595F"/>
    <w:rsid w:val="002465D6"/>
    <w:rsid w:val="0024677F"/>
    <w:rsid w:val="00247598"/>
    <w:rsid w:val="0024790C"/>
    <w:rsid w:val="00247FA2"/>
    <w:rsid w:val="00253A53"/>
    <w:rsid w:val="002543B6"/>
    <w:rsid w:val="0025471A"/>
    <w:rsid w:val="00261972"/>
    <w:rsid w:val="00262FBF"/>
    <w:rsid w:val="00264156"/>
    <w:rsid w:val="00266346"/>
    <w:rsid w:val="00267EC8"/>
    <w:rsid w:val="00270720"/>
    <w:rsid w:val="00272CFB"/>
    <w:rsid w:val="00273211"/>
    <w:rsid w:val="00275127"/>
    <w:rsid w:val="00277274"/>
    <w:rsid w:val="00280361"/>
    <w:rsid w:val="00281178"/>
    <w:rsid w:val="0028284D"/>
    <w:rsid w:val="0028345E"/>
    <w:rsid w:val="00283929"/>
    <w:rsid w:val="0028708D"/>
    <w:rsid w:val="00287785"/>
    <w:rsid w:val="00287C39"/>
    <w:rsid w:val="00292414"/>
    <w:rsid w:val="00294CC3"/>
    <w:rsid w:val="002957C3"/>
    <w:rsid w:val="00295B9A"/>
    <w:rsid w:val="002A24E0"/>
    <w:rsid w:val="002A2E53"/>
    <w:rsid w:val="002A627B"/>
    <w:rsid w:val="002A6998"/>
    <w:rsid w:val="002B125C"/>
    <w:rsid w:val="002B2BDE"/>
    <w:rsid w:val="002B7B6C"/>
    <w:rsid w:val="002B7EB2"/>
    <w:rsid w:val="002C29F6"/>
    <w:rsid w:val="002C55FC"/>
    <w:rsid w:val="002C7EAF"/>
    <w:rsid w:val="002D249C"/>
    <w:rsid w:val="002D65CB"/>
    <w:rsid w:val="002E1558"/>
    <w:rsid w:val="002E3888"/>
    <w:rsid w:val="002E3D8A"/>
    <w:rsid w:val="002E3E0A"/>
    <w:rsid w:val="002E73DF"/>
    <w:rsid w:val="002F0A7C"/>
    <w:rsid w:val="002F362E"/>
    <w:rsid w:val="002F37E2"/>
    <w:rsid w:val="002F4ACD"/>
    <w:rsid w:val="002F53F7"/>
    <w:rsid w:val="002F5402"/>
    <w:rsid w:val="002F588D"/>
    <w:rsid w:val="002F62BD"/>
    <w:rsid w:val="002F77D0"/>
    <w:rsid w:val="00301F66"/>
    <w:rsid w:val="0030477E"/>
    <w:rsid w:val="003079C9"/>
    <w:rsid w:val="00307BAF"/>
    <w:rsid w:val="003111BE"/>
    <w:rsid w:val="003115DB"/>
    <w:rsid w:val="0031167D"/>
    <w:rsid w:val="00311DCD"/>
    <w:rsid w:val="0031301A"/>
    <w:rsid w:val="003140E3"/>
    <w:rsid w:val="00314C10"/>
    <w:rsid w:val="00314CAD"/>
    <w:rsid w:val="00317B8F"/>
    <w:rsid w:val="00320EA0"/>
    <w:rsid w:val="003240DA"/>
    <w:rsid w:val="00324720"/>
    <w:rsid w:val="00325924"/>
    <w:rsid w:val="00327C15"/>
    <w:rsid w:val="00330AE3"/>
    <w:rsid w:val="00332AFD"/>
    <w:rsid w:val="00333655"/>
    <w:rsid w:val="003340FA"/>
    <w:rsid w:val="003341BE"/>
    <w:rsid w:val="00334743"/>
    <w:rsid w:val="00335C0F"/>
    <w:rsid w:val="003368AF"/>
    <w:rsid w:val="00336E13"/>
    <w:rsid w:val="0034058B"/>
    <w:rsid w:val="0034281B"/>
    <w:rsid w:val="00342AA4"/>
    <w:rsid w:val="00342D7D"/>
    <w:rsid w:val="00342DC3"/>
    <w:rsid w:val="00345589"/>
    <w:rsid w:val="0034598F"/>
    <w:rsid w:val="0034638D"/>
    <w:rsid w:val="0034648C"/>
    <w:rsid w:val="003471C4"/>
    <w:rsid w:val="003474BA"/>
    <w:rsid w:val="003500A1"/>
    <w:rsid w:val="00350625"/>
    <w:rsid w:val="00350F26"/>
    <w:rsid w:val="003512B0"/>
    <w:rsid w:val="003517AD"/>
    <w:rsid w:val="00353C2A"/>
    <w:rsid w:val="00353F62"/>
    <w:rsid w:val="003555DD"/>
    <w:rsid w:val="003569C9"/>
    <w:rsid w:val="00356D97"/>
    <w:rsid w:val="00361165"/>
    <w:rsid w:val="00362A46"/>
    <w:rsid w:val="00363029"/>
    <w:rsid w:val="00363B50"/>
    <w:rsid w:val="0036491B"/>
    <w:rsid w:val="00364B2E"/>
    <w:rsid w:val="00366A62"/>
    <w:rsid w:val="00371460"/>
    <w:rsid w:val="00372960"/>
    <w:rsid w:val="00373089"/>
    <w:rsid w:val="0037594C"/>
    <w:rsid w:val="00376B47"/>
    <w:rsid w:val="00377F72"/>
    <w:rsid w:val="003809E9"/>
    <w:rsid w:val="00381BEB"/>
    <w:rsid w:val="00381ED0"/>
    <w:rsid w:val="00382985"/>
    <w:rsid w:val="0038428E"/>
    <w:rsid w:val="003870C6"/>
    <w:rsid w:val="00387523"/>
    <w:rsid w:val="00387663"/>
    <w:rsid w:val="00387CD0"/>
    <w:rsid w:val="00390B98"/>
    <w:rsid w:val="00392515"/>
    <w:rsid w:val="0039260F"/>
    <w:rsid w:val="00392D46"/>
    <w:rsid w:val="00392DBC"/>
    <w:rsid w:val="003931F6"/>
    <w:rsid w:val="00393E8B"/>
    <w:rsid w:val="003946FF"/>
    <w:rsid w:val="00394D34"/>
    <w:rsid w:val="00394F9E"/>
    <w:rsid w:val="0039608B"/>
    <w:rsid w:val="003A2BDE"/>
    <w:rsid w:val="003A3FCB"/>
    <w:rsid w:val="003A4237"/>
    <w:rsid w:val="003A55E0"/>
    <w:rsid w:val="003A6780"/>
    <w:rsid w:val="003A6D06"/>
    <w:rsid w:val="003A78AB"/>
    <w:rsid w:val="003B0CB4"/>
    <w:rsid w:val="003B1165"/>
    <w:rsid w:val="003B1BA5"/>
    <w:rsid w:val="003B37CF"/>
    <w:rsid w:val="003B64AF"/>
    <w:rsid w:val="003C020B"/>
    <w:rsid w:val="003C1729"/>
    <w:rsid w:val="003C3893"/>
    <w:rsid w:val="003C3E5E"/>
    <w:rsid w:val="003C427E"/>
    <w:rsid w:val="003C4FFD"/>
    <w:rsid w:val="003C54FD"/>
    <w:rsid w:val="003D18C9"/>
    <w:rsid w:val="003D22CB"/>
    <w:rsid w:val="003D2BDC"/>
    <w:rsid w:val="003D4E76"/>
    <w:rsid w:val="003D6264"/>
    <w:rsid w:val="003D6EF6"/>
    <w:rsid w:val="003E13A3"/>
    <w:rsid w:val="003E1CCE"/>
    <w:rsid w:val="003E24FA"/>
    <w:rsid w:val="003E30B6"/>
    <w:rsid w:val="003E445F"/>
    <w:rsid w:val="003E4973"/>
    <w:rsid w:val="003F13F9"/>
    <w:rsid w:val="003F45B9"/>
    <w:rsid w:val="003F4719"/>
    <w:rsid w:val="003F5171"/>
    <w:rsid w:val="003F5977"/>
    <w:rsid w:val="003F658D"/>
    <w:rsid w:val="003F7429"/>
    <w:rsid w:val="004001F1"/>
    <w:rsid w:val="00401AD6"/>
    <w:rsid w:val="00402503"/>
    <w:rsid w:val="004026E0"/>
    <w:rsid w:val="00403096"/>
    <w:rsid w:val="0040371D"/>
    <w:rsid w:val="0040407A"/>
    <w:rsid w:val="00411DE2"/>
    <w:rsid w:val="00412A7C"/>
    <w:rsid w:val="00413CB0"/>
    <w:rsid w:val="004155FA"/>
    <w:rsid w:val="00417135"/>
    <w:rsid w:val="004175C2"/>
    <w:rsid w:val="00417B7B"/>
    <w:rsid w:val="004208A7"/>
    <w:rsid w:val="004212D2"/>
    <w:rsid w:val="00423CA0"/>
    <w:rsid w:val="004240DA"/>
    <w:rsid w:val="00431C4B"/>
    <w:rsid w:val="0043334F"/>
    <w:rsid w:val="004337AF"/>
    <w:rsid w:val="00433A7A"/>
    <w:rsid w:val="00434C0E"/>
    <w:rsid w:val="004357EC"/>
    <w:rsid w:val="00436C37"/>
    <w:rsid w:val="00440A8C"/>
    <w:rsid w:val="00445C5F"/>
    <w:rsid w:val="00445D1E"/>
    <w:rsid w:val="0045082A"/>
    <w:rsid w:val="00451A80"/>
    <w:rsid w:val="004527F6"/>
    <w:rsid w:val="00453BA6"/>
    <w:rsid w:val="004554B3"/>
    <w:rsid w:val="004567CB"/>
    <w:rsid w:val="004577F8"/>
    <w:rsid w:val="0046253D"/>
    <w:rsid w:val="00467879"/>
    <w:rsid w:val="0047139A"/>
    <w:rsid w:val="00471F20"/>
    <w:rsid w:val="004720ED"/>
    <w:rsid w:val="00472D8F"/>
    <w:rsid w:val="00474924"/>
    <w:rsid w:val="00474A6A"/>
    <w:rsid w:val="004800D9"/>
    <w:rsid w:val="00480BFD"/>
    <w:rsid w:val="00480C49"/>
    <w:rsid w:val="00480FC4"/>
    <w:rsid w:val="004812B0"/>
    <w:rsid w:val="004812EC"/>
    <w:rsid w:val="004814DC"/>
    <w:rsid w:val="00487E69"/>
    <w:rsid w:val="0049363A"/>
    <w:rsid w:val="00495DE3"/>
    <w:rsid w:val="00496540"/>
    <w:rsid w:val="004A0728"/>
    <w:rsid w:val="004A14C6"/>
    <w:rsid w:val="004A1A0F"/>
    <w:rsid w:val="004A29A4"/>
    <w:rsid w:val="004A3A8A"/>
    <w:rsid w:val="004A457F"/>
    <w:rsid w:val="004A4768"/>
    <w:rsid w:val="004A55B0"/>
    <w:rsid w:val="004A5E53"/>
    <w:rsid w:val="004A651F"/>
    <w:rsid w:val="004A7627"/>
    <w:rsid w:val="004B0D9A"/>
    <w:rsid w:val="004B18D6"/>
    <w:rsid w:val="004B1EF4"/>
    <w:rsid w:val="004B4E6B"/>
    <w:rsid w:val="004B5046"/>
    <w:rsid w:val="004B5D0B"/>
    <w:rsid w:val="004B5DA8"/>
    <w:rsid w:val="004B616B"/>
    <w:rsid w:val="004B678E"/>
    <w:rsid w:val="004C0760"/>
    <w:rsid w:val="004C1EB6"/>
    <w:rsid w:val="004C3F99"/>
    <w:rsid w:val="004C70EC"/>
    <w:rsid w:val="004D121F"/>
    <w:rsid w:val="004D41F7"/>
    <w:rsid w:val="004D5246"/>
    <w:rsid w:val="004D63E2"/>
    <w:rsid w:val="004D69F9"/>
    <w:rsid w:val="004E0AFA"/>
    <w:rsid w:val="004E2047"/>
    <w:rsid w:val="004E454C"/>
    <w:rsid w:val="004F0BDE"/>
    <w:rsid w:val="004F1EC4"/>
    <w:rsid w:val="004F5D07"/>
    <w:rsid w:val="004F76E6"/>
    <w:rsid w:val="00502F1F"/>
    <w:rsid w:val="005030F9"/>
    <w:rsid w:val="00503716"/>
    <w:rsid w:val="00503FB8"/>
    <w:rsid w:val="005042DE"/>
    <w:rsid w:val="00506143"/>
    <w:rsid w:val="0050654B"/>
    <w:rsid w:val="0050687B"/>
    <w:rsid w:val="00507CD8"/>
    <w:rsid w:val="00513298"/>
    <w:rsid w:val="005146BB"/>
    <w:rsid w:val="00515882"/>
    <w:rsid w:val="005175CA"/>
    <w:rsid w:val="00520C4F"/>
    <w:rsid w:val="00520D46"/>
    <w:rsid w:val="00523A14"/>
    <w:rsid w:val="00524424"/>
    <w:rsid w:val="005258BE"/>
    <w:rsid w:val="00526032"/>
    <w:rsid w:val="005262AD"/>
    <w:rsid w:val="00526516"/>
    <w:rsid w:val="0052663A"/>
    <w:rsid w:val="005301E6"/>
    <w:rsid w:val="00531045"/>
    <w:rsid w:val="00531410"/>
    <w:rsid w:val="00533611"/>
    <w:rsid w:val="005347F0"/>
    <w:rsid w:val="00537074"/>
    <w:rsid w:val="0054043C"/>
    <w:rsid w:val="00540D67"/>
    <w:rsid w:val="00542D81"/>
    <w:rsid w:val="00542DB9"/>
    <w:rsid w:val="00543068"/>
    <w:rsid w:val="00543E76"/>
    <w:rsid w:val="00545484"/>
    <w:rsid w:val="0054701B"/>
    <w:rsid w:val="0055043E"/>
    <w:rsid w:val="00551D13"/>
    <w:rsid w:val="00552241"/>
    <w:rsid w:val="005533C1"/>
    <w:rsid w:val="00554A0C"/>
    <w:rsid w:val="00555CA5"/>
    <w:rsid w:val="005560D6"/>
    <w:rsid w:val="00556D2D"/>
    <w:rsid w:val="00557979"/>
    <w:rsid w:val="005613A4"/>
    <w:rsid w:val="00562259"/>
    <w:rsid w:val="00562EA7"/>
    <w:rsid w:val="00563BFB"/>
    <w:rsid w:val="005642BF"/>
    <w:rsid w:val="00564557"/>
    <w:rsid w:val="00565442"/>
    <w:rsid w:val="00565BB1"/>
    <w:rsid w:val="00566BDF"/>
    <w:rsid w:val="00570859"/>
    <w:rsid w:val="00571864"/>
    <w:rsid w:val="00571DB8"/>
    <w:rsid w:val="005728F1"/>
    <w:rsid w:val="0057508F"/>
    <w:rsid w:val="00580017"/>
    <w:rsid w:val="00586216"/>
    <w:rsid w:val="00586D25"/>
    <w:rsid w:val="005873F9"/>
    <w:rsid w:val="00591352"/>
    <w:rsid w:val="00591D83"/>
    <w:rsid w:val="0059272A"/>
    <w:rsid w:val="00595CBC"/>
    <w:rsid w:val="005A1AA1"/>
    <w:rsid w:val="005A1CC7"/>
    <w:rsid w:val="005A201E"/>
    <w:rsid w:val="005A5E04"/>
    <w:rsid w:val="005A6B4E"/>
    <w:rsid w:val="005B01DE"/>
    <w:rsid w:val="005B0987"/>
    <w:rsid w:val="005B0D55"/>
    <w:rsid w:val="005B1AFD"/>
    <w:rsid w:val="005B3064"/>
    <w:rsid w:val="005B314C"/>
    <w:rsid w:val="005B35BC"/>
    <w:rsid w:val="005C0AE5"/>
    <w:rsid w:val="005C11C7"/>
    <w:rsid w:val="005C1ADF"/>
    <w:rsid w:val="005C1DC7"/>
    <w:rsid w:val="005C3792"/>
    <w:rsid w:val="005C3EEF"/>
    <w:rsid w:val="005C57DE"/>
    <w:rsid w:val="005C62B7"/>
    <w:rsid w:val="005C6A38"/>
    <w:rsid w:val="005D5650"/>
    <w:rsid w:val="005D7054"/>
    <w:rsid w:val="005D7121"/>
    <w:rsid w:val="005D77F7"/>
    <w:rsid w:val="005E18D9"/>
    <w:rsid w:val="005F2F6D"/>
    <w:rsid w:val="005F3AF8"/>
    <w:rsid w:val="005F480B"/>
    <w:rsid w:val="005F573A"/>
    <w:rsid w:val="005F67C7"/>
    <w:rsid w:val="005F7DDA"/>
    <w:rsid w:val="006019A2"/>
    <w:rsid w:val="00604DAE"/>
    <w:rsid w:val="00605368"/>
    <w:rsid w:val="0060791C"/>
    <w:rsid w:val="00607D40"/>
    <w:rsid w:val="006113B2"/>
    <w:rsid w:val="006123FE"/>
    <w:rsid w:val="00613780"/>
    <w:rsid w:val="00614376"/>
    <w:rsid w:val="00614449"/>
    <w:rsid w:val="006157FD"/>
    <w:rsid w:val="00615940"/>
    <w:rsid w:val="00622393"/>
    <w:rsid w:val="00622BDD"/>
    <w:rsid w:val="00623C3D"/>
    <w:rsid w:val="006256EE"/>
    <w:rsid w:val="00625CA7"/>
    <w:rsid w:val="00626495"/>
    <w:rsid w:val="0062695F"/>
    <w:rsid w:val="0062736E"/>
    <w:rsid w:val="00630D58"/>
    <w:rsid w:val="006322E0"/>
    <w:rsid w:val="0063348F"/>
    <w:rsid w:val="00633B24"/>
    <w:rsid w:val="0063429B"/>
    <w:rsid w:val="006351C3"/>
    <w:rsid w:val="00635DE4"/>
    <w:rsid w:val="0063609E"/>
    <w:rsid w:val="00637D15"/>
    <w:rsid w:val="00641B27"/>
    <w:rsid w:val="00641BA2"/>
    <w:rsid w:val="00644493"/>
    <w:rsid w:val="00644BD8"/>
    <w:rsid w:val="00645E89"/>
    <w:rsid w:val="0064660B"/>
    <w:rsid w:val="006466D8"/>
    <w:rsid w:val="006475E3"/>
    <w:rsid w:val="00647EF9"/>
    <w:rsid w:val="00650526"/>
    <w:rsid w:val="006505A0"/>
    <w:rsid w:val="006506A5"/>
    <w:rsid w:val="00650917"/>
    <w:rsid w:val="006514A9"/>
    <w:rsid w:val="006520C9"/>
    <w:rsid w:val="00652E4C"/>
    <w:rsid w:val="0065311A"/>
    <w:rsid w:val="006552B1"/>
    <w:rsid w:val="00655BCE"/>
    <w:rsid w:val="00657121"/>
    <w:rsid w:val="00660409"/>
    <w:rsid w:val="00661A82"/>
    <w:rsid w:val="006623FC"/>
    <w:rsid w:val="00662E46"/>
    <w:rsid w:val="006632EC"/>
    <w:rsid w:val="00663923"/>
    <w:rsid w:val="00663FD4"/>
    <w:rsid w:val="00664AF5"/>
    <w:rsid w:val="00666E3B"/>
    <w:rsid w:val="00671301"/>
    <w:rsid w:val="006716EB"/>
    <w:rsid w:val="00673F1B"/>
    <w:rsid w:val="00676436"/>
    <w:rsid w:val="00676F49"/>
    <w:rsid w:val="00677BD4"/>
    <w:rsid w:val="00680EE5"/>
    <w:rsid w:val="0068282D"/>
    <w:rsid w:val="00684597"/>
    <w:rsid w:val="00685042"/>
    <w:rsid w:val="0069022C"/>
    <w:rsid w:val="00690249"/>
    <w:rsid w:val="00690827"/>
    <w:rsid w:val="00690A3A"/>
    <w:rsid w:val="00691336"/>
    <w:rsid w:val="00693915"/>
    <w:rsid w:val="00693F57"/>
    <w:rsid w:val="00694D44"/>
    <w:rsid w:val="00697099"/>
    <w:rsid w:val="006A05C6"/>
    <w:rsid w:val="006A0656"/>
    <w:rsid w:val="006A2CE1"/>
    <w:rsid w:val="006A2F2D"/>
    <w:rsid w:val="006A5474"/>
    <w:rsid w:val="006A55BC"/>
    <w:rsid w:val="006A5A36"/>
    <w:rsid w:val="006A5A8E"/>
    <w:rsid w:val="006A6F7F"/>
    <w:rsid w:val="006B004A"/>
    <w:rsid w:val="006B0799"/>
    <w:rsid w:val="006B08BD"/>
    <w:rsid w:val="006B1E87"/>
    <w:rsid w:val="006B42DE"/>
    <w:rsid w:val="006B5CA9"/>
    <w:rsid w:val="006B704E"/>
    <w:rsid w:val="006B71A5"/>
    <w:rsid w:val="006B751D"/>
    <w:rsid w:val="006C4536"/>
    <w:rsid w:val="006C6421"/>
    <w:rsid w:val="006D19ED"/>
    <w:rsid w:val="006D4EC5"/>
    <w:rsid w:val="006D5758"/>
    <w:rsid w:val="006D6995"/>
    <w:rsid w:val="006D7D1D"/>
    <w:rsid w:val="006E3492"/>
    <w:rsid w:val="006E41DA"/>
    <w:rsid w:val="006E4BBF"/>
    <w:rsid w:val="006E5C76"/>
    <w:rsid w:val="006E7BFA"/>
    <w:rsid w:val="006F0037"/>
    <w:rsid w:val="006F12CC"/>
    <w:rsid w:val="006F25CE"/>
    <w:rsid w:val="006F3467"/>
    <w:rsid w:val="006F3869"/>
    <w:rsid w:val="006F41E6"/>
    <w:rsid w:val="006F79BC"/>
    <w:rsid w:val="007001B5"/>
    <w:rsid w:val="007031F6"/>
    <w:rsid w:val="0070336C"/>
    <w:rsid w:val="0070446E"/>
    <w:rsid w:val="007056CC"/>
    <w:rsid w:val="007059C8"/>
    <w:rsid w:val="00706D4D"/>
    <w:rsid w:val="00712D40"/>
    <w:rsid w:val="00713858"/>
    <w:rsid w:val="007149E5"/>
    <w:rsid w:val="007159A3"/>
    <w:rsid w:val="00715C23"/>
    <w:rsid w:val="0071656A"/>
    <w:rsid w:val="007215BA"/>
    <w:rsid w:val="00721C4A"/>
    <w:rsid w:val="00722778"/>
    <w:rsid w:val="0072319F"/>
    <w:rsid w:val="0072397C"/>
    <w:rsid w:val="00723DF1"/>
    <w:rsid w:val="007249CA"/>
    <w:rsid w:val="00724C24"/>
    <w:rsid w:val="00724EC4"/>
    <w:rsid w:val="00725C9C"/>
    <w:rsid w:val="00726841"/>
    <w:rsid w:val="0072691E"/>
    <w:rsid w:val="00730359"/>
    <w:rsid w:val="0073216F"/>
    <w:rsid w:val="00732CDD"/>
    <w:rsid w:val="007339EB"/>
    <w:rsid w:val="007345AC"/>
    <w:rsid w:val="007359EC"/>
    <w:rsid w:val="00736D10"/>
    <w:rsid w:val="00737739"/>
    <w:rsid w:val="00740A5F"/>
    <w:rsid w:val="00744C43"/>
    <w:rsid w:val="007455E2"/>
    <w:rsid w:val="00745BF1"/>
    <w:rsid w:val="00745DAB"/>
    <w:rsid w:val="00746381"/>
    <w:rsid w:val="00746E18"/>
    <w:rsid w:val="00751323"/>
    <w:rsid w:val="00751DA1"/>
    <w:rsid w:val="00753954"/>
    <w:rsid w:val="0075403B"/>
    <w:rsid w:val="00755770"/>
    <w:rsid w:val="0075735B"/>
    <w:rsid w:val="00761840"/>
    <w:rsid w:val="00763050"/>
    <w:rsid w:val="00763600"/>
    <w:rsid w:val="007638AA"/>
    <w:rsid w:val="00763A84"/>
    <w:rsid w:val="0076534C"/>
    <w:rsid w:val="007660CF"/>
    <w:rsid w:val="00767ACA"/>
    <w:rsid w:val="007720C8"/>
    <w:rsid w:val="007770AC"/>
    <w:rsid w:val="00777180"/>
    <w:rsid w:val="00781299"/>
    <w:rsid w:val="0078240B"/>
    <w:rsid w:val="007825D2"/>
    <w:rsid w:val="007830B0"/>
    <w:rsid w:val="00783B81"/>
    <w:rsid w:val="00790135"/>
    <w:rsid w:val="0079052A"/>
    <w:rsid w:val="00795280"/>
    <w:rsid w:val="00795405"/>
    <w:rsid w:val="007957F4"/>
    <w:rsid w:val="00797343"/>
    <w:rsid w:val="007A0238"/>
    <w:rsid w:val="007A30A4"/>
    <w:rsid w:val="007A44DB"/>
    <w:rsid w:val="007A4833"/>
    <w:rsid w:val="007A49A4"/>
    <w:rsid w:val="007A4CD4"/>
    <w:rsid w:val="007A605E"/>
    <w:rsid w:val="007A6441"/>
    <w:rsid w:val="007A6DD0"/>
    <w:rsid w:val="007A7A27"/>
    <w:rsid w:val="007A7F5C"/>
    <w:rsid w:val="007B3ECF"/>
    <w:rsid w:val="007B469E"/>
    <w:rsid w:val="007B4DA4"/>
    <w:rsid w:val="007B586A"/>
    <w:rsid w:val="007B5CF9"/>
    <w:rsid w:val="007B5E15"/>
    <w:rsid w:val="007C48A5"/>
    <w:rsid w:val="007C5512"/>
    <w:rsid w:val="007C6CC2"/>
    <w:rsid w:val="007D16CD"/>
    <w:rsid w:val="007D54F4"/>
    <w:rsid w:val="007D6701"/>
    <w:rsid w:val="007D6807"/>
    <w:rsid w:val="007D7AAD"/>
    <w:rsid w:val="007E3090"/>
    <w:rsid w:val="007E33CA"/>
    <w:rsid w:val="007E37B9"/>
    <w:rsid w:val="007E4DB3"/>
    <w:rsid w:val="007E5416"/>
    <w:rsid w:val="007E6316"/>
    <w:rsid w:val="007E7776"/>
    <w:rsid w:val="007F4DB9"/>
    <w:rsid w:val="007F53EF"/>
    <w:rsid w:val="007F6875"/>
    <w:rsid w:val="007F68FA"/>
    <w:rsid w:val="007F6934"/>
    <w:rsid w:val="007F6D4E"/>
    <w:rsid w:val="007F764E"/>
    <w:rsid w:val="008034CA"/>
    <w:rsid w:val="00804D2D"/>
    <w:rsid w:val="00804EF6"/>
    <w:rsid w:val="00805D51"/>
    <w:rsid w:val="00805EE7"/>
    <w:rsid w:val="00806021"/>
    <w:rsid w:val="0080690F"/>
    <w:rsid w:val="00806934"/>
    <w:rsid w:val="0081104D"/>
    <w:rsid w:val="0081354C"/>
    <w:rsid w:val="00813B37"/>
    <w:rsid w:val="00814767"/>
    <w:rsid w:val="00824007"/>
    <w:rsid w:val="00825235"/>
    <w:rsid w:val="0082667D"/>
    <w:rsid w:val="0083045E"/>
    <w:rsid w:val="0083113C"/>
    <w:rsid w:val="0083208B"/>
    <w:rsid w:val="00834C6E"/>
    <w:rsid w:val="00836C8F"/>
    <w:rsid w:val="00837871"/>
    <w:rsid w:val="0084235F"/>
    <w:rsid w:val="00842394"/>
    <w:rsid w:val="0084256A"/>
    <w:rsid w:val="008445B1"/>
    <w:rsid w:val="00845A6E"/>
    <w:rsid w:val="0084683B"/>
    <w:rsid w:val="00850D73"/>
    <w:rsid w:val="008519C8"/>
    <w:rsid w:val="00852E4B"/>
    <w:rsid w:val="00852E64"/>
    <w:rsid w:val="00853967"/>
    <w:rsid w:val="00854B23"/>
    <w:rsid w:val="00856693"/>
    <w:rsid w:val="0086530B"/>
    <w:rsid w:val="00865C49"/>
    <w:rsid w:val="00865F36"/>
    <w:rsid w:val="008672F5"/>
    <w:rsid w:val="0086745A"/>
    <w:rsid w:val="00867FAE"/>
    <w:rsid w:val="00871392"/>
    <w:rsid w:val="0087282B"/>
    <w:rsid w:val="00873D54"/>
    <w:rsid w:val="0087488E"/>
    <w:rsid w:val="00877FC3"/>
    <w:rsid w:val="0088232F"/>
    <w:rsid w:val="00882814"/>
    <w:rsid w:val="00883D9D"/>
    <w:rsid w:val="00884BEA"/>
    <w:rsid w:val="00885DF6"/>
    <w:rsid w:val="008868BE"/>
    <w:rsid w:val="00886FD9"/>
    <w:rsid w:val="00890875"/>
    <w:rsid w:val="00892E48"/>
    <w:rsid w:val="00896897"/>
    <w:rsid w:val="00896C57"/>
    <w:rsid w:val="00897878"/>
    <w:rsid w:val="008A2448"/>
    <w:rsid w:val="008A3DB6"/>
    <w:rsid w:val="008A5C77"/>
    <w:rsid w:val="008A5EC1"/>
    <w:rsid w:val="008A7C92"/>
    <w:rsid w:val="008B32B5"/>
    <w:rsid w:val="008B4465"/>
    <w:rsid w:val="008B4615"/>
    <w:rsid w:val="008B4EB4"/>
    <w:rsid w:val="008C0BC5"/>
    <w:rsid w:val="008C127B"/>
    <w:rsid w:val="008C14ED"/>
    <w:rsid w:val="008C2748"/>
    <w:rsid w:val="008C6B1B"/>
    <w:rsid w:val="008C7AA8"/>
    <w:rsid w:val="008C7C94"/>
    <w:rsid w:val="008C7D3E"/>
    <w:rsid w:val="008D0787"/>
    <w:rsid w:val="008D1B30"/>
    <w:rsid w:val="008D228D"/>
    <w:rsid w:val="008D3A42"/>
    <w:rsid w:val="008D40EB"/>
    <w:rsid w:val="008D4FA5"/>
    <w:rsid w:val="008D5028"/>
    <w:rsid w:val="008D64F4"/>
    <w:rsid w:val="008D6DD0"/>
    <w:rsid w:val="008D71D1"/>
    <w:rsid w:val="008D7366"/>
    <w:rsid w:val="008D798B"/>
    <w:rsid w:val="008E1B30"/>
    <w:rsid w:val="008E23C0"/>
    <w:rsid w:val="008E348D"/>
    <w:rsid w:val="008E5404"/>
    <w:rsid w:val="008E5D37"/>
    <w:rsid w:val="008F118F"/>
    <w:rsid w:val="008F670D"/>
    <w:rsid w:val="008F6753"/>
    <w:rsid w:val="008F6C5B"/>
    <w:rsid w:val="009013D5"/>
    <w:rsid w:val="00901C71"/>
    <w:rsid w:val="0090264F"/>
    <w:rsid w:val="00903D75"/>
    <w:rsid w:val="00903F80"/>
    <w:rsid w:val="00904CB9"/>
    <w:rsid w:val="0090571E"/>
    <w:rsid w:val="00907517"/>
    <w:rsid w:val="00911841"/>
    <w:rsid w:val="00911971"/>
    <w:rsid w:val="00912924"/>
    <w:rsid w:val="00914C46"/>
    <w:rsid w:val="00917E5D"/>
    <w:rsid w:val="00921D05"/>
    <w:rsid w:val="00921EDE"/>
    <w:rsid w:val="00922673"/>
    <w:rsid w:val="009240BD"/>
    <w:rsid w:val="00924422"/>
    <w:rsid w:val="00924D7D"/>
    <w:rsid w:val="00926B38"/>
    <w:rsid w:val="00926BD4"/>
    <w:rsid w:val="009274C7"/>
    <w:rsid w:val="00927968"/>
    <w:rsid w:val="00927C3F"/>
    <w:rsid w:val="00927C43"/>
    <w:rsid w:val="009300D8"/>
    <w:rsid w:val="0093059F"/>
    <w:rsid w:val="00930823"/>
    <w:rsid w:val="00930A4E"/>
    <w:rsid w:val="0093116A"/>
    <w:rsid w:val="00936BE5"/>
    <w:rsid w:val="009370FB"/>
    <w:rsid w:val="00937136"/>
    <w:rsid w:val="00937374"/>
    <w:rsid w:val="00937778"/>
    <w:rsid w:val="00937BB8"/>
    <w:rsid w:val="0094000A"/>
    <w:rsid w:val="00940915"/>
    <w:rsid w:val="00942EDC"/>
    <w:rsid w:val="00943ACA"/>
    <w:rsid w:val="0094439A"/>
    <w:rsid w:val="00944FB8"/>
    <w:rsid w:val="00945DFD"/>
    <w:rsid w:val="00950B0C"/>
    <w:rsid w:val="00952CA6"/>
    <w:rsid w:val="009538BF"/>
    <w:rsid w:val="00954151"/>
    <w:rsid w:val="00954682"/>
    <w:rsid w:val="009548FE"/>
    <w:rsid w:val="00954C8C"/>
    <w:rsid w:val="00956833"/>
    <w:rsid w:val="009604E1"/>
    <w:rsid w:val="00960D9C"/>
    <w:rsid w:val="00961B2C"/>
    <w:rsid w:val="00962376"/>
    <w:rsid w:val="00964403"/>
    <w:rsid w:val="00966835"/>
    <w:rsid w:val="00967FFE"/>
    <w:rsid w:val="00970CFB"/>
    <w:rsid w:val="00971B89"/>
    <w:rsid w:val="00972947"/>
    <w:rsid w:val="00972E01"/>
    <w:rsid w:val="0097517A"/>
    <w:rsid w:val="00975B8D"/>
    <w:rsid w:val="00976327"/>
    <w:rsid w:val="00976E4F"/>
    <w:rsid w:val="009771DD"/>
    <w:rsid w:val="00977E64"/>
    <w:rsid w:val="00980F90"/>
    <w:rsid w:val="00981EA4"/>
    <w:rsid w:val="0098302A"/>
    <w:rsid w:val="0098332E"/>
    <w:rsid w:val="009834EA"/>
    <w:rsid w:val="00987E19"/>
    <w:rsid w:val="00991407"/>
    <w:rsid w:val="00992FA8"/>
    <w:rsid w:val="00993218"/>
    <w:rsid w:val="00993383"/>
    <w:rsid w:val="00995B4B"/>
    <w:rsid w:val="0099764C"/>
    <w:rsid w:val="00997D2B"/>
    <w:rsid w:val="009A0602"/>
    <w:rsid w:val="009A0CA9"/>
    <w:rsid w:val="009A4C0C"/>
    <w:rsid w:val="009A503A"/>
    <w:rsid w:val="009A5124"/>
    <w:rsid w:val="009A6104"/>
    <w:rsid w:val="009A6F3C"/>
    <w:rsid w:val="009A7FE5"/>
    <w:rsid w:val="009B0FE0"/>
    <w:rsid w:val="009B151A"/>
    <w:rsid w:val="009B260E"/>
    <w:rsid w:val="009B2D0F"/>
    <w:rsid w:val="009B2D2F"/>
    <w:rsid w:val="009B4E28"/>
    <w:rsid w:val="009B5387"/>
    <w:rsid w:val="009B72EA"/>
    <w:rsid w:val="009C0024"/>
    <w:rsid w:val="009C160F"/>
    <w:rsid w:val="009C200D"/>
    <w:rsid w:val="009C3020"/>
    <w:rsid w:val="009C4980"/>
    <w:rsid w:val="009D14EE"/>
    <w:rsid w:val="009D200E"/>
    <w:rsid w:val="009D3066"/>
    <w:rsid w:val="009D4227"/>
    <w:rsid w:val="009D46E5"/>
    <w:rsid w:val="009D62EA"/>
    <w:rsid w:val="009D67D9"/>
    <w:rsid w:val="009D79AA"/>
    <w:rsid w:val="009E03B0"/>
    <w:rsid w:val="009E155D"/>
    <w:rsid w:val="009E1BE8"/>
    <w:rsid w:val="009E4D30"/>
    <w:rsid w:val="009E503E"/>
    <w:rsid w:val="009E5F7F"/>
    <w:rsid w:val="009F155B"/>
    <w:rsid w:val="009F1979"/>
    <w:rsid w:val="009F1B28"/>
    <w:rsid w:val="009F3A7B"/>
    <w:rsid w:val="009F4442"/>
    <w:rsid w:val="009F4DBE"/>
    <w:rsid w:val="009F6F1D"/>
    <w:rsid w:val="009F7194"/>
    <w:rsid w:val="009F76FA"/>
    <w:rsid w:val="009F7793"/>
    <w:rsid w:val="00A0078F"/>
    <w:rsid w:val="00A00B52"/>
    <w:rsid w:val="00A00DDA"/>
    <w:rsid w:val="00A049F1"/>
    <w:rsid w:val="00A04AEF"/>
    <w:rsid w:val="00A04FEF"/>
    <w:rsid w:val="00A05108"/>
    <w:rsid w:val="00A054C4"/>
    <w:rsid w:val="00A06BC6"/>
    <w:rsid w:val="00A07011"/>
    <w:rsid w:val="00A07D56"/>
    <w:rsid w:val="00A15049"/>
    <w:rsid w:val="00A1532C"/>
    <w:rsid w:val="00A1656A"/>
    <w:rsid w:val="00A16F06"/>
    <w:rsid w:val="00A177B8"/>
    <w:rsid w:val="00A17AD4"/>
    <w:rsid w:val="00A254D8"/>
    <w:rsid w:val="00A272BA"/>
    <w:rsid w:val="00A27EB3"/>
    <w:rsid w:val="00A307F6"/>
    <w:rsid w:val="00A309EB"/>
    <w:rsid w:val="00A34939"/>
    <w:rsid w:val="00A357F1"/>
    <w:rsid w:val="00A35DA5"/>
    <w:rsid w:val="00A3704D"/>
    <w:rsid w:val="00A416D1"/>
    <w:rsid w:val="00A424E3"/>
    <w:rsid w:val="00A46A4E"/>
    <w:rsid w:val="00A477BD"/>
    <w:rsid w:val="00A5295A"/>
    <w:rsid w:val="00A56A10"/>
    <w:rsid w:val="00A57AC3"/>
    <w:rsid w:val="00A601CE"/>
    <w:rsid w:val="00A60406"/>
    <w:rsid w:val="00A62830"/>
    <w:rsid w:val="00A63B11"/>
    <w:rsid w:val="00A65776"/>
    <w:rsid w:val="00A67DC9"/>
    <w:rsid w:val="00A71AE1"/>
    <w:rsid w:val="00A72980"/>
    <w:rsid w:val="00A73D59"/>
    <w:rsid w:val="00A749DF"/>
    <w:rsid w:val="00A80CC4"/>
    <w:rsid w:val="00A81697"/>
    <w:rsid w:val="00A82655"/>
    <w:rsid w:val="00A85396"/>
    <w:rsid w:val="00A8602E"/>
    <w:rsid w:val="00A901E1"/>
    <w:rsid w:val="00A91238"/>
    <w:rsid w:val="00A920CF"/>
    <w:rsid w:val="00A9428E"/>
    <w:rsid w:val="00A949BE"/>
    <w:rsid w:val="00A96FC6"/>
    <w:rsid w:val="00AA0CEA"/>
    <w:rsid w:val="00AA1D78"/>
    <w:rsid w:val="00AA1F8D"/>
    <w:rsid w:val="00AA2192"/>
    <w:rsid w:val="00AA3BB1"/>
    <w:rsid w:val="00AA4C85"/>
    <w:rsid w:val="00AA665F"/>
    <w:rsid w:val="00AA67FB"/>
    <w:rsid w:val="00AA6F1A"/>
    <w:rsid w:val="00AA7901"/>
    <w:rsid w:val="00AA7A70"/>
    <w:rsid w:val="00AA7FCF"/>
    <w:rsid w:val="00AB0488"/>
    <w:rsid w:val="00AB0C91"/>
    <w:rsid w:val="00AB3189"/>
    <w:rsid w:val="00AB42E7"/>
    <w:rsid w:val="00AB5056"/>
    <w:rsid w:val="00AC107E"/>
    <w:rsid w:val="00AC1567"/>
    <w:rsid w:val="00AC4ED5"/>
    <w:rsid w:val="00AC5828"/>
    <w:rsid w:val="00AC6F0A"/>
    <w:rsid w:val="00AD1009"/>
    <w:rsid w:val="00AD2897"/>
    <w:rsid w:val="00AD40C6"/>
    <w:rsid w:val="00AD6AA5"/>
    <w:rsid w:val="00AE20D0"/>
    <w:rsid w:val="00AE27CA"/>
    <w:rsid w:val="00AE2F34"/>
    <w:rsid w:val="00AE3376"/>
    <w:rsid w:val="00AE3C0C"/>
    <w:rsid w:val="00AE43B8"/>
    <w:rsid w:val="00AE44FD"/>
    <w:rsid w:val="00AE4DC1"/>
    <w:rsid w:val="00AE7CD8"/>
    <w:rsid w:val="00AE7D61"/>
    <w:rsid w:val="00AE7DBC"/>
    <w:rsid w:val="00AF1DDA"/>
    <w:rsid w:val="00AF200C"/>
    <w:rsid w:val="00AF2DDD"/>
    <w:rsid w:val="00AF38DD"/>
    <w:rsid w:val="00AF3B58"/>
    <w:rsid w:val="00AF76A3"/>
    <w:rsid w:val="00B0033C"/>
    <w:rsid w:val="00B0045E"/>
    <w:rsid w:val="00B02D7C"/>
    <w:rsid w:val="00B0311F"/>
    <w:rsid w:val="00B03258"/>
    <w:rsid w:val="00B032D0"/>
    <w:rsid w:val="00B036C5"/>
    <w:rsid w:val="00B061D6"/>
    <w:rsid w:val="00B074DB"/>
    <w:rsid w:val="00B1166D"/>
    <w:rsid w:val="00B118AE"/>
    <w:rsid w:val="00B16ED2"/>
    <w:rsid w:val="00B174CA"/>
    <w:rsid w:val="00B215D6"/>
    <w:rsid w:val="00B25B3C"/>
    <w:rsid w:val="00B26F72"/>
    <w:rsid w:val="00B2720F"/>
    <w:rsid w:val="00B3077C"/>
    <w:rsid w:val="00B31795"/>
    <w:rsid w:val="00B31C71"/>
    <w:rsid w:val="00B32FD4"/>
    <w:rsid w:val="00B34C26"/>
    <w:rsid w:val="00B355C4"/>
    <w:rsid w:val="00B37CC9"/>
    <w:rsid w:val="00B4041F"/>
    <w:rsid w:val="00B42EA1"/>
    <w:rsid w:val="00B4578B"/>
    <w:rsid w:val="00B46CE1"/>
    <w:rsid w:val="00B473BF"/>
    <w:rsid w:val="00B47EA7"/>
    <w:rsid w:val="00B51806"/>
    <w:rsid w:val="00B5523F"/>
    <w:rsid w:val="00B5661D"/>
    <w:rsid w:val="00B56DAF"/>
    <w:rsid w:val="00B57B42"/>
    <w:rsid w:val="00B60A31"/>
    <w:rsid w:val="00B619E1"/>
    <w:rsid w:val="00B61A16"/>
    <w:rsid w:val="00B6234B"/>
    <w:rsid w:val="00B64373"/>
    <w:rsid w:val="00B71853"/>
    <w:rsid w:val="00B74FDA"/>
    <w:rsid w:val="00B7717F"/>
    <w:rsid w:val="00B77D4B"/>
    <w:rsid w:val="00B808DD"/>
    <w:rsid w:val="00B809EE"/>
    <w:rsid w:val="00B81A4F"/>
    <w:rsid w:val="00B82C82"/>
    <w:rsid w:val="00B83154"/>
    <w:rsid w:val="00B849C1"/>
    <w:rsid w:val="00B84A34"/>
    <w:rsid w:val="00B868D3"/>
    <w:rsid w:val="00B87397"/>
    <w:rsid w:val="00B8784B"/>
    <w:rsid w:val="00B94DFF"/>
    <w:rsid w:val="00B9527A"/>
    <w:rsid w:val="00B957C1"/>
    <w:rsid w:val="00BA031A"/>
    <w:rsid w:val="00BA03FE"/>
    <w:rsid w:val="00BA192E"/>
    <w:rsid w:val="00BA254D"/>
    <w:rsid w:val="00BA2E52"/>
    <w:rsid w:val="00BA3BA6"/>
    <w:rsid w:val="00BA62A3"/>
    <w:rsid w:val="00BA68F8"/>
    <w:rsid w:val="00BA6FC6"/>
    <w:rsid w:val="00BB60F6"/>
    <w:rsid w:val="00BB7284"/>
    <w:rsid w:val="00BB7595"/>
    <w:rsid w:val="00BC0493"/>
    <w:rsid w:val="00BC1720"/>
    <w:rsid w:val="00BC1E3A"/>
    <w:rsid w:val="00BC35B4"/>
    <w:rsid w:val="00BC5EBD"/>
    <w:rsid w:val="00BC6998"/>
    <w:rsid w:val="00BC737C"/>
    <w:rsid w:val="00BD0665"/>
    <w:rsid w:val="00BD2B65"/>
    <w:rsid w:val="00BD2F01"/>
    <w:rsid w:val="00BD3E22"/>
    <w:rsid w:val="00BD3F1A"/>
    <w:rsid w:val="00BD484F"/>
    <w:rsid w:val="00BD6189"/>
    <w:rsid w:val="00BD6D01"/>
    <w:rsid w:val="00BD73FC"/>
    <w:rsid w:val="00BE09F6"/>
    <w:rsid w:val="00BE2EA9"/>
    <w:rsid w:val="00BE33FD"/>
    <w:rsid w:val="00BE5287"/>
    <w:rsid w:val="00BE58E0"/>
    <w:rsid w:val="00BE5D75"/>
    <w:rsid w:val="00BE6423"/>
    <w:rsid w:val="00BE6F86"/>
    <w:rsid w:val="00BE7DF3"/>
    <w:rsid w:val="00BF08C4"/>
    <w:rsid w:val="00BF15F0"/>
    <w:rsid w:val="00BF1795"/>
    <w:rsid w:val="00BF2584"/>
    <w:rsid w:val="00BF277E"/>
    <w:rsid w:val="00BF5113"/>
    <w:rsid w:val="00BF6C79"/>
    <w:rsid w:val="00BF6D8E"/>
    <w:rsid w:val="00C00113"/>
    <w:rsid w:val="00C016A2"/>
    <w:rsid w:val="00C01CFA"/>
    <w:rsid w:val="00C020E2"/>
    <w:rsid w:val="00C0655D"/>
    <w:rsid w:val="00C07BC5"/>
    <w:rsid w:val="00C11F49"/>
    <w:rsid w:val="00C1300C"/>
    <w:rsid w:val="00C13BEB"/>
    <w:rsid w:val="00C16510"/>
    <w:rsid w:val="00C1666E"/>
    <w:rsid w:val="00C16CA2"/>
    <w:rsid w:val="00C2254B"/>
    <w:rsid w:val="00C2278E"/>
    <w:rsid w:val="00C2490B"/>
    <w:rsid w:val="00C24C0D"/>
    <w:rsid w:val="00C261AD"/>
    <w:rsid w:val="00C27CC8"/>
    <w:rsid w:val="00C30053"/>
    <w:rsid w:val="00C30CE5"/>
    <w:rsid w:val="00C314FB"/>
    <w:rsid w:val="00C31BBC"/>
    <w:rsid w:val="00C33D46"/>
    <w:rsid w:val="00C3612C"/>
    <w:rsid w:val="00C3727E"/>
    <w:rsid w:val="00C37798"/>
    <w:rsid w:val="00C40337"/>
    <w:rsid w:val="00C40397"/>
    <w:rsid w:val="00C40F02"/>
    <w:rsid w:val="00C4120F"/>
    <w:rsid w:val="00C419A0"/>
    <w:rsid w:val="00C41CD0"/>
    <w:rsid w:val="00C41E51"/>
    <w:rsid w:val="00C4267D"/>
    <w:rsid w:val="00C4268D"/>
    <w:rsid w:val="00C42B07"/>
    <w:rsid w:val="00C42E21"/>
    <w:rsid w:val="00C44272"/>
    <w:rsid w:val="00C4571F"/>
    <w:rsid w:val="00C46647"/>
    <w:rsid w:val="00C46E08"/>
    <w:rsid w:val="00C474AE"/>
    <w:rsid w:val="00C47CFE"/>
    <w:rsid w:val="00C5008A"/>
    <w:rsid w:val="00C503C2"/>
    <w:rsid w:val="00C51618"/>
    <w:rsid w:val="00C522F4"/>
    <w:rsid w:val="00C52EB5"/>
    <w:rsid w:val="00C53F59"/>
    <w:rsid w:val="00C5433E"/>
    <w:rsid w:val="00C57025"/>
    <w:rsid w:val="00C578A6"/>
    <w:rsid w:val="00C6376F"/>
    <w:rsid w:val="00C64935"/>
    <w:rsid w:val="00C66664"/>
    <w:rsid w:val="00C66EC5"/>
    <w:rsid w:val="00C67AC7"/>
    <w:rsid w:val="00C70C64"/>
    <w:rsid w:val="00C71FCD"/>
    <w:rsid w:val="00C72CA9"/>
    <w:rsid w:val="00C73848"/>
    <w:rsid w:val="00C7483F"/>
    <w:rsid w:val="00C749BC"/>
    <w:rsid w:val="00C74A74"/>
    <w:rsid w:val="00C75AF7"/>
    <w:rsid w:val="00C77F89"/>
    <w:rsid w:val="00C803EE"/>
    <w:rsid w:val="00C846EA"/>
    <w:rsid w:val="00C8492C"/>
    <w:rsid w:val="00C86112"/>
    <w:rsid w:val="00C87E61"/>
    <w:rsid w:val="00C90B96"/>
    <w:rsid w:val="00C90FB5"/>
    <w:rsid w:val="00C9144D"/>
    <w:rsid w:val="00C91591"/>
    <w:rsid w:val="00C91DBC"/>
    <w:rsid w:val="00C928EB"/>
    <w:rsid w:val="00C92AE3"/>
    <w:rsid w:val="00C934A7"/>
    <w:rsid w:val="00C94C54"/>
    <w:rsid w:val="00C94F4E"/>
    <w:rsid w:val="00CA3AC6"/>
    <w:rsid w:val="00CA4610"/>
    <w:rsid w:val="00CB1902"/>
    <w:rsid w:val="00CB2280"/>
    <w:rsid w:val="00CB2334"/>
    <w:rsid w:val="00CB2642"/>
    <w:rsid w:val="00CB2EA7"/>
    <w:rsid w:val="00CB493E"/>
    <w:rsid w:val="00CB51B6"/>
    <w:rsid w:val="00CB61B3"/>
    <w:rsid w:val="00CC0BEE"/>
    <w:rsid w:val="00CC1024"/>
    <w:rsid w:val="00CC2025"/>
    <w:rsid w:val="00CC3029"/>
    <w:rsid w:val="00CC4374"/>
    <w:rsid w:val="00CC66ED"/>
    <w:rsid w:val="00CD1820"/>
    <w:rsid w:val="00CD1F8A"/>
    <w:rsid w:val="00CD21D0"/>
    <w:rsid w:val="00CD3955"/>
    <w:rsid w:val="00CD39F5"/>
    <w:rsid w:val="00CD40E1"/>
    <w:rsid w:val="00CD6A01"/>
    <w:rsid w:val="00CD74D9"/>
    <w:rsid w:val="00CD795B"/>
    <w:rsid w:val="00CE2E29"/>
    <w:rsid w:val="00CE49C1"/>
    <w:rsid w:val="00CE5C54"/>
    <w:rsid w:val="00CE5F73"/>
    <w:rsid w:val="00CE73F7"/>
    <w:rsid w:val="00CF0B21"/>
    <w:rsid w:val="00CF1411"/>
    <w:rsid w:val="00CF141D"/>
    <w:rsid w:val="00CF27C4"/>
    <w:rsid w:val="00CF32CA"/>
    <w:rsid w:val="00CF3D8D"/>
    <w:rsid w:val="00CF425B"/>
    <w:rsid w:val="00CF52DA"/>
    <w:rsid w:val="00CF79F8"/>
    <w:rsid w:val="00D01A16"/>
    <w:rsid w:val="00D01F5D"/>
    <w:rsid w:val="00D03A07"/>
    <w:rsid w:val="00D03A7A"/>
    <w:rsid w:val="00D04622"/>
    <w:rsid w:val="00D0484B"/>
    <w:rsid w:val="00D064FD"/>
    <w:rsid w:val="00D07182"/>
    <w:rsid w:val="00D074CF"/>
    <w:rsid w:val="00D11C1E"/>
    <w:rsid w:val="00D1288D"/>
    <w:rsid w:val="00D14404"/>
    <w:rsid w:val="00D14550"/>
    <w:rsid w:val="00D16B91"/>
    <w:rsid w:val="00D16CB6"/>
    <w:rsid w:val="00D1735F"/>
    <w:rsid w:val="00D20A01"/>
    <w:rsid w:val="00D23091"/>
    <w:rsid w:val="00D259CA"/>
    <w:rsid w:val="00D25D42"/>
    <w:rsid w:val="00D3071F"/>
    <w:rsid w:val="00D30C94"/>
    <w:rsid w:val="00D325F3"/>
    <w:rsid w:val="00D36001"/>
    <w:rsid w:val="00D40BC6"/>
    <w:rsid w:val="00D41139"/>
    <w:rsid w:val="00D42228"/>
    <w:rsid w:val="00D4222B"/>
    <w:rsid w:val="00D425FC"/>
    <w:rsid w:val="00D426D5"/>
    <w:rsid w:val="00D43F66"/>
    <w:rsid w:val="00D45018"/>
    <w:rsid w:val="00D45DFC"/>
    <w:rsid w:val="00D46CB6"/>
    <w:rsid w:val="00D5047F"/>
    <w:rsid w:val="00D55479"/>
    <w:rsid w:val="00D57A22"/>
    <w:rsid w:val="00D60B8F"/>
    <w:rsid w:val="00D61786"/>
    <w:rsid w:val="00D65246"/>
    <w:rsid w:val="00D65A9A"/>
    <w:rsid w:val="00D744C9"/>
    <w:rsid w:val="00D76033"/>
    <w:rsid w:val="00D81340"/>
    <w:rsid w:val="00D826AD"/>
    <w:rsid w:val="00D86C83"/>
    <w:rsid w:val="00D930B4"/>
    <w:rsid w:val="00D931C4"/>
    <w:rsid w:val="00D93858"/>
    <w:rsid w:val="00D94F80"/>
    <w:rsid w:val="00D95CB5"/>
    <w:rsid w:val="00DA2189"/>
    <w:rsid w:val="00DA3A24"/>
    <w:rsid w:val="00DA4575"/>
    <w:rsid w:val="00DA575B"/>
    <w:rsid w:val="00DA6B36"/>
    <w:rsid w:val="00DB0341"/>
    <w:rsid w:val="00DB26FB"/>
    <w:rsid w:val="00DB3818"/>
    <w:rsid w:val="00DB620E"/>
    <w:rsid w:val="00DC0A18"/>
    <w:rsid w:val="00DC2341"/>
    <w:rsid w:val="00DC36C3"/>
    <w:rsid w:val="00DC3AF2"/>
    <w:rsid w:val="00DC4E45"/>
    <w:rsid w:val="00DC5AC9"/>
    <w:rsid w:val="00DD0C2A"/>
    <w:rsid w:val="00DD1B60"/>
    <w:rsid w:val="00DD3702"/>
    <w:rsid w:val="00DD4A3E"/>
    <w:rsid w:val="00DD72FB"/>
    <w:rsid w:val="00DD7D72"/>
    <w:rsid w:val="00DD7EC3"/>
    <w:rsid w:val="00DE00DC"/>
    <w:rsid w:val="00DE06CE"/>
    <w:rsid w:val="00DE46A7"/>
    <w:rsid w:val="00DE48C1"/>
    <w:rsid w:val="00DE592C"/>
    <w:rsid w:val="00DE6E30"/>
    <w:rsid w:val="00DF128C"/>
    <w:rsid w:val="00DF1A9E"/>
    <w:rsid w:val="00DF1F2B"/>
    <w:rsid w:val="00DF3F5A"/>
    <w:rsid w:val="00DF4341"/>
    <w:rsid w:val="00DF43C1"/>
    <w:rsid w:val="00DF5B21"/>
    <w:rsid w:val="00E02BB8"/>
    <w:rsid w:val="00E03979"/>
    <w:rsid w:val="00E1123A"/>
    <w:rsid w:val="00E13580"/>
    <w:rsid w:val="00E15EB8"/>
    <w:rsid w:val="00E206F9"/>
    <w:rsid w:val="00E20B1E"/>
    <w:rsid w:val="00E2100A"/>
    <w:rsid w:val="00E2202A"/>
    <w:rsid w:val="00E22423"/>
    <w:rsid w:val="00E22A63"/>
    <w:rsid w:val="00E24E7F"/>
    <w:rsid w:val="00E268AF"/>
    <w:rsid w:val="00E27DF0"/>
    <w:rsid w:val="00E3050C"/>
    <w:rsid w:val="00E31143"/>
    <w:rsid w:val="00E31260"/>
    <w:rsid w:val="00E3198E"/>
    <w:rsid w:val="00E3414E"/>
    <w:rsid w:val="00E34344"/>
    <w:rsid w:val="00E35076"/>
    <w:rsid w:val="00E4001E"/>
    <w:rsid w:val="00E42818"/>
    <w:rsid w:val="00E44C7F"/>
    <w:rsid w:val="00E455EE"/>
    <w:rsid w:val="00E46B72"/>
    <w:rsid w:val="00E5278B"/>
    <w:rsid w:val="00E527CC"/>
    <w:rsid w:val="00E52DAD"/>
    <w:rsid w:val="00E6013B"/>
    <w:rsid w:val="00E6196D"/>
    <w:rsid w:val="00E6297C"/>
    <w:rsid w:val="00E63D88"/>
    <w:rsid w:val="00E65C98"/>
    <w:rsid w:val="00E75DE8"/>
    <w:rsid w:val="00E84C2E"/>
    <w:rsid w:val="00E856CC"/>
    <w:rsid w:val="00E86E5D"/>
    <w:rsid w:val="00E908AD"/>
    <w:rsid w:val="00E9093F"/>
    <w:rsid w:val="00E95B7E"/>
    <w:rsid w:val="00E97F9E"/>
    <w:rsid w:val="00EA01E6"/>
    <w:rsid w:val="00EA2DE7"/>
    <w:rsid w:val="00EA3316"/>
    <w:rsid w:val="00EA40B6"/>
    <w:rsid w:val="00EA639B"/>
    <w:rsid w:val="00EA792D"/>
    <w:rsid w:val="00EA7E5F"/>
    <w:rsid w:val="00EB02F0"/>
    <w:rsid w:val="00EB0C23"/>
    <w:rsid w:val="00EB2FF5"/>
    <w:rsid w:val="00EB3935"/>
    <w:rsid w:val="00EB6082"/>
    <w:rsid w:val="00EB74BF"/>
    <w:rsid w:val="00EC02B1"/>
    <w:rsid w:val="00EC1A2F"/>
    <w:rsid w:val="00EC2271"/>
    <w:rsid w:val="00EC3944"/>
    <w:rsid w:val="00EC445B"/>
    <w:rsid w:val="00EC4EF8"/>
    <w:rsid w:val="00EC503E"/>
    <w:rsid w:val="00EC73DB"/>
    <w:rsid w:val="00EC7AFF"/>
    <w:rsid w:val="00ED060B"/>
    <w:rsid w:val="00ED21BC"/>
    <w:rsid w:val="00ED252B"/>
    <w:rsid w:val="00ED2731"/>
    <w:rsid w:val="00ED3BDA"/>
    <w:rsid w:val="00ED4931"/>
    <w:rsid w:val="00ED53C9"/>
    <w:rsid w:val="00ED7081"/>
    <w:rsid w:val="00ED7B81"/>
    <w:rsid w:val="00ED7F84"/>
    <w:rsid w:val="00EE015F"/>
    <w:rsid w:val="00EE2ECC"/>
    <w:rsid w:val="00EE3258"/>
    <w:rsid w:val="00EE335B"/>
    <w:rsid w:val="00EE348B"/>
    <w:rsid w:val="00EE5794"/>
    <w:rsid w:val="00EE76C5"/>
    <w:rsid w:val="00EF00A7"/>
    <w:rsid w:val="00EF22FE"/>
    <w:rsid w:val="00EF2349"/>
    <w:rsid w:val="00EF2C8C"/>
    <w:rsid w:val="00EF308F"/>
    <w:rsid w:val="00EF3C19"/>
    <w:rsid w:val="00EF3F0B"/>
    <w:rsid w:val="00EF40BE"/>
    <w:rsid w:val="00EF4629"/>
    <w:rsid w:val="00EF4BEF"/>
    <w:rsid w:val="00EF6A8F"/>
    <w:rsid w:val="00F00944"/>
    <w:rsid w:val="00F0207B"/>
    <w:rsid w:val="00F0491E"/>
    <w:rsid w:val="00F0562F"/>
    <w:rsid w:val="00F06C97"/>
    <w:rsid w:val="00F11FC9"/>
    <w:rsid w:val="00F12CEF"/>
    <w:rsid w:val="00F14E2B"/>
    <w:rsid w:val="00F15B0E"/>
    <w:rsid w:val="00F15EA2"/>
    <w:rsid w:val="00F16B54"/>
    <w:rsid w:val="00F1717E"/>
    <w:rsid w:val="00F22DBA"/>
    <w:rsid w:val="00F23B45"/>
    <w:rsid w:val="00F2523B"/>
    <w:rsid w:val="00F258F9"/>
    <w:rsid w:val="00F30FFC"/>
    <w:rsid w:val="00F31713"/>
    <w:rsid w:val="00F31D52"/>
    <w:rsid w:val="00F3248E"/>
    <w:rsid w:val="00F332B9"/>
    <w:rsid w:val="00F333FD"/>
    <w:rsid w:val="00F33780"/>
    <w:rsid w:val="00F339B2"/>
    <w:rsid w:val="00F346C3"/>
    <w:rsid w:val="00F3573A"/>
    <w:rsid w:val="00F36A4E"/>
    <w:rsid w:val="00F42209"/>
    <w:rsid w:val="00F43EC9"/>
    <w:rsid w:val="00F4545E"/>
    <w:rsid w:val="00F4616F"/>
    <w:rsid w:val="00F46AFB"/>
    <w:rsid w:val="00F4740D"/>
    <w:rsid w:val="00F47410"/>
    <w:rsid w:val="00F47EAA"/>
    <w:rsid w:val="00F51724"/>
    <w:rsid w:val="00F519F5"/>
    <w:rsid w:val="00F5284B"/>
    <w:rsid w:val="00F53F05"/>
    <w:rsid w:val="00F54624"/>
    <w:rsid w:val="00F54E97"/>
    <w:rsid w:val="00F550CA"/>
    <w:rsid w:val="00F56D7F"/>
    <w:rsid w:val="00F60499"/>
    <w:rsid w:val="00F60E4A"/>
    <w:rsid w:val="00F60F30"/>
    <w:rsid w:val="00F62BF4"/>
    <w:rsid w:val="00F62D53"/>
    <w:rsid w:val="00F6416B"/>
    <w:rsid w:val="00F65674"/>
    <w:rsid w:val="00F66788"/>
    <w:rsid w:val="00F6771B"/>
    <w:rsid w:val="00F71520"/>
    <w:rsid w:val="00F72F89"/>
    <w:rsid w:val="00F74E6E"/>
    <w:rsid w:val="00F7792A"/>
    <w:rsid w:val="00F8066C"/>
    <w:rsid w:val="00F81C12"/>
    <w:rsid w:val="00F858D6"/>
    <w:rsid w:val="00F9028E"/>
    <w:rsid w:val="00F902FA"/>
    <w:rsid w:val="00F90BFF"/>
    <w:rsid w:val="00F9263E"/>
    <w:rsid w:val="00F92D3F"/>
    <w:rsid w:val="00F93151"/>
    <w:rsid w:val="00F93893"/>
    <w:rsid w:val="00F94465"/>
    <w:rsid w:val="00FA039C"/>
    <w:rsid w:val="00FA2B0C"/>
    <w:rsid w:val="00FA3877"/>
    <w:rsid w:val="00FA4254"/>
    <w:rsid w:val="00FA4DBC"/>
    <w:rsid w:val="00FA595E"/>
    <w:rsid w:val="00FA64F9"/>
    <w:rsid w:val="00FA7CB9"/>
    <w:rsid w:val="00FB0A84"/>
    <w:rsid w:val="00FB1EB9"/>
    <w:rsid w:val="00FB3469"/>
    <w:rsid w:val="00FB3821"/>
    <w:rsid w:val="00FB4E33"/>
    <w:rsid w:val="00FB5557"/>
    <w:rsid w:val="00FB6DB3"/>
    <w:rsid w:val="00FB6E6A"/>
    <w:rsid w:val="00FB767D"/>
    <w:rsid w:val="00FC21C3"/>
    <w:rsid w:val="00FC282A"/>
    <w:rsid w:val="00FC2F5A"/>
    <w:rsid w:val="00FC3C06"/>
    <w:rsid w:val="00FC5093"/>
    <w:rsid w:val="00FC662D"/>
    <w:rsid w:val="00FC69C6"/>
    <w:rsid w:val="00FC75E3"/>
    <w:rsid w:val="00FD108D"/>
    <w:rsid w:val="00FD1B76"/>
    <w:rsid w:val="00FD27E8"/>
    <w:rsid w:val="00FD3690"/>
    <w:rsid w:val="00FD4300"/>
    <w:rsid w:val="00FD4C98"/>
    <w:rsid w:val="00FD4EB1"/>
    <w:rsid w:val="00FD5902"/>
    <w:rsid w:val="00FD597A"/>
    <w:rsid w:val="00FE05FB"/>
    <w:rsid w:val="00FE092E"/>
    <w:rsid w:val="00FE0F14"/>
    <w:rsid w:val="00FE10A9"/>
    <w:rsid w:val="00FE1837"/>
    <w:rsid w:val="00FE219E"/>
    <w:rsid w:val="00FE2DBA"/>
    <w:rsid w:val="00FE2F5F"/>
    <w:rsid w:val="00FE3A9D"/>
    <w:rsid w:val="00FE58B6"/>
    <w:rsid w:val="00FE70D0"/>
    <w:rsid w:val="00FE760C"/>
    <w:rsid w:val="00FF0531"/>
    <w:rsid w:val="00FF0FF8"/>
    <w:rsid w:val="00FF1DE8"/>
    <w:rsid w:val="00FF2BE0"/>
    <w:rsid w:val="00FF3019"/>
    <w:rsid w:val="00FF458E"/>
    <w:rsid w:val="00FF7CA7"/>
    <w:rsid w:val="01001C02"/>
    <w:rsid w:val="018E1471"/>
    <w:rsid w:val="01D7B3B0"/>
    <w:rsid w:val="020B6B25"/>
    <w:rsid w:val="02282FB5"/>
    <w:rsid w:val="0285E946"/>
    <w:rsid w:val="02F81088"/>
    <w:rsid w:val="03024C62"/>
    <w:rsid w:val="03406058"/>
    <w:rsid w:val="0340E9CA"/>
    <w:rsid w:val="03718CDD"/>
    <w:rsid w:val="03A8043D"/>
    <w:rsid w:val="03D4D3B0"/>
    <w:rsid w:val="03E2A989"/>
    <w:rsid w:val="03EE2102"/>
    <w:rsid w:val="04134157"/>
    <w:rsid w:val="041AFC0C"/>
    <w:rsid w:val="046802D7"/>
    <w:rsid w:val="0487334E"/>
    <w:rsid w:val="048CB105"/>
    <w:rsid w:val="04E588CF"/>
    <w:rsid w:val="0510F6C4"/>
    <w:rsid w:val="057DB9B6"/>
    <w:rsid w:val="06021C50"/>
    <w:rsid w:val="0606E1AD"/>
    <w:rsid w:val="06205F54"/>
    <w:rsid w:val="063A98FA"/>
    <w:rsid w:val="06619C62"/>
    <w:rsid w:val="0702CAAF"/>
    <w:rsid w:val="076149F3"/>
    <w:rsid w:val="076606E9"/>
    <w:rsid w:val="07F5BCA6"/>
    <w:rsid w:val="08853D06"/>
    <w:rsid w:val="088EF3DD"/>
    <w:rsid w:val="08BDB409"/>
    <w:rsid w:val="09081CFA"/>
    <w:rsid w:val="090EB7CE"/>
    <w:rsid w:val="098B9248"/>
    <w:rsid w:val="09917BF4"/>
    <w:rsid w:val="09BDB51C"/>
    <w:rsid w:val="09C70811"/>
    <w:rsid w:val="09CF938A"/>
    <w:rsid w:val="09D672E3"/>
    <w:rsid w:val="09DF5274"/>
    <w:rsid w:val="09E5806F"/>
    <w:rsid w:val="0B64737F"/>
    <w:rsid w:val="0B87E54C"/>
    <w:rsid w:val="0B913E30"/>
    <w:rsid w:val="0BA02637"/>
    <w:rsid w:val="0BA701F6"/>
    <w:rsid w:val="0BE82A4F"/>
    <w:rsid w:val="0BFBC469"/>
    <w:rsid w:val="0C19CA66"/>
    <w:rsid w:val="0C3059F0"/>
    <w:rsid w:val="0CA7510F"/>
    <w:rsid w:val="0CB5F217"/>
    <w:rsid w:val="0CEEE5C1"/>
    <w:rsid w:val="0CF834A7"/>
    <w:rsid w:val="0D6414E0"/>
    <w:rsid w:val="0DD81157"/>
    <w:rsid w:val="0DE33EAB"/>
    <w:rsid w:val="0DF9E838"/>
    <w:rsid w:val="0E518DAC"/>
    <w:rsid w:val="0F0103B6"/>
    <w:rsid w:val="0F14C2E6"/>
    <w:rsid w:val="0F201D10"/>
    <w:rsid w:val="0F739792"/>
    <w:rsid w:val="0F75A0AA"/>
    <w:rsid w:val="0F99EECE"/>
    <w:rsid w:val="0FADFEAD"/>
    <w:rsid w:val="0FFB71B6"/>
    <w:rsid w:val="1009E791"/>
    <w:rsid w:val="100C8475"/>
    <w:rsid w:val="102EFB16"/>
    <w:rsid w:val="10465EE7"/>
    <w:rsid w:val="106334D1"/>
    <w:rsid w:val="10D81648"/>
    <w:rsid w:val="1116D556"/>
    <w:rsid w:val="11309240"/>
    <w:rsid w:val="1152C2B6"/>
    <w:rsid w:val="118D8F24"/>
    <w:rsid w:val="11C74A67"/>
    <w:rsid w:val="12383926"/>
    <w:rsid w:val="126BF423"/>
    <w:rsid w:val="127BC271"/>
    <w:rsid w:val="128B2034"/>
    <w:rsid w:val="12A4FBF2"/>
    <w:rsid w:val="12B07083"/>
    <w:rsid w:val="12B1A879"/>
    <w:rsid w:val="12BFFB00"/>
    <w:rsid w:val="12DBE7DB"/>
    <w:rsid w:val="13094C5D"/>
    <w:rsid w:val="13676608"/>
    <w:rsid w:val="13730916"/>
    <w:rsid w:val="139CC261"/>
    <w:rsid w:val="1420AE4D"/>
    <w:rsid w:val="1420E11E"/>
    <w:rsid w:val="1429F064"/>
    <w:rsid w:val="1449B7EC"/>
    <w:rsid w:val="14C78DC6"/>
    <w:rsid w:val="157E1384"/>
    <w:rsid w:val="15ABAE47"/>
    <w:rsid w:val="15FB079B"/>
    <w:rsid w:val="162A904C"/>
    <w:rsid w:val="162C7AE1"/>
    <w:rsid w:val="1689DB7D"/>
    <w:rsid w:val="16A3245E"/>
    <w:rsid w:val="16A72610"/>
    <w:rsid w:val="16C52381"/>
    <w:rsid w:val="16D5B0E3"/>
    <w:rsid w:val="16DB56FA"/>
    <w:rsid w:val="16E9CA59"/>
    <w:rsid w:val="17377B9C"/>
    <w:rsid w:val="1776CCBD"/>
    <w:rsid w:val="1780B9D6"/>
    <w:rsid w:val="178FFF19"/>
    <w:rsid w:val="17967E87"/>
    <w:rsid w:val="17C660AD"/>
    <w:rsid w:val="17F1388D"/>
    <w:rsid w:val="17FA20BB"/>
    <w:rsid w:val="1843285D"/>
    <w:rsid w:val="185937B7"/>
    <w:rsid w:val="18755736"/>
    <w:rsid w:val="18888A28"/>
    <w:rsid w:val="188CD848"/>
    <w:rsid w:val="18A7D36E"/>
    <w:rsid w:val="18CA5262"/>
    <w:rsid w:val="18EAAC6A"/>
    <w:rsid w:val="190061AF"/>
    <w:rsid w:val="19B321EA"/>
    <w:rsid w:val="19C50713"/>
    <w:rsid w:val="19F52CBE"/>
    <w:rsid w:val="1A195014"/>
    <w:rsid w:val="1A6F6685"/>
    <w:rsid w:val="1B234EFC"/>
    <w:rsid w:val="1BC02335"/>
    <w:rsid w:val="1BDA7A9D"/>
    <w:rsid w:val="1BE3D4E6"/>
    <w:rsid w:val="1BFBCE53"/>
    <w:rsid w:val="1C4D677C"/>
    <w:rsid w:val="1C9D1D2B"/>
    <w:rsid w:val="1D0F245D"/>
    <w:rsid w:val="1D43FCA4"/>
    <w:rsid w:val="1DBDABCA"/>
    <w:rsid w:val="1DC16AD2"/>
    <w:rsid w:val="1DD0C343"/>
    <w:rsid w:val="1DFA8262"/>
    <w:rsid w:val="1E054F3E"/>
    <w:rsid w:val="1E140656"/>
    <w:rsid w:val="1E3E9F4C"/>
    <w:rsid w:val="1EA6147D"/>
    <w:rsid w:val="1ED48599"/>
    <w:rsid w:val="1F4EB973"/>
    <w:rsid w:val="1F64F48B"/>
    <w:rsid w:val="1F9B39DE"/>
    <w:rsid w:val="1F9DF3AC"/>
    <w:rsid w:val="1FBF4B5B"/>
    <w:rsid w:val="1FECF7DC"/>
    <w:rsid w:val="2006BBC9"/>
    <w:rsid w:val="2012FAED"/>
    <w:rsid w:val="20AB8602"/>
    <w:rsid w:val="20B4C7F0"/>
    <w:rsid w:val="212A377B"/>
    <w:rsid w:val="2137ADC4"/>
    <w:rsid w:val="215DE6B4"/>
    <w:rsid w:val="21616726"/>
    <w:rsid w:val="21A62A57"/>
    <w:rsid w:val="21A9E421"/>
    <w:rsid w:val="21B32858"/>
    <w:rsid w:val="21CF3D37"/>
    <w:rsid w:val="2235201E"/>
    <w:rsid w:val="22414C2E"/>
    <w:rsid w:val="22699D09"/>
    <w:rsid w:val="229BFDD5"/>
    <w:rsid w:val="22A6562C"/>
    <w:rsid w:val="22B65FBA"/>
    <w:rsid w:val="22B6928B"/>
    <w:rsid w:val="22ECDC8C"/>
    <w:rsid w:val="22EF905E"/>
    <w:rsid w:val="22FC81AC"/>
    <w:rsid w:val="23442F8F"/>
    <w:rsid w:val="23B9C9ED"/>
    <w:rsid w:val="2425414E"/>
    <w:rsid w:val="2475832D"/>
    <w:rsid w:val="24B83BF2"/>
    <w:rsid w:val="24BF18AB"/>
    <w:rsid w:val="24D9C019"/>
    <w:rsid w:val="2531854F"/>
    <w:rsid w:val="25BA0A22"/>
    <w:rsid w:val="2600E04B"/>
    <w:rsid w:val="2666E559"/>
    <w:rsid w:val="26A27623"/>
    <w:rsid w:val="26AA7AA0"/>
    <w:rsid w:val="26ABA977"/>
    <w:rsid w:val="26C1A00E"/>
    <w:rsid w:val="26E061AE"/>
    <w:rsid w:val="26F2EB41"/>
    <w:rsid w:val="27143E89"/>
    <w:rsid w:val="27209340"/>
    <w:rsid w:val="27251BEE"/>
    <w:rsid w:val="278CCC84"/>
    <w:rsid w:val="2794E496"/>
    <w:rsid w:val="27BB784E"/>
    <w:rsid w:val="27C5E7F6"/>
    <w:rsid w:val="27CFCE70"/>
    <w:rsid w:val="27E666CC"/>
    <w:rsid w:val="28259B4D"/>
    <w:rsid w:val="2843CAE2"/>
    <w:rsid w:val="284A7B01"/>
    <w:rsid w:val="2872170E"/>
    <w:rsid w:val="289A2C93"/>
    <w:rsid w:val="289D79C8"/>
    <w:rsid w:val="28E270B7"/>
    <w:rsid w:val="299E008E"/>
    <w:rsid w:val="29A40CAF"/>
    <w:rsid w:val="29D85C3B"/>
    <w:rsid w:val="2A1E12F1"/>
    <w:rsid w:val="2A2F6CB4"/>
    <w:rsid w:val="2A45282B"/>
    <w:rsid w:val="2A5517E0"/>
    <w:rsid w:val="2AF369A1"/>
    <w:rsid w:val="2AFAD577"/>
    <w:rsid w:val="2B0C9DD7"/>
    <w:rsid w:val="2B0CBC67"/>
    <w:rsid w:val="2B100B5E"/>
    <w:rsid w:val="2B34099B"/>
    <w:rsid w:val="2BD48312"/>
    <w:rsid w:val="2BEC7C7F"/>
    <w:rsid w:val="2C50F0DE"/>
    <w:rsid w:val="2C87EFB6"/>
    <w:rsid w:val="2CA7630C"/>
    <w:rsid w:val="2CBCF69F"/>
    <w:rsid w:val="2CD1E978"/>
    <w:rsid w:val="2D08074A"/>
    <w:rsid w:val="2D1F4119"/>
    <w:rsid w:val="2D517747"/>
    <w:rsid w:val="2D93F66F"/>
    <w:rsid w:val="2DAB99D0"/>
    <w:rsid w:val="2E251395"/>
    <w:rsid w:val="2E2513C4"/>
    <w:rsid w:val="2E3CC590"/>
    <w:rsid w:val="2E850EE4"/>
    <w:rsid w:val="2EA82788"/>
    <w:rsid w:val="2EDE8EDA"/>
    <w:rsid w:val="2EFB8075"/>
    <w:rsid w:val="2F03533C"/>
    <w:rsid w:val="2F580B2F"/>
    <w:rsid w:val="30BD2B1B"/>
    <w:rsid w:val="312A275E"/>
    <w:rsid w:val="31A55A9B"/>
    <w:rsid w:val="31B8A7C8"/>
    <w:rsid w:val="31D80589"/>
    <w:rsid w:val="31ED2C05"/>
    <w:rsid w:val="32C91642"/>
    <w:rsid w:val="332D6A66"/>
    <w:rsid w:val="33C28368"/>
    <w:rsid w:val="33C769B4"/>
    <w:rsid w:val="3409F82B"/>
    <w:rsid w:val="3451B571"/>
    <w:rsid w:val="347A5C50"/>
    <w:rsid w:val="34ADAF7B"/>
    <w:rsid w:val="34B3CA9C"/>
    <w:rsid w:val="35225C3E"/>
    <w:rsid w:val="3526626C"/>
    <w:rsid w:val="3559CD85"/>
    <w:rsid w:val="35DB1018"/>
    <w:rsid w:val="36247746"/>
    <w:rsid w:val="3645CDDF"/>
    <w:rsid w:val="364AA552"/>
    <w:rsid w:val="36597EAB"/>
    <w:rsid w:val="36EE351B"/>
    <w:rsid w:val="3743044B"/>
    <w:rsid w:val="37488959"/>
    <w:rsid w:val="37A41634"/>
    <w:rsid w:val="37AB341D"/>
    <w:rsid w:val="37BA7DCA"/>
    <w:rsid w:val="37D896DF"/>
    <w:rsid w:val="37F1B632"/>
    <w:rsid w:val="38047279"/>
    <w:rsid w:val="381317D9"/>
    <w:rsid w:val="382DF5BA"/>
    <w:rsid w:val="3862E8B7"/>
    <w:rsid w:val="387B5986"/>
    <w:rsid w:val="389EC5F4"/>
    <w:rsid w:val="38C2DF8F"/>
    <w:rsid w:val="390EF935"/>
    <w:rsid w:val="395D5CD7"/>
    <w:rsid w:val="398E9CCF"/>
    <w:rsid w:val="3A07F973"/>
    <w:rsid w:val="3A12D3C8"/>
    <w:rsid w:val="3A32F16F"/>
    <w:rsid w:val="3A5E2650"/>
    <w:rsid w:val="3AAEECA0"/>
    <w:rsid w:val="3ACE79EE"/>
    <w:rsid w:val="3B47F112"/>
    <w:rsid w:val="3BB52557"/>
    <w:rsid w:val="3BCA296C"/>
    <w:rsid w:val="3C1411EB"/>
    <w:rsid w:val="3C5174B4"/>
    <w:rsid w:val="3C52E0D6"/>
    <w:rsid w:val="3D566BC6"/>
    <w:rsid w:val="3D5BC0FB"/>
    <w:rsid w:val="3D803904"/>
    <w:rsid w:val="3DCBAFA7"/>
    <w:rsid w:val="3E8FFB91"/>
    <w:rsid w:val="3EBC3BC7"/>
    <w:rsid w:val="3F00FFE5"/>
    <w:rsid w:val="3F2A4A4E"/>
    <w:rsid w:val="3F54A0A0"/>
    <w:rsid w:val="3FFA7848"/>
    <w:rsid w:val="402AE11D"/>
    <w:rsid w:val="403F7B5C"/>
    <w:rsid w:val="406127A3"/>
    <w:rsid w:val="40AEC9B1"/>
    <w:rsid w:val="40B952A2"/>
    <w:rsid w:val="417465ED"/>
    <w:rsid w:val="41B3FCBD"/>
    <w:rsid w:val="42012E40"/>
    <w:rsid w:val="420C5CD6"/>
    <w:rsid w:val="421020B8"/>
    <w:rsid w:val="4227FD48"/>
    <w:rsid w:val="424B47BC"/>
    <w:rsid w:val="427A743A"/>
    <w:rsid w:val="42F971CB"/>
    <w:rsid w:val="43071D66"/>
    <w:rsid w:val="43266F4D"/>
    <w:rsid w:val="438C0F07"/>
    <w:rsid w:val="4425FF67"/>
    <w:rsid w:val="4441D2ED"/>
    <w:rsid w:val="44913C61"/>
    <w:rsid w:val="44F1DAEC"/>
    <w:rsid w:val="44FB0CAD"/>
    <w:rsid w:val="45149F5F"/>
    <w:rsid w:val="45668E76"/>
    <w:rsid w:val="45788E3F"/>
    <w:rsid w:val="45954600"/>
    <w:rsid w:val="4603B064"/>
    <w:rsid w:val="465F1BDE"/>
    <w:rsid w:val="46A3B867"/>
    <w:rsid w:val="46A6B499"/>
    <w:rsid w:val="46D6F4EC"/>
    <w:rsid w:val="478096EC"/>
    <w:rsid w:val="47985D88"/>
    <w:rsid w:val="484E7431"/>
    <w:rsid w:val="486971AE"/>
    <w:rsid w:val="487272EF"/>
    <w:rsid w:val="489C0E2D"/>
    <w:rsid w:val="48A5D488"/>
    <w:rsid w:val="48D45209"/>
    <w:rsid w:val="48FABAED"/>
    <w:rsid w:val="4946CEBC"/>
    <w:rsid w:val="495745A7"/>
    <w:rsid w:val="499C217D"/>
    <w:rsid w:val="4A18B523"/>
    <w:rsid w:val="4A38F53D"/>
    <w:rsid w:val="4A497474"/>
    <w:rsid w:val="4BAEFC21"/>
    <w:rsid w:val="4CF903B1"/>
    <w:rsid w:val="4D10BC57"/>
    <w:rsid w:val="4D1A4810"/>
    <w:rsid w:val="4D743147"/>
    <w:rsid w:val="4D7C823E"/>
    <w:rsid w:val="4D7CB50F"/>
    <w:rsid w:val="4D81AD3D"/>
    <w:rsid w:val="4D9C3AF0"/>
    <w:rsid w:val="4DDC3521"/>
    <w:rsid w:val="4E82D31B"/>
    <w:rsid w:val="4EE21E65"/>
    <w:rsid w:val="4EEA875B"/>
    <w:rsid w:val="4F373C51"/>
    <w:rsid w:val="4F8356A4"/>
    <w:rsid w:val="4FA9F305"/>
    <w:rsid w:val="4FB3EAAC"/>
    <w:rsid w:val="4FBC12B5"/>
    <w:rsid w:val="4FBEA90A"/>
    <w:rsid w:val="4FFAED8E"/>
    <w:rsid w:val="502F2C47"/>
    <w:rsid w:val="5032A4F8"/>
    <w:rsid w:val="5053C603"/>
    <w:rsid w:val="50A49E8A"/>
    <w:rsid w:val="50DBFDAF"/>
    <w:rsid w:val="50DF6FAE"/>
    <w:rsid w:val="510B88E4"/>
    <w:rsid w:val="51232BED"/>
    <w:rsid w:val="51620983"/>
    <w:rsid w:val="51C83A4A"/>
    <w:rsid w:val="51CD39B8"/>
    <w:rsid w:val="51D93799"/>
    <w:rsid w:val="521ADDB4"/>
    <w:rsid w:val="5238D876"/>
    <w:rsid w:val="5258FE27"/>
    <w:rsid w:val="526EDD13"/>
    <w:rsid w:val="528DE7B2"/>
    <w:rsid w:val="52B438CC"/>
    <w:rsid w:val="52BFCD84"/>
    <w:rsid w:val="52EDDFFF"/>
    <w:rsid w:val="53F917B3"/>
    <w:rsid w:val="540A48F4"/>
    <w:rsid w:val="540AAD74"/>
    <w:rsid w:val="5480DA80"/>
    <w:rsid w:val="5504A661"/>
    <w:rsid w:val="5525AC94"/>
    <w:rsid w:val="55CFE9A5"/>
    <w:rsid w:val="55F923ED"/>
    <w:rsid w:val="563DE80B"/>
    <w:rsid w:val="569ED0FB"/>
    <w:rsid w:val="56A28B71"/>
    <w:rsid w:val="56BD914A"/>
    <w:rsid w:val="56F7E0E8"/>
    <w:rsid w:val="5701537D"/>
    <w:rsid w:val="57DF6EA3"/>
    <w:rsid w:val="57FFC582"/>
    <w:rsid w:val="58074D66"/>
    <w:rsid w:val="589A197B"/>
    <w:rsid w:val="58EF5662"/>
    <w:rsid w:val="58FC184A"/>
    <w:rsid w:val="59302D37"/>
    <w:rsid w:val="597456BA"/>
    <w:rsid w:val="599DBEE0"/>
    <w:rsid w:val="59D99C66"/>
    <w:rsid w:val="59FD759E"/>
    <w:rsid w:val="5A0E549D"/>
    <w:rsid w:val="5A502363"/>
    <w:rsid w:val="5A79BB2C"/>
    <w:rsid w:val="5B25940E"/>
    <w:rsid w:val="5B834D9F"/>
    <w:rsid w:val="5BB5434F"/>
    <w:rsid w:val="5BDD48A3"/>
    <w:rsid w:val="5C36DF16"/>
    <w:rsid w:val="5C5D6080"/>
    <w:rsid w:val="5C7A3AF7"/>
    <w:rsid w:val="5CDF8EF6"/>
    <w:rsid w:val="5CFF6027"/>
    <w:rsid w:val="5D1B12B4"/>
    <w:rsid w:val="5D634216"/>
    <w:rsid w:val="5D72EF7A"/>
    <w:rsid w:val="5DA270F5"/>
    <w:rsid w:val="5DFF0AC7"/>
    <w:rsid w:val="5E0F62C7"/>
    <w:rsid w:val="5E1F927E"/>
    <w:rsid w:val="5E22876B"/>
    <w:rsid w:val="5E4AE6B5"/>
    <w:rsid w:val="5E58009F"/>
    <w:rsid w:val="5EEF41F1"/>
    <w:rsid w:val="5EF0A6AA"/>
    <w:rsid w:val="5F105971"/>
    <w:rsid w:val="5F3E4156"/>
    <w:rsid w:val="5F8583FB"/>
    <w:rsid w:val="5F8F8D26"/>
    <w:rsid w:val="5F96F9F6"/>
    <w:rsid w:val="5FBDF3ED"/>
    <w:rsid w:val="5FEC18E2"/>
    <w:rsid w:val="601FD742"/>
    <w:rsid w:val="60232DE5"/>
    <w:rsid w:val="60875399"/>
    <w:rsid w:val="60A07F3A"/>
    <w:rsid w:val="60B50969"/>
    <w:rsid w:val="60C12B4F"/>
    <w:rsid w:val="60DA11B7"/>
    <w:rsid w:val="61399D82"/>
    <w:rsid w:val="613ADA75"/>
    <w:rsid w:val="6152483E"/>
    <w:rsid w:val="61D5092C"/>
    <w:rsid w:val="61D6B420"/>
    <w:rsid w:val="61FF0187"/>
    <w:rsid w:val="622255A8"/>
    <w:rsid w:val="62879936"/>
    <w:rsid w:val="629EEFCB"/>
    <w:rsid w:val="62AC659D"/>
    <w:rsid w:val="63467438"/>
    <w:rsid w:val="637E74B0"/>
    <w:rsid w:val="6384CC64"/>
    <w:rsid w:val="63860B64"/>
    <w:rsid w:val="63AC5F09"/>
    <w:rsid w:val="64BE6292"/>
    <w:rsid w:val="650ADF36"/>
    <w:rsid w:val="6527DFB6"/>
    <w:rsid w:val="655BFDD4"/>
    <w:rsid w:val="65A32570"/>
    <w:rsid w:val="65BCA1C6"/>
    <w:rsid w:val="65BCB1FF"/>
    <w:rsid w:val="65BCFD54"/>
    <w:rsid w:val="6622157A"/>
    <w:rsid w:val="66234BF9"/>
    <w:rsid w:val="66508000"/>
    <w:rsid w:val="66907EC1"/>
    <w:rsid w:val="66E83251"/>
    <w:rsid w:val="67634A52"/>
    <w:rsid w:val="67BACE45"/>
    <w:rsid w:val="6810B5C3"/>
    <w:rsid w:val="682B0BD4"/>
    <w:rsid w:val="683A62CB"/>
    <w:rsid w:val="6849A1CC"/>
    <w:rsid w:val="68525C38"/>
    <w:rsid w:val="686CE55B"/>
    <w:rsid w:val="68716EF6"/>
    <w:rsid w:val="68779260"/>
    <w:rsid w:val="68A10FD0"/>
    <w:rsid w:val="68FFEBF3"/>
    <w:rsid w:val="69109CAB"/>
    <w:rsid w:val="6925A0C0"/>
    <w:rsid w:val="693CD5CB"/>
    <w:rsid w:val="6967DB89"/>
    <w:rsid w:val="69CEDCF7"/>
    <w:rsid w:val="69E26D6F"/>
    <w:rsid w:val="6A62CB4F"/>
    <w:rsid w:val="6A927B61"/>
    <w:rsid w:val="6AEDEF03"/>
    <w:rsid w:val="6B2C7526"/>
    <w:rsid w:val="6B3B0C23"/>
    <w:rsid w:val="6B5FFE86"/>
    <w:rsid w:val="6B6AF4A5"/>
    <w:rsid w:val="6B8113FF"/>
    <w:rsid w:val="6B850059"/>
    <w:rsid w:val="6B8DE700"/>
    <w:rsid w:val="6BB85AC0"/>
    <w:rsid w:val="6BE176C0"/>
    <w:rsid w:val="6C4CD0F4"/>
    <w:rsid w:val="6C6D6F8B"/>
    <w:rsid w:val="6CD4FC35"/>
    <w:rsid w:val="6D1D6420"/>
    <w:rsid w:val="6D3AC732"/>
    <w:rsid w:val="6D60AB0B"/>
    <w:rsid w:val="6D78B1D8"/>
    <w:rsid w:val="6DA9C530"/>
    <w:rsid w:val="6DC1F618"/>
    <w:rsid w:val="6DC717BA"/>
    <w:rsid w:val="6E1D63A1"/>
    <w:rsid w:val="6EADCD27"/>
    <w:rsid w:val="6ED6689B"/>
    <w:rsid w:val="6EDCFAC5"/>
    <w:rsid w:val="6F00129C"/>
    <w:rsid w:val="6F35E897"/>
    <w:rsid w:val="6FB652BA"/>
    <w:rsid w:val="7006A6F0"/>
    <w:rsid w:val="700B57E2"/>
    <w:rsid w:val="7089A156"/>
    <w:rsid w:val="709DCB1A"/>
    <w:rsid w:val="70C319A0"/>
    <w:rsid w:val="70D02E10"/>
    <w:rsid w:val="70EBBCB1"/>
    <w:rsid w:val="71829E70"/>
    <w:rsid w:val="71C0C67F"/>
    <w:rsid w:val="71FC18C0"/>
    <w:rsid w:val="72E94CE0"/>
    <w:rsid w:val="73026A2D"/>
    <w:rsid w:val="73204251"/>
    <w:rsid w:val="732EC51B"/>
    <w:rsid w:val="732F4650"/>
    <w:rsid w:val="73778C08"/>
    <w:rsid w:val="748E2F01"/>
    <w:rsid w:val="74A4A0AA"/>
    <w:rsid w:val="74CA7B06"/>
    <w:rsid w:val="75118EAD"/>
    <w:rsid w:val="751CAEDB"/>
    <w:rsid w:val="756658A2"/>
    <w:rsid w:val="7596684C"/>
    <w:rsid w:val="75C0CCC4"/>
    <w:rsid w:val="75E23AFA"/>
    <w:rsid w:val="75F28D5B"/>
    <w:rsid w:val="760E407D"/>
    <w:rsid w:val="766BF45F"/>
    <w:rsid w:val="767D770C"/>
    <w:rsid w:val="76CE7FBF"/>
    <w:rsid w:val="76D17A70"/>
    <w:rsid w:val="76EA9D5B"/>
    <w:rsid w:val="771E5D6A"/>
    <w:rsid w:val="77D24B43"/>
    <w:rsid w:val="77DEA948"/>
    <w:rsid w:val="77E5CD79"/>
    <w:rsid w:val="77F384B4"/>
    <w:rsid w:val="7840FA02"/>
    <w:rsid w:val="785CD3D6"/>
    <w:rsid w:val="789819EC"/>
    <w:rsid w:val="78A4C01D"/>
    <w:rsid w:val="78A952A9"/>
    <w:rsid w:val="78B90C2B"/>
    <w:rsid w:val="794B1467"/>
    <w:rsid w:val="79B25FDA"/>
    <w:rsid w:val="79C0921A"/>
    <w:rsid w:val="79CF9E56"/>
    <w:rsid w:val="7A44320F"/>
    <w:rsid w:val="7A4EA427"/>
    <w:rsid w:val="7A5C9E9E"/>
    <w:rsid w:val="7AAB5601"/>
    <w:rsid w:val="7ABF760D"/>
    <w:rsid w:val="7ADB259A"/>
    <w:rsid w:val="7B00F357"/>
    <w:rsid w:val="7B3A90D4"/>
    <w:rsid w:val="7B6F5F1B"/>
    <w:rsid w:val="7B721AA0"/>
    <w:rsid w:val="7BD3D857"/>
    <w:rsid w:val="7BD98E68"/>
    <w:rsid w:val="7C0A2901"/>
    <w:rsid w:val="7C2CCF81"/>
    <w:rsid w:val="7CD01B73"/>
    <w:rsid w:val="7D1065A7"/>
    <w:rsid w:val="7D5814FF"/>
    <w:rsid w:val="7D6AFCD0"/>
    <w:rsid w:val="7D96538D"/>
    <w:rsid w:val="7DAA1C12"/>
    <w:rsid w:val="7DBB071C"/>
    <w:rsid w:val="7DEF1DDF"/>
    <w:rsid w:val="7E1A85AF"/>
    <w:rsid w:val="7E43EDE4"/>
    <w:rsid w:val="7E47756C"/>
    <w:rsid w:val="7E578022"/>
    <w:rsid w:val="7E5EA9D8"/>
    <w:rsid w:val="7E6DF6BB"/>
    <w:rsid w:val="7E77AA15"/>
    <w:rsid w:val="7ECD62A3"/>
    <w:rsid w:val="7F32BF01"/>
    <w:rsid w:val="7F3B3631"/>
    <w:rsid w:val="7F5D8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0CB83"/>
  <w15:docId w15:val="{84872CB6-C02D-41DA-B8FC-79DEE57D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01B"/>
    <w:pPr>
      <w:spacing w:after="120" w:line="240" w:lineRule="atLeast"/>
    </w:pPr>
    <w:rPr>
      <w:rFonts w:ascii="Arial" w:hAnsi="Arial"/>
      <w:color w:val="404040" w:themeColor="text1" w:themeTint="BF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F72F89"/>
    <w:pPr>
      <w:keepNext/>
      <w:keepLines/>
      <w:spacing w:after="240" w:line="720" w:lineRule="atLeast"/>
      <w:ind w:right="-3465"/>
      <w:contextualSpacing/>
      <w:outlineLvl w:val="0"/>
    </w:pPr>
    <w:rPr>
      <w:rFonts w:eastAsiaTheme="majorEastAsia" w:cstheme="majorBidi"/>
      <w:b/>
      <w:sz w:val="60"/>
      <w:szCs w:val="32"/>
    </w:rPr>
  </w:style>
  <w:style w:type="paragraph" w:styleId="Overskrift2">
    <w:name w:val="heading 2"/>
    <w:basedOn w:val="Overskrift1"/>
    <w:next w:val="Normal"/>
    <w:link w:val="Overskrift2Tegn"/>
    <w:uiPriority w:val="1"/>
    <w:unhideWhenUsed/>
    <w:qFormat/>
    <w:rsid w:val="00FA4DBC"/>
    <w:pPr>
      <w:spacing w:before="400" w:after="180" w:line="260" w:lineRule="atLeast"/>
      <w:outlineLvl w:val="1"/>
    </w:pPr>
    <w:rPr>
      <w:rFonts w:eastAsia="Times New Roman"/>
      <w:sz w:val="30"/>
      <w:szCs w:val="30"/>
    </w:rPr>
  </w:style>
  <w:style w:type="paragraph" w:styleId="Overskrift3">
    <w:name w:val="heading 3"/>
    <w:basedOn w:val="Overskrift2"/>
    <w:next w:val="Normal"/>
    <w:link w:val="Overskrift3Tegn"/>
    <w:uiPriority w:val="1"/>
    <w:unhideWhenUsed/>
    <w:qFormat/>
    <w:rsid w:val="00FA4DBC"/>
    <w:pPr>
      <w:spacing w:before="240" w:after="60"/>
      <w:outlineLvl w:val="2"/>
    </w:pPr>
    <w:rPr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F72F89"/>
    <w:rPr>
      <w:rFonts w:ascii="Arial" w:eastAsiaTheme="majorEastAsia" w:hAnsi="Arial" w:cstheme="majorBidi"/>
      <w:b/>
      <w:color w:val="404040" w:themeColor="text1" w:themeTint="BF"/>
      <w:sz w:val="6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FA4DBC"/>
    <w:rPr>
      <w:rFonts w:ascii="Arial" w:eastAsia="Times New Roman" w:hAnsi="Arial" w:cstheme="majorBidi"/>
      <w:b/>
      <w:color w:val="404040" w:themeColor="text1" w:themeTint="BF"/>
      <w:sz w:val="30"/>
      <w:szCs w:val="30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FA4DBC"/>
    <w:rPr>
      <w:rFonts w:ascii="Arial" w:eastAsia="Times New Roman" w:hAnsi="Arial" w:cstheme="majorBidi"/>
      <w:b/>
      <w:color w:val="404040" w:themeColor="text1" w:themeTint="BF"/>
      <w:szCs w:val="24"/>
    </w:rPr>
  </w:style>
  <w:style w:type="paragraph" w:styleId="Listeafsnit">
    <w:name w:val="List Paragraph"/>
    <w:basedOn w:val="Opstilling-punkttegn"/>
    <w:next w:val="Opstilling-punkttegn"/>
    <w:link w:val="ListeafsnitTegn"/>
    <w:uiPriority w:val="34"/>
    <w:rsid w:val="000C1195"/>
    <w:pPr>
      <w:numPr>
        <w:numId w:val="2"/>
      </w:numPr>
      <w:spacing w:after="260"/>
      <w:ind w:left="170" w:hanging="170"/>
    </w:pPr>
    <w:rPr>
      <w:color w:val="FFFFFF" w:themeColor="background1"/>
    </w:rPr>
  </w:style>
  <w:style w:type="paragraph" w:styleId="Opstilling-punkttegn">
    <w:name w:val="List Bullet"/>
    <w:aliases w:val="Punktopstilling margen"/>
    <w:basedOn w:val="Normal"/>
    <w:link w:val="Opstilling-punkttegnTegn"/>
    <w:autoRedefine/>
    <w:uiPriority w:val="99"/>
    <w:unhideWhenUsed/>
    <w:rsid w:val="00345589"/>
    <w:pPr>
      <w:numPr>
        <w:numId w:val="3"/>
      </w:numPr>
      <w:ind w:left="170" w:hanging="170"/>
      <w:contextualSpacing/>
    </w:pPr>
    <w:rPr>
      <w:color w:val="409CDA"/>
    </w:rPr>
  </w:style>
  <w:style w:type="paragraph" w:customStyle="1" w:styleId="Fakta">
    <w:name w:val="Fakta"/>
    <w:rsid w:val="00264156"/>
    <w:pPr>
      <w:framePr w:vSpace="284" w:wrap="around" w:vAnchor="text" w:hAnchor="text" w:y="1"/>
      <w:shd w:val="clear" w:color="auto" w:fill="409CDA"/>
      <w:contextualSpacing/>
    </w:pPr>
    <w:rPr>
      <w:rFonts w:ascii="Arial" w:hAnsi="Arial"/>
      <w:color w:val="FFFFFF" w:themeColor="background1"/>
      <w:sz w:val="20"/>
    </w:rPr>
  </w:style>
  <w:style w:type="paragraph" w:customStyle="1" w:styleId="Billedtekst-afsnit">
    <w:name w:val="Billedtekst-afsnit"/>
    <w:basedOn w:val="Normal"/>
    <w:uiPriority w:val="1"/>
    <w:qFormat/>
    <w:rsid w:val="00897878"/>
    <w:pPr>
      <w:spacing w:before="60"/>
    </w:pPr>
    <w:rPr>
      <w:i/>
      <w:sz w:val="16"/>
    </w:rPr>
  </w:style>
  <w:style w:type="paragraph" w:styleId="Sidehoved">
    <w:name w:val="header"/>
    <w:basedOn w:val="Normal"/>
    <w:link w:val="SidehovedTegn"/>
    <w:uiPriority w:val="99"/>
    <w:unhideWhenUsed/>
    <w:rsid w:val="003E30B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E30B6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3E30B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E30B6"/>
    <w:rPr>
      <w:rFonts w:ascii="Arial" w:hAnsi="Arial"/>
      <w:sz w:val="20"/>
    </w:rPr>
  </w:style>
  <w:style w:type="paragraph" w:customStyle="1" w:styleId="Sidefod-format">
    <w:name w:val="Sidefod-format"/>
    <w:basedOn w:val="Normal"/>
    <w:rsid w:val="003E30B6"/>
    <w:rPr>
      <w:smallCaps/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7A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7AA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C2A1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-Gitter">
    <w:name w:val="Table Grid"/>
    <w:basedOn w:val="Tabel-Normal"/>
    <w:uiPriority w:val="39"/>
    <w:rsid w:val="001C2A1E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Overskrift1"/>
    <w:next w:val="Normal"/>
    <w:uiPriority w:val="39"/>
    <w:unhideWhenUsed/>
    <w:rsid w:val="00D25D42"/>
    <w:pPr>
      <w:spacing w:before="240" w:after="0" w:line="259" w:lineRule="auto"/>
      <w:contextualSpacing w:val="0"/>
      <w:outlineLvl w:val="9"/>
    </w:pPr>
    <w:rPr>
      <w:rFonts w:asciiTheme="majorHAnsi" w:hAnsiTheme="majorHAnsi"/>
      <w:b w:val="0"/>
      <w:color w:val="46761F" w:themeColor="accent1" w:themeShade="BF"/>
      <w:sz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E97F9E"/>
    <w:pPr>
      <w:tabs>
        <w:tab w:val="right" w:leader="dot" w:pos="6804"/>
      </w:tabs>
      <w:spacing w:after="100"/>
      <w:jc w:val="right"/>
    </w:pPr>
    <w:rPr>
      <w:b/>
      <w:noProof/>
      <w:shd w:val="clear" w:color="auto" w:fill="FFFFFF" w:themeFill="background1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E97F9E"/>
    <w:pPr>
      <w:tabs>
        <w:tab w:val="right" w:leader="dot" w:pos="6804"/>
      </w:tabs>
      <w:spacing w:after="100"/>
      <w:ind w:left="200"/>
      <w:jc w:val="right"/>
    </w:pPr>
    <w:rPr>
      <w:rFonts w:eastAsia="Times New Roman" w:cs="Times New Roman"/>
      <w:b/>
      <w:noProof/>
    </w:rPr>
  </w:style>
  <w:style w:type="character" w:styleId="Hyperlink">
    <w:name w:val="Hyperlink"/>
    <w:basedOn w:val="Standardskrifttypeiafsnit"/>
    <w:uiPriority w:val="99"/>
    <w:unhideWhenUsed/>
    <w:rsid w:val="00D25D4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6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75735B"/>
    <w:rPr>
      <w:color w:val="954F72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522F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522F4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522F4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522F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522F4"/>
    <w:rPr>
      <w:rFonts w:ascii="Arial" w:hAnsi="Arial"/>
      <w:b/>
      <w:bCs/>
      <w:sz w:val="20"/>
      <w:szCs w:val="20"/>
    </w:rPr>
  </w:style>
  <w:style w:type="paragraph" w:styleId="Undertitel">
    <w:name w:val="Subtitle"/>
    <w:basedOn w:val="Normal"/>
    <w:next w:val="Normal"/>
    <w:link w:val="UndertitelTegn"/>
    <w:uiPriority w:val="11"/>
    <w:rsid w:val="008D71D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D71D1"/>
    <w:rPr>
      <w:rFonts w:eastAsiaTheme="minorEastAsia"/>
      <w:color w:val="5A5A5A" w:themeColor="text1" w:themeTint="A5"/>
      <w:spacing w:val="15"/>
    </w:rPr>
  </w:style>
  <w:style w:type="paragraph" w:customStyle="1" w:styleId="Billede">
    <w:name w:val="Billede"/>
    <w:basedOn w:val="Normal"/>
    <w:uiPriority w:val="1"/>
    <w:rsid w:val="008D71D1"/>
    <w:pPr>
      <w:spacing w:before="240" w:after="240" w:line="240" w:lineRule="auto"/>
    </w:pPr>
  </w:style>
  <w:style w:type="paragraph" w:styleId="Billedtekst">
    <w:name w:val="caption"/>
    <w:basedOn w:val="Normal"/>
    <w:next w:val="Normal"/>
    <w:uiPriority w:val="35"/>
    <w:unhideWhenUsed/>
    <w:rsid w:val="0011729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unktopstillingspalte">
    <w:name w:val="Punktopstilling spalte"/>
    <w:basedOn w:val="Normal"/>
    <w:uiPriority w:val="2"/>
    <w:qFormat/>
    <w:rsid w:val="0003201B"/>
    <w:pPr>
      <w:numPr>
        <w:numId w:val="6"/>
      </w:numPr>
      <w:tabs>
        <w:tab w:val="clear" w:pos="720"/>
        <w:tab w:val="num" w:pos="426"/>
      </w:tabs>
      <w:kinsoku w:val="0"/>
      <w:overflowPunct w:val="0"/>
      <w:autoSpaceDE w:val="0"/>
      <w:autoSpaceDN w:val="0"/>
      <w:ind w:left="426" w:hanging="284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76327"/>
    <w:pPr>
      <w:spacing w:after="100"/>
      <w:ind w:left="400"/>
    </w:pPr>
  </w:style>
  <w:style w:type="character" w:styleId="Kraftigfremhvning">
    <w:name w:val="Intense Emphasis"/>
    <w:basedOn w:val="Standardskrifttypeiafsnit"/>
    <w:uiPriority w:val="21"/>
    <w:rsid w:val="00E46B72"/>
    <w:rPr>
      <w:i/>
      <w:iCs/>
      <w:color w:val="5F9F2A" w:themeColor="accent1"/>
    </w:rPr>
  </w:style>
  <w:style w:type="paragraph" w:styleId="Ingenafstand">
    <w:name w:val="No Spacing"/>
    <w:uiPriority w:val="1"/>
    <w:rsid w:val="000F12DF"/>
    <w:pPr>
      <w:spacing w:after="0" w:line="240" w:lineRule="auto"/>
    </w:pPr>
    <w:rPr>
      <w:rFonts w:ascii="Arial" w:hAnsi="Arial"/>
      <w:sz w:val="20"/>
    </w:rPr>
  </w:style>
  <w:style w:type="character" w:customStyle="1" w:styleId="Punkt-overordnetml">
    <w:name w:val="Punkt - overordnet mål"/>
    <w:rsid w:val="00684597"/>
    <w:rPr>
      <w:bCs/>
    </w:rPr>
  </w:style>
  <w:style w:type="table" w:customStyle="1" w:styleId="Typografi1">
    <w:name w:val="Typografi1"/>
    <w:basedOn w:val="Tabel-Normal"/>
    <w:uiPriority w:val="99"/>
    <w:rsid w:val="001C1C78"/>
    <w:pPr>
      <w:spacing w:after="0" w:line="240" w:lineRule="auto"/>
    </w:pPr>
    <w:tblPr/>
  </w:style>
  <w:style w:type="paragraph" w:customStyle="1" w:styleId="Standardtekst">
    <w:name w:val="Standardtekst"/>
    <w:basedOn w:val="Normal"/>
    <w:link w:val="StandardtekstTegn"/>
    <w:rsid w:val="0072397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9071"/>
        <w:tab w:val="left" w:pos="9638"/>
        <w:tab w:val="left" w:pos="10205"/>
        <w:tab w:val="left" w:pos="10772"/>
        <w:tab w:val="left" w:pos="11339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Verdana" w:eastAsia="Times New Roman" w:hAnsi="Verdana" w:cs="Times New Roman"/>
      <w:color w:val="000000"/>
      <w:szCs w:val="20"/>
      <w:lang w:val="en-US" w:eastAsia="da-DK"/>
    </w:rPr>
  </w:style>
  <w:style w:type="character" w:customStyle="1" w:styleId="StandardtekstTegn">
    <w:name w:val="Standardtekst Tegn"/>
    <w:basedOn w:val="Standardskrifttypeiafsnit"/>
    <w:link w:val="Standardtekst"/>
    <w:rsid w:val="0072397C"/>
    <w:rPr>
      <w:rFonts w:ascii="Verdana" w:eastAsia="Times New Roman" w:hAnsi="Verdana" w:cs="Times New Roman"/>
      <w:color w:val="000000"/>
      <w:sz w:val="20"/>
      <w:szCs w:val="20"/>
      <w:lang w:val="en-US" w:eastAsia="da-DK"/>
    </w:rPr>
  </w:style>
  <w:style w:type="paragraph" w:customStyle="1" w:styleId="Tabelnoter">
    <w:name w:val="Tabel noter"/>
    <w:basedOn w:val="Normal"/>
    <w:link w:val="TabelnoterTegnTegn"/>
    <w:rsid w:val="007159A3"/>
    <w:pPr>
      <w:tabs>
        <w:tab w:val="left" w:pos="227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0" w:lineRule="auto"/>
      <w:ind w:left="227" w:hanging="227"/>
      <w:jc w:val="both"/>
    </w:pPr>
    <w:rPr>
      <w:rFonts w:ascii="Verdana" w:eastAsia="Times New Roman" w:hAnsi="Verdana" w:cs="Times New Roman"/>
      <w:sz w:val="14"/>
      <w:szCs w:val="18"/>
      <w:lang w:eastAsia="da-DK"/>
    </w:rPr>
  </w:style>
  <w:style w:type="character" w:customStyle="1" w:styleId="TabelnoterTegnTegn">
    <w:name w:val="Tabel noter Tegn Tegn"/>
    <w:basedOn w:val="Standardskrifttypeiafsnit"/>
    <w:link w:val="Tabelnoter"/>
    <w:rsid w:val="007159A3"/>
    <w:rPr>
      <w:rFonts w:ascii="Verdana" w:eastAsia="Times New Roman" w:hAnsi="Verdana" w:cs="Times New Roman"/>
      <w:sz w:val="14"/>
      <w:szCs w:val="18"/>
      <w:lang w:eastAsia="da-DK"/>
    </w:rPr>
  </w:style>
  <w:style w:type="paragraph" w:styleId="Fodnotetekst">
    <w:name w:val="footnote text"/>
    <w:basedOn w:val="Normal"/>
    <w:link w:val="FodnotetekstTegn"/>
    <w:uiPriority w:val="99"/>
    <w:unhideWhenUsed/>
    <w:rsid w:val="00954682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954682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54682"/>
    <w:rPr>
      <w:vertAlign w:val="superscript"/>
    </w:rPr>
  </w:style>
  <w:style w:type="character" w:customStyle="1" w:styleId="Fedtabeloverskrift">
    <w:name w:val="Fed/tabeloverskrift"/>
    <w:basedOn w:val="Standardskrifttypeiafsnit"/>
    <w:rsid w:val="00954682"/>
    <w:rPr>
      <w:b/>
      <w:bCs/>
    </w:rPr>
  </w:style>
  <w:style w:type="character" w:customStyle="1" w:styleId="Delml">
    <w:name w:val="Delmål"/>
    <w:basedOn w:val="Punkt-overordnetml"/>
    <w:rsid w:val="00954682"/>
    <w:rPr>
      <w:b/>
      <w:bCs/>
    </w:rPr>
  </w:style>
  <w:style w:type="character" w:customStyle="1" w:styleId="Tabelvenstre">
    <w:name w:val="Tabel + venstre"/>
    <w:rsid w:val="00954682"/>
    <w:rPr>
      <w:sz w:val="16"/>
    </w:rPr>
  </w:style>
  <w:style w:type="paragraph" w:customStyle="1" w:styleId="DelmlNormal6pktefter">
    <w:name w:val="Delmål Normal + 6 pkt. efter"/>
    <w:basedOn w:val="Normal"/>
    <w:link w:val="DelmlNormal6pktefterTegnTegn"/>
    <w:rsid w:val="00954682"/>
    <w:pPr>
      <w:autoSpaceDE w:val="0"/>
      <w:autoSpaceDN w:val="0"/>
      <w:adjustRightInd w:val="0"/>
      <w:spacing w:line="240" w:lineRule="auto"/>
    </w:pPr>
    <w:rPr>
      <w:rFonts w:ascii="Verdana" w:eastAsia="Times New Roman" w:hAnsi="Verdana" w:cs="Times New Roman"/>
      <w:szCs w:val="20"/>
      <w:lang w:eastAsia="da-DK"/>
    </w:rPr>
  </w:style>
  <w:style w:type="character" w:customStyle="1" w:styleId="DelmlNormal6pktefterTegnTegn">
    <w:name w:val="Delmål Normal + 6 pkt. efter Tegn Tegn"/>
    <w:basedOn w:val="Standardskrifttypeiafsnit"/>
    <w:link w:val="DelmlNormal6pktefter"/>
    <w:rsid w:val="00954682"/>
    <w:rPr>
      <w:rFonts w:ascii="Verdana" w:eastAsia="Times New Roman" w:hAnsi="Verdana" w:cs="Times New Roman"/>
      <w:sz w:val="20"/>
      <w:szCs w:val="20"/>
      <w:lang w:eastAsia="da-DK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025480"/>
    <w:pPr>
      <w:spacing w:after="100" w:line="259" w:lineRule="auto"/>
      <w:ind w:left="660"/>
    </w:pPr>
    <w:rPr>
      <w:rFonts w:asciiTheme="minorHAnsi" w:eastAsiaTheme="minorEastAsia" w:hAnsiTheme="minorHAnsi"/>
      <w:sz w:val="22"/>
      <w:lang w:eastAsia="da-DK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025480"/>
    <w:pPr>
      <w:spacing w:after="100" w:line="259" w:lineRule="auto"/>
      <w:ind w:left="880"/>
    </w:pPr>
    <w:rPr>
      <w:rFonts w:asciiTheme="minorHAnsi" w:eastAsiaTheme="minorEastAsia" w:hAnsiTheme="minorHAnsi"/>
      <w:sz w:val="22"/>
      <w:lang w:eastAsia="da-DK"/>
    </w:rPr>
  </w:style>
  <w:style w:type="paragraph" w:styleId="Indholdsfortegnelse6">
    <w:name w:val="toc 6"/>
    <w:basedOn w:val="Normal"/>
    <w:next w:val="Normal"/>
    <w:autoRedefine/>
    <w:uiPriority w:val="39"/>
    <w:unhideWhenUsed/>
    <w:rsid w:val="00025480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da-DK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025480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da-DK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025480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da-DK"/>
    </w:rPr>
  </w:style>
  <w:style w:type="paragraph" w:styleId="Almindeligtekst">
    <w:name w:val="Plain Text"/>
    <w:basedOn w:val="Normal"/>
    <w:link w:val="AlmindeligtekstTegn"/>
    <w:uiPriority w:val="99"/>
    <w:unhideWhenUsed/>
    <w:rsid w:val="00057B83"/>
    <w:pPr>
      <w:spacing w:line="240" w:lineRule="auto"/>
    </w:pPr>
    <w:rPr>
      <w:rFonts w:ascii="Calibri" w:hAnsi="Calibri"/>
      <w:sz w:val="22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057B83"/>
    <w:rPr>
      <w:rFonts w:ascii="Calibri" w:hAnsi="Calibri"/>
      <w:szCs w:val="21"/>
    </w:rPr>
  </w:style>
  <w:style w:type="paragraph" w:customStyle="1" w:styleId="Billedoverskrift">
    <w:name w:val="Billedoverskrift"/>
    <w:basedOn w:val="Normal"/>
    <w:link w:val="BilledoverskriftTegn"/>
    <w:uiPriority w:val="1"/>
    <w:qFormat/>
    <w:rsid w:val="00911841"/>
    <w:pPr>
      <w:spacing w:before="240" w:after="60"/>
    </w:pPr>
    <w:rPr>
      <w:b/>
      <w:szCs w:val="20"/>
    </w:rPr>
  </w:style>
  <w:style w:type="character" w:customStyle="1" w:styleId="BilledoverskriftTegn">
    <w:name w:val="Billedoverskrift Tegn"/>
    <w:basedOn w:val="Standardskrifttypeiafsnit"/>
    <w:link w:val="Billedoverskrift"/>
    <w:uiPriority w:val="1"/>
    <w:rsid w:val="00911841"/>
    <w:rPr>
      <w:rFonts w:ascii="Arial" w:hAnsi="Arial"/>
      <w:b/>
      <w:color w:val="404040" w:themeColor="text1" w:themeTint="BF"/>
      <w:sz w:val="20"/>
      <w:szCs w:val="20"/>
    </w:rPr>
  </w:style>
  <w:style w:type="character" w:styleId="Svagfremhvning">
    <w:name w:val="Subtle Emphasis"/>
    <w:uiPriority w:val="19"/>
    <w:rsid w:val="00C00113"/>
  </w:style>
  <w:style w:type="paragraph" w:customStyle="1" w:styleId="Tabeloverskrift">
    <w:name w:val="Tabel overskrift"/>
    <w:link w:val="TabeloverskriftTegn"/>
    <w:qFormat/>
    <w:rsid w:val="005D7054"/>
    <w:pPr>
      <w:spacing w:after="0" w:line="240" w:lineRule="auto"/>
    </w:pPr>
    <w:rPr>
      <w:rFonts w:ascii="Arial" w:hAnsi="Arial" w:cs="Arial"/>
      <w:color w:val="FFFFFF" w:themeColor="background1"/>
      <w:sz w:val="20"/>
      <w:szCs w:val="20"/>
    </w:rPr>
  </w:style>
  <w:style w:type="paragraph" w:customStyle="1" w:styleId="Pktiboks">
    <w:name w:val="Pkt i boks"/>
    <w:basedOn w:val="Listeafsnit"/>
    <w:link w:val="PktiboksTegn"/>
    <w:qFormat/>
    <w:rsid w:val="00C57025"/>
    <w:pPr>
      <w:shd w:val="clear" w:color="auto" w:fill="5F9F2A"/>
      <w:spacing w:before="60" w:after="0"/>
      <w:ind w:left="1495" w:hanging="360"/>
    </w:pPr>
    <w:rPr>
      <w:sz w:val="16"/>
      <w:szCs w:val="14"/>
    </w:rPr>
  </w:style>
  <w:style w:type="character" w:customStyle="1" w:styleId="TabeloverskriftTegn">
    <w:name w:val="Tabel overskrift Tegn"/>
    <w:basedOn w:val="Standardskrifttypeiafsnit"/>
    <w:link w:val="Tabeloverskrift"/>
    <w:rsid w:val="005D7054"/>
    <w:rPr>
      <w:rFonts w:ascii="Arial" w:hAnsi="Arial" w:cs="Arial"/>
      <w:color w:val="FFFFFF" w:themeColor="background1"/>
      <w:sz w:val="20"/>
      <w:szCs w:val="20"/>
    </w:rPr>
  </w:style>
  <w:style w:type="paragraph" w:customStyle="1" w:styleId="Tabelr">
    <w:name w:val="Tabelår"/>
    <w:basedOn w:val="Normal"/>
    <w:link w:val="TabelrTegn"/>
    <w:uiPriority w:val="1"/>
    <w:qFormat/>
    <w:rsid w:val="005D7054"/>
    <w:pPr>
      <w:spacing w:after="0"/>
      <w:jc w:val="center"/>
    </w:pPr>
    <w:rPr>
      <w:rFonts w:cs="Arial"/>
      <w:color w:val="FFFFFF" w:themeColor="background1"/>
      <w:szCs w:val="20"/>
    </w:rPr>
  </w:style>
  <w:style w:type="character" w:customStyle="1" w:styleId="Opstilling-punkttegnTegn">
    <w:name w:val="Opstilling - punkttegn Tegn"/>
    <w:aliases w:val="Punktopstilling margen Tegn"/>
    <w:basedOn w:val="Standardskrifttypeiafsnit"/>
    <w:link w:val="Opstilling-punkttegn"/>
    <w:uiPriority w:val="99"/>
    <w:rsid w:val="0037594C"/>
    <w:rPr>
      <w:rFonts w:ascii="Arial" w:hAnsi="Arial"/>
      <w:color w:val="409CDA"/>
      <w:sz w:val="20"/>
    </w:rPr>
  </w:style>
  <w:style w:type="character" w:customStyle="1" w:styleId="ListeafsnitTegn">
    <w:name w:val="Listeafsnit Tegn"/>
    <w:basedOn w:val="Opstilling-punkttegnTegn"/>
    <w:link w:val="Listeafsnit"/>
    <w:uiPriority w:val="34"/>
    <w:rsid w:val="0037594C"/>
    <w:rPr>
      <w:rFonts w:ascii="Arial" w:hAnsi="Arial"/>
      <w:color w:val="FFFFFF" w:themeColor="background1"/>
      <w:sz w:val="20"/>
    </w:rPr>
  </w:style>
  <w:style w:type="character" w:customStyle="1" w:styleId="PktiboksTegn">
    <w:name w:val="Pkt i boks Tegn"/>
    <w:basedOn w:val="ListeafsnitTegn"/>
    <w:link w:val="Pktiboks"/>
    <w:rsid w:val="00C57025"/>
    <w:rPr>
      <w:rFonts w:ascii="Arial" w:hAnsi="Arial"/>
      <w:color w:val="FFFFFF" w:themeColor="background1"/>
      <w:sz w:val="16"/>
      <w:szCs w:val="14"/>
      <w:shd w:val="clear" w:color="auto" w:fill="5F9F2A"/>
    </w:rPr>
  </w:style>
  <w:style w:type="paragraph" w:customStyle="1" w:styleId="Tabelml">
    <w:name w:val="Tabel mål"/>
    <w:basedOn w:val="Normal"/>
    <w:link w:val="TabelmlTegn"/>
    <w:qFormat/>
    <w:rsid w:val="00363B50"/>
    <w:pPr>
      <w:spacing w:before="60" w:after="60" w:line="240" w:lineRule="auto"/>
    </w:pPr>
    <w:rPr>
      <w:rFonts w:cs="Arial"/>
      <w:sz w:val="16"/>
      <w:szCs w:val="16"/>
    </w:rPr>
  </w:style>
  <w:style w:type="character" w:customStyle="1" w:styleId="TabelrTegn">
    <w:name w:val="Tabelår Tegn"/>
    <w:basedOn w:val="Standardskrifttypeiafsnit"/>
    <w:link w:val="Tabelr"/>
    <w:uiPriority w:val="1"/>
    <w:rsid w:val="0003201B"/>
    <w:rPr>
      <w:rFonts w:ascii="Arial" w:hAnsi="Arial" w:cs="Arial"/>
      <w:color w:val="FFFFFF" w:themeColor="background1"/>
      <w:sz w:val="20"/>
      <w:szCs w:val="20"/>
    </w:rPr>
  </w:style>
  <w:style w:type="paragraph" w:customStyle="1" w:styleId="Indikatortabel">
    <w:name w:val="Indikator tabel"/>
    <w:basedOn w:val="Tabelml"/>
    <w:link w:val="IndikatortabelTegn"/>
    <w:uiPriority w:val="1"/>
    <w:qFormat/>
    <w:rsid w:val="00363B50"/>
    <w:pPr>
      <w:ind w:left="113"/>
    </w:pPr>
  </w:style>
  <w:style w:type="character" w:customStyle="1" w:styleId="TabelmlTegn">
    <w:name w:val="Tabel mål Tegn"/>
    <w:basedOn w:val="Standardskrifttypeiafsnit"/>
    <w:link w:val="Tabelml"/>
    <w:rsid w:val="00363B50"/>
    <w:rPr>
      <w:rFonts w:ascii="Arial" w:hAnsi="Arial" w:cs="Arial"/>
      <w:color w:val="404040" w:themeColor="text1" w:themeTint="BF"/>
      <w:sz w:val="16"/>
      <w:szCs w:val="16"/>
    </w:rPr>
  </w:style>
  <w:style w:type="paragraph" w:customStyle="1" w:styleId="Tabeludfyldningiret">
    <w:name w:val="Tabel udfyldning i året"/>
    <w:basedOn w:val="Normal"/>
    <w:link w:val="TabeludfyldningiretTegn"/>
    <w:qFormat/>
    <w:rsid w:val="00F46AFB"/>
    <w:pPr>
      <w:spacing w:before="60" w:after="60" w:line="240" w:lineRule="auto"/>
      <w:jc w:val="right"/>
    </w:pPr>
    <w:rPr>
      <w:rFonts w:cs="Arial"/>
      <w:sz w:val="16"/>
      <w:szCs w:val="16"/>
    </w:rPr>
  </w:style>
  <w:style w:type="character" w:customStyle="1" w:styleId="IndikatortabelTegn">
    <w:name w:val="Indikator tabel Tegn"/>
    <w:basedOn w:val="Standardskrifttypeiafsnit"/>
    <w:link w:val="Indikatortabel"/>
    <w:uiPriority w:val="1"/>
    <w:rsid w:val="0003201B"/>
    <w:rPr>
      <w:rFonts w:ascii="Arial" w:hAnsi="Arial" w:cs="Arial"/>
      <w:color w:val="404040" w:themeColor="text1" w:themeTint="BF"/>
      <w:sz w:val="16"/>
      <w:szCs w:val="16"/>
    </w:rPr>
  </w:style>
  <w:style w:type="character" w:customStyle="1" w:styleId="TabeludfyldningiretTegn">
    <w:name w:val="Tabel udfyldning i året Tegn"/>
    <w:basedOn w:val="Standardskrifttypeiafsnit"/>
    <w:link w:val="Tabeludfyldningiret"/>
    <w:rsid w:val="00F46AFB"/>
    <w:rPr>
      <w:rFonts w:ascii="Arial" w:hAnsi="Arial" w:cs="Arial"/>
      <w:color w:val="404040" w:themeColor="text1" w:themeTint="BF"/>
      <w:sz w:val="16"/>
      <w:szCs w:val="16"/>
    </w:rPr>
  </w:style>
  <w:style w:type="paragraph" w:styleId="Korrektur">
    <w:name w:val="Revision"/>
    <w:hidden/>
    <w:uiPriority w:val="99"/>
    <w:semiHidden/>
    <w:rsid w:val="001818B3"/>
    <w:pPr>
      <w:spacing w:after="0" w:line="240" w:lineRule="auto"/>
    </w:pPr>
    <w:rPr>
      <w:rFonts w:ascii="Arial" w:hAnsi="Arial"/>
      <w:color w:val="404040" w:themeColor="text1" w:themeTint="BF"/>
      <w:sz w:val="20"/>
    </w:rPr>
  </w:style>
  <w:style w:type="paragraph" w:customStyle="1" w:styleId="309">
    <w:name w:val="309"/>
    <w:basedOn w:val="Normal"/>
    <w:rsid w:val="000B78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en-US" w:eastAsia="da-DK"/>
    </w:rPr>
  </w:style>
  <w:style w:type="character" w:customStyle="1" w:styleId="A4">
    <w:name w:val="A4"/>
    <w:uiPriority w:val="99"/>
    <w:rsid w:val="00402503"/>
    <w:rPr>
      <w:rFonts w:cs="ScalaSansOT-Regular"/>
      <w:color w:val="000000"/>
      <w:sz w:val="22"/>
      <w:szCs w:val="22"/>
    </w:rPr>
  </w:style>
  <w:style w:type="character" w:styleId="Ulstomtale">
    <w:name w:val="Unresolved Mention"/>
    <w:basedOn w:val="Standardskrifttypeiafsnit"/>
    <w:uiPriority w:val="99"/>
    <w:semiHidden/>
    <w:unhideWhenUsed/>
    <w:rsid w:val="00C27CC8"/>
    <w:rPr>
      <w:color w:val="808080"/>
      <w:shd w:val="clear" w:color="auto" w:fill="E6E6E6"/>
    </w:rPr>
  </w:style>
  <w:style w:type="table" w:customStyle="1" w:styleId="Tabel-Gitter1">
    <w:name w:val="Tabel - Gitter1"/>
    <w:basedOn w:val="Tabel-Normal"/>
    <w:next w:val="Tabel-Gitter"/>
    <w:uiPriority w:val="39"/>
    <w:rsid w:val="00002A9D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rbyenpuls.dk/skoejtehal-og-skoejtebane/udendoers-skoejtebane-ved-musikhuset/priser-for-skoejteleje-og-skoejteslibning/" TargetMode="External"/><Relationship Id="rId18" Type="http://schemas.openxmlformats.org/officeDocument/2006/relationships/hyperlink" Target="https://www.aakb.dk/takster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vigirbyenpuls.dk/skoejtehal-og-skoejtebane/aarhus-skoejtehal/" TargetMode="External"/><Relationship Id="rId17" Type="http://schemas.openxmlformats.org/officeDocument/2006/relationships/hyperlink" Target="https://www.musikhuset.dk/om-os/sale-og-lokaler-til-erhverv/kontakt-erhver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ilmbyaarhus.dk/udlejnin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girbyenpuls.dk/svoemmehaller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arhusmusikskole.dk/praktisk-info/priser/**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arhuslystbaadehavn.dk/foreninger-paa-havnen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ba807\Desktop\Budgetredeg&#248;relse%202018-2021%20AfdB.dotx" TargetMode="External"/></Relationships>
</file>

<file path=word/theme/theme1.xml><?xml version="1.0" encoding="utf-8"?>
<a:theme xmlns:a="http://schemas.openxmlformats.org/drawingml/2006/main" name="Office-tema">
  <a:themeElements>
    <a:clrScheme name="Brugerdefinere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F9F2A"/>
      </a:accent1>
      <a:accent2>
        <a:srgbClr val="409CDA"/>
      </a:accent2>
      <a:accent3>
        <a:srgbClr val="AC1A2F"/>
      </a:accent3>
      <a:accent4>
        <a:srgbClr val="8FBB69"/>
      </a:accent4>
      <a:accent5>
        <a:srgbClr val="7D4089"/>
      </a:accent5>
      <a:accent6>
        <a:srgbClr val="FFC000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1f27a57-5daa-4240-845d-578cc8bddeed">
      <UserInfo>
        <DisplayName>Rasmus Damkjær Hansen</DisplayName>
        <AccountId>2525</AccountId>
        <AccountType/>
      </UserInfo>
      <UserInfo>
        <DisplayName>Ane Medom Madsen</DisplayName>
        <AccountId>3238</AccountId>
        <AccountType/>
      </UserInfo>
      <UserInfo>
        <DisplayName>Jonatan Lippert Bjørn</DisplayName>
        <AccountId>2689</AccountId>
        <AccountType/>
      </UserInfo>
      <UserInfo>
        <DisplayName>UG-ORG-MKB</DisplayName>
        <AccountId>3433</AccountId>
        <AccountType/>
      </UserInfo>
      <UserInfo>
        <DisplayName>Ejgil Lauridsen</DisplayName>
        <AccountId>28</AccountId>
        <AccountType/>
      </UserInfo>
    </SharedWithUsers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9" ma:contentTypeDescription="Opret et nyt dokument." ma:contentTypeScope="" ma:versionID="473840c588028d7a45b9f4b8a4d55d27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966e4e783831669d4c6ae195b6c083ca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18f2d9-33c1-4bfc-99aa-45fe11935d25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F117AC-37BE-402E-A948-EC8ED5B15B77}">
  <ds:schemaRefs>
    <ds:schemaRef ds:uri="http://schemas.microsoft.com/office/2006/metadata/properties"/>
    <ds:schemaRef ds:uri="http://schemas.microsoft.com/office/infopath/2007/PartnerControls"/>
    <ds:schemaRef ds:uri="31f27a57-5daa-4240-845d-578cc8bddeed"/>
    <ds:schemaRef ds:uri="a408f06c-1694-489f-9cdc-5efa500d75a8"/>
  </ds:schemaRefs>
</ds:datastoreItem>
</file>

<file path=customXml/itemProps2.xml><?xml version="1.0" encoding="utf-8"?>
<ds:datastoreItem xmlns:ds="http://schemas.openxmlformats.org/officeDocument/2006/customXml" ds:itemID="{FCCE26D0-62F5-478D-8AC9-69A599E24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8f06c-1694-489f-9cdc-5efa500d75a8"/>
    <ds:schemaRef ds:uri="31f27a57-5daa-4240-845d-578cc8bdd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42612C-7623-4288-9B86-BD31E0AC54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FA1910-324B-4B78-BEDF-919C010A7A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Budgetredegørelse 2018-2021 AfdB</Template>
  <TotalTime>4190</TotalTime>
  <Pages>3</Pages>
  <Words>976</Words>
  <Characters>5988</Characters>
  <Application>Microsoft Office Word</Application>
  <DocSecurity>0</DocSecurity>
  <Lines>460</Lines>
  <Paragraphs>409</Paragraphs>
  <ScaleCrop>false</ScaleCrop>
  <Company/>
  <LinksUpToDate>false</LinksUpToDate>
  <CharactersWithSpaces>6555</CharactersWithSpaces>
  <SharedDoc>false</SharedDoc>
  <HLinks>
    <vt:vector size="48" baseType="variant">
      <vt:variant>
        <vt:i4>7798884</vt:i4>
      </vt:variant>
      <vt:variant>
        <vt:i4>21</vt:i4>
      </vt:variant>
      <vt:variant>
        <vt:i4>0</vt:i4>
      </vt:variant>
      <vt:variant>
        <vt:i4>5</vt:i4>
      </vt:variant>
      <vt:variant>
        <vt:lpwstr>https://www.aakb.dk/takster</vt:lpwstr>
      </vt:variant>
      <vt:variant>
        <vt:lpwstr/>
      </vt:variant>
      <vt:variant>
        <vt:i4>7012451</vt:i4>
      </vt:variant>
      <vt:variant>
        <vt:i4>18</vt:i4>
      </vt:variant>
      <vt:variant>
        <vt:i4>0</vt:i4>
      </vt:variant>
      <vt:variant>
        <vt:i4>5</vt:i4>
      </vt:variant>
      <vt:variant>
        <vt:lpwstr>https://www.musikhuset.dk/om-os/sale-og-lokaler-til-erhverv/kontakt-erhverv</vt:lpwstr>
      </vt:variant>
      <vt:variant>
        <vt:lpwstr/>
      </vt:variant>
      <vt:variant>
        <vt:i4>6029329</vt:i4>
      </vt:variant>
      <vt:variant>
        <vt:i4>15</vt:i4>
      </vt:variant>
      <vt:variant>
        <vt:i4>0</vt:i4>
      </vt:variant>
      <vt:variant>
        <vt:i4>5</vt:i4>
      </vt:variant>
      <vt:variant>
        <vt:lpwstr>https://filmbyaarhus.dk/udlejning</vt:lpwstr>
      </vt:variant>
      <vt:variant>
        <vt:lpwstr/>
      </vt:variant>
      <vt:variant>
        <vt:i4>8257656</vt:i4>
      </vt:variant>
      <vt:variant>
        <vt:i4>12</vt:i4>
      </vt:variant>
      <vt:variant>
        <vt:i4>0</vt:i4>
      </vt:variant>
      <vt:variant>
        <vt:i4>5</vt:i4>
      </vt:variant>
      <vt:variant>
        <vt:lpwstr>https://www.aarhusmusikskole.dk/praktisk-info/priser/**</vt:lpwstr>
      </vt:variant>
      <vt:variant>
        <vt:lpwstr/>
      </vt:variant>
      <vt:variant>
        <vt:i4>4784135</vt:i4>
      </vt:variant>
      <vt:variant>
        <vt:i4>9</vt:i4>
      </vt:variant>
      <vt:variant>
        <vt:i4>0</vt:i4>
      </vt:variant>
      <vt:variant>
        <vt:i4>5</vt:i4>
      </vt:variant>
      <vt:variant>
        <vt:lpwstr>https://aarhuslystbaadehavn.dk/foreninger-paa-havnen</vt:lpwstr>
      </vt:variant>
      <vt:variant>
        <vt:lpwstr/>
      </vt:variant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>https://vigirbyenpuls.dk/skoejtehal-og-skoejtebane/udendoers-skoejtebane-ved-musikhuset/priser-for-skoejteleje-og-skoejteslibning/</vt:lpwstr>
      </vt:variant>
      <vt:variant>
        <vt:lpwstr/>
      </vt:variant>
      <vt:variant>
        <vt:i4>5570580</vt:i4>
      </vt:variant>
      <vt:variant>
        <vt:i4>3</vt:i4>
      </vt:variant>
      <vt:variant>
        <vt:i4>0</vt:i4>
      </vt:variant>
      <vt:variant>
        <vt:i4>5</vt:i4>
      </vt:variant>
      <vt:variant>
        <vt:lpwstr>https://vigirbyenpuls.dk/skoejtehal-og-skoejtebane/aarhus-skoejtehal/</vt:lpwstr>
      </vt:variant>
      <vt:variant>
        <vt:lpwstr/>
      </vt:variant>
      <vt:variant>
        <vt:i4>2359398</vt:i4>
      </vt:variant>
      <vt:variant>
        <vt:i4>0</vt:i4>
      </vt:variant>
      <vt:variant>
        <vt:i4>0</vt:i4>
      </vt:variant>
      <vt:variant>
        <vt:i4>5</vt:i4>
      </vt:variant>
      <vt:variant>
        <vt:lpwstr>https://vigirbyenpuls.dk/svoemmehaller/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Rottbøll</dc:creator>
  <cp:keywords/>
  <dc:description/>
  <cp:lastModifiedBy>Troels Rottbøll</cp:lastModifiedBy>
  <cp:revision>36</cp:revision>
  <cp:lastPrinted>2017-02-25T08:20:00Z</cp:lastPrinted>
  <dcterms:created xsi:type="dcterms:W3CDTF">2025-09-05T12:20:00Z</dcterms:created>
  <dcterms:modified xsi:type="dcterms:W3CDTF">2025-12-16T09:38:00Z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  <property fmtid="{D5CDD505-2E9C-101B-9397-08002B2CF9AE}" pid="3" name="ContentTypeId">
    <vt:lpwstr>0x010100224B8291D849F4459D7AB60B6E79C880</vt:lpwstr>
  </property>
  <property fmtid="{D5CDD505-2E9C-101B-9397-08002B2CF9AE}" pid="4" name="BackOfficeType">
    <vt:lpwstr>growBusiness Solutions</vt:lpwstr>
  </property>
  <property fmtid="{D5CDD505-2E9C-101B-9397-08002B2CF9AE}" pid="5" name="Server">
    <vt:lpwstr>edoc:8080</vt:lpwstr>
  </property>
  <property fmtid="{D5CDD505-2E9C-101B-9397-08002B2CF9AE}" pid="6" name="Protocol">
    <vt:lpwstr>off</vt:lpwstr>
  </property>
  <property fmtid="{D5CDD505-2E9C-101B-9397-08002B2CF9AE}" pid="7" name="Site">
    <vt:lpwstr>/locator.aspx</vt:lpwstr>
  </property>
  <property fmtid="{D5CDD505-2E9C-101B-9397-08002B2CF9AE}" pid="8" name="FileID">
    <vt:lpwstr>12696182</vt:lpwstr>
  </property>
  <property fmtid="{D5CDD505-2E9C-101B-9397-08002B2CF9AE}" pid="9" name="VerID">
    <vt:lpwstr>0</vt:lpwstr>
  </property>
  <property fmtid="{D5CDD505-2E9C-101B-9397-08002B2CF9AE}" pid="10" name="FilePath">
    <vt:lpwstr>\\SrvEdocPFi01\eDocUsers\work\adm\azmdm86</vt:lpwstr>
  </property>
  <property fmtid="{D5CDD505-2E9C-101B-9397-08002B2CF9AE}" pid="11" name="FileName">
    <vt:lpwstr>20-102796-8 Takstskema MKB 2022 12696182_6917776_0.DOCX</vt:lpwstr>
  </property>
  <property fmtid="{D5CDD505-2E9C-101B-9397-08002B2CF9AE}" pid="12" name="FullFileName">
    <vt:lpwstr>\\SrvEdocPFi01\eDocUsers\work\adm\azmdm86\20-102796-8 Takstskema MKB 2022 12696182_6917776_0.DOCX</vt:lpwstr>
  </property>
  <property fmtid="{D5CDD505-2E9C-101B-9397-08002B2CF9AE}" pid="13" name="MediaServiceImageTags">
    <vt:lpwstr/>
  </property>
</Properties>
</file>