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E13695" w14:paraId="110A96FA" w14:textId="77777777">
        <w:trPr>
          <w:trHeight w:hRule="exact" w:val="56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1E251E5D" w14:textId="77777777" w:rsidR="00A163E7" w:rsidRPr="00967BE6" w:rsidRDefault="00A163E7" w:rsidP="00A163E7">
            <w:pPr>
              <w:pStyle w:val="Overskrift1"/>
            </w:pPr>
            <w:r w:rsidRPr="00967BE6">
              <w:t>Opstartsskema</w:t>
            </w:r>
          </w:p>
        </w:tc>
      </w:tr>
    </w:tbl>
    <w:p w14:paraId="5E4EA958" w14:textId="77777777" w:rsidR="00A163E7" w:rsidRDefault="00A163E7" w:rsidP="00A163E7">
      <w:pPr>
        <w:spacing w:after="2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14:paraId="08649705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0AC37B79" w14:textId="77777777" w:rsidR="00A163E7" w:rsidRPr="0017304B" w:rsidRDefault="00A163E7" w:rsidP="00A163E7">
            <w:pPr>
              <w:pStyle w:val="Overskrift3"/>
            </w:pPr>
            <w:r w:rsidRPr="0017304B">
              <w:t>GENERELLE OPLYSNINGER</w:t>
            </w:r>
          </w:p>
        </w:tc>
      </w:tr>
    </w:tbl>
    <w:p w14:paraId="160247E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08E0FE8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5053C0F" w14:textId="77777777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afsendelse af opstartsskema: </w:t>
      </w:r>
      <w:r w:rsidR="0086018A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bookmarkStart w:id="0" w:name="dato"/>
      <w:r w:rsidR="00C00D3D">
        <w:rPr>
          <w:bCs/>
          <w:iCs/>
          <w:szCs w:val="28"/>
        </w:rPr>
        <w:instrText xml:space="preserve"> FORMTEXT </w:instrText>
      </w:r>
      <w:r w:rsidR="0086018A">
        <w:rPr>
          <w:bCs/>
          <w:iCs/>
          <w:szCs w:val="28"/>
        </w:rPr>
      </w:r>
      <w:r w:rsidR="0086018A">
        <w:rPr>
          <w:bCs/>
          <w:iCs/>
          <w:szCs w:val="28"/>
        </w:rPr>
        <w:fldChar w:fldCharType="separate"/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86018A">
        <w:rPr>
          <w:bCs/>
          <w:iCs/>
          <w:szCs w:val="28"/>
        </w:rPr>
        <w:fldChar w:fldCharType="end"/>
      </w:r>
      <w:bookmarkEnd w:id="0"/>
    </w:p>
    <w:p w14:paraId="04DDB9D5" w14:textId="77777777" w:rsidR="00A163E7" w:rsidRPr="0017304B" w:rsidRDefault="00A163E7" w:rsidP="00A163E7">
      <w:pPr>
        <w:rPr>
          <w:bCs/>
          <w:iCs/>
          <w:szCs w:val="28"/>
        </w:rPr>
      </w:pPr>
    </w:p>
    <w:p w14:paraId="492EE490" w14:textId="77777777" w:rsidR="00A163E7" w:rsidRPr="0017304B" w:rsidRDefault="00A163E7" w:rsidP="00A163E7">
      <w:pPr>
        <w:rPr>
          <w:b/>
          <w:bCs/>
          <w:iCs/>
          <w:szCs w:val="28"/>
        </w:rPr>
      </w:pPr>
      <w:r w:rsidRPr="0017304B">
        <w:rPr>
          <w:b/>
          <w:bCs/>
          <w:iCs/>
          <w:szCs w:val="28"/>
        </w:rPr>
        <w:t>Angiv en af følgende:</w:t>
      </w:r>
    </w:p>
    <w:p w14:paraId="27034D65" w14:textId="44AD4541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iværksættelse af </w:t>
      </w:r>
      <w:r w:rsidR="0004345B">
        <w:rPr>
          <w:bCs/>
          <w:iCs/>
          <w:szCs w:val="28"/>
        </w:rPr>
        <w:t xml:space="preserve">børnefaglig undersøgelse jf. Barnets lov </w:t>
      </w:r>
      <w:r w:rsidRPr="0017304B">
        <w:rPr>
          <w:bCs/>
          <w:iCs/>
          <w:szCs w:val="28"/>
        </w:rPr>
        <w:t>§</w:t>
      </w:r>
      <w:r w:rsidR="0004345B">
        <w:rPr>
          <w:bCs/>
          <w:iCs/>
          <w:szCs w:val="28"/>
        </w:rPr>
        <w:t>2</w:t>
      </w:r>
      <w:r w:rsidR="0004345B" w:rsidRPr="0004345B">
        <w:rPr>
          <w:bCs/>
          <w:iCs/>
          <w:szCs w:val="28"/>
        </w:rPr>
        <w:t>0, stk. 1, nr. 2</w:t>
      </w:r>
      <w:r w:rsidR="0004345B">
        <w:rPr>
          <w:bCs/>
          <w:iCs/>
          <w:szCs w:val="28"/>
        </w:rPr>
        <w:t xml:space="preserve"> </w:t>
      </w:r>
      <w:r w:rsidRPr="0017304B">
        <w:rPr>
          <w:bCs/>
          <w:iCs/>
          <w:szCs w:val="28"/>
        </w:rPr>
        <w:t>p</w:t>
      </w:r>
      <w:r w:rsidR="00ED07D9">
        <w:rPr>
          <w:bCs/>
          <w:iCs/>
          <w:szCs w:val="28"/>
        </w:rPr>
        <w:t>ba.</w:t>
      </w:r>
      <w:r w:rsidRPr="0017304B">
        <w:rPr>
          <w:bCs/>
          <w:iCs/>
          <w:szCs w:val="28"/>
        </w:rPr>
        <w:t xml:space="preserve"> den nuværende mistanke om overgreb: </w:t>
      </w:r>
      <w:r w:rsidR="0086018A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C00D3D">
        <w:rPr>
          <w:bCs/>
          <w:iCs/>
          <w:szCs w:val="28"/>
        </w:rPr>
        <w:instrText xml:space="preserve"> FORMTEXT </w:instrText>
      </w:r>
      <w:r w:rsidR="0086018A">
        <w:rPr>
          <w:bCs/>
          <w:iCs/>
          <w:szCs w:val="28"/>
        </w:rPr>
      </w:r>
      <w:r w:rsidR="0086018A">
        <w:rPr>
          <w:bCs/>
          <w:iCs/>
          <w:szCs w:val="28"/>
        </w:rPr>
        <w:fldChar w:fldCharType="separate"/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86018A">
        <w:rPr>
          <w:bCs/>
          <w:iCs/>
          <w:szCs w:val="28"/>
        </w:rPr>
        <w:fldChar w:fldCharType="end"/>
      </w:r>
    </w:p>
    <w:p w14:paraId="29D91E86" w14:textId="77777777" w:rsidR="00150FEB" w:rsidRDefault="00150FEB" w:rsidP="00A163E7">
      <w:pPr>
        <w:rPr>
          <w:bCs/>
          <w:iCs/>
          <w:szCs w:val="28"/>
        </w:rPr>
      </w:pPr>
    </w:p>
    <w:p w14:paraId="44BCD071" w14:textId="5061CAEB" w:rsidR="00A163E7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revidering af tidligere </w:t>
      </w:r>
      <w:r w:rsidR="006F30F1">
        <w:rPr>
          <w:bCs/>
          <w:iCs/>
          <w:szCs w:val="28"/>
        </w:rPr>
        <w:t>børnefa</w:t>
      </w:r>
      <w:r w:rsidR="00150FEB">
        <w:rPr>
          <w:bCs/>
          <w:iCs/>
          <w:szCs w:val="28"/>
        </w:rPr>
        <w:t>glig undersøgelse jf. Barnets lov §</w:t>
      </w:r>
      <w:r w:rsidR="00007DD6">
        <w:rPr>
          <w:bCs/>
          <w:iCs/>
          <w:szCs w:val="28"/>
        </w:rPr>
        <w:t>2</w:t>
      </w:r>
      <w:r w:rsidR="00150FEB">
        <w:rPr>
          <w:bCs/>
          <w:iCs/>
          <w:szCs w:val="28"/>
        </w:rPr>
        <w:t>0, stk</w:t>
      </w:r>
      <w:r w:rsidR="00ED07D9">
        <w:rPr>
          <w:bCs/>
          <w:iCs/>
          <w:szCs w:val="28"/>
        </w:rPr>
        <w:t>.</w:t>
      </w:r>
      <w:r w:rsidR="00150FEB">
        <w:rPr>
          <w:bCs/>
          <w:iCs/>
          <w:szCs w:val="28"/>
        </w:rPr>
        <w:t xml:space="preserve"> 1, nr. 2 </w:t>
      </w:r>
      <w:r w:rsidRPr="0017304B">
        <w:rPr>
          <w:bCs/>
          <w:iCs/>
          <w:szCs w:val="28"/>
        </w:rPr>
        <w:t>p</w:t>
      </w:r>
      <w:r w:rsidR="00ED07D9">
        <w:rPr>
          <w:bCs/>
          <w:iCs/>
          <w:szCs w:val="28"/>
        </w:rPr>
        <w:t>ba.</w:t>
      </w:r>
      <w:r w:rsidRPr="0017304B">
        <w:rPr>
          <w:bCs/>
          <w:iCs/>
          <w:szCs w:val="28"/>
        </w:rPr>
        <w:t xml:space="preserve"> den nuværende mistanke om overgreb: </w:t>
      </w:r>
      <w:r w:rsidR="0086018A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C00D3D">
        <w:rPr>
          <w:bCs/>
          <w:iCs/>
          <w:szCs w:val="28"/>
        </w:rPr>
        <w:instrText xml:space="preserve"> FORMTEXT </w:instrText>
      </w:r>
      <w:r w:rsidR="0086018A">
        <w:rPr>
          <w:bCs/>
          <w:iCs/>
          <w:szCs w:val="28"/>
        </w:rPr>
      </w:r>
      <w:r w:rsidR="0086018A">
        <w:rPr>
          <w:bCs/>
          <w:iCs/>
          <w:szCs w:val="28"/>
        </w:rPr>
        <w:fldChar w:fldCharType="separate"/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C00D3D">
        <w:rPr>
          <w:bCs/>
          <w:iCs/>
          <w:noProof/>
          <w:szCs w:val="28"/>
        </w:rPr>
        <w:t> </w:t>
      </w:r>
      <w:r w:rsidR="0086018A">
        <w:rPr>
          <w:bCs/>
          <w:iCs/>
          <w:szCs w:val="28"/>
        </w:rPr>
        <w:fldChar w:fldCharType="end"/>
      </w:r>
    </w:p>
    <w:p w14:paraId="1A955419" w14:textId="77777777" w:rsidR="00A163E7" w:rsidRDefault="00A163E7" w:rsidP="00A163E7">
      <w:pPr>
        <w:rPr>
          <w:bCs/>
          <w:iCs/>
          <w:szCs w:val="28"/>
        </w:rPr>
      </w:pPr>
    </w:p>
    <w:p w14:paraId="6DC7FCC6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29620B27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2C3932E3" w14:textId="77777777" w:rsidR="00A163E7" w:rsidRPr="0017304B" w:rsidRDefault="00A163E7" w:rsidP="00A163E7">
            <w:pPr>
              <w:pStyle w:val="Overskrift3"/>
              <w:jc w:val="left"/>
            </w:pPr>
            <w:r w:rsidRPr="0017304B">
              <w:t>OPLYSNINGER OM HANDLEKOMMUNE</w:t>
            </w:r>
          </w:p>
        </w:tc>
      </w:tr>
    </w:tbl>
    <w:p w14:paraId="3152A518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6B63E394" w14:textId="47A153DF" w:rsidR="000A63CA" w:rsidRPr="00571354" w:rsidRDefault="00A163E7" w:rsidP="000A63CA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Handle</w:t>
      </w:r>
      <w:r w:rsidR="000A63CA" w:rsidRPr="00571354">
        <w:rPr>
          <w:bCs/>
          <w:iCs/>
          <w:color w:val="808080"/>
          <w:szCs w:val="28"/>
        </w:rPr>
        <w:t>kommune</w:t>
      </w:r>
    </w:p>
    <w:p w14:paraId="721E9EAC" w14:textId="77777777" w:rsidR="000A63CA" w:rsidRPr="00E33A03" w:rsidRDefault="000A63CA" w:rsidP="000A63CA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7547066" w14:textId="3BAF1ABB" w:rsidR="00A163E7" w:rsidRDefault="008E3FBD" w:rsidP="00A163E7">
      <w:r w:rsidRPr="008E3FBD">
        <w:t>    </w:t>
      </w:r>
      <w:r w:rsidR="0086018A"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 w:rsidR="00FE79B8">
        <w:fldChar w:fldCharType="separate"/>
      </w:r>
      <w:r w:rsidR="0086018A">
        <w:fldChar w:fldCharType="end"/>
      </w:r>
    </w:p>
    <w:p w14:paraId="5D68DBA9" w14:textId="77777777" w:rsidR="00A163E7" w:rsidRPr="00571354" w:rsidRDefault="00A163E7" w:rsidP="00A163E7">
      <w:pPr>
        <w:pBdr>
          <w:top w:val="single" w:sz="8" w:space="0" w:color="808080"/>
        </w:pBdr>
      </w:pPr>
    </w:p>
    <w:p w14:paraId="1ABFBDBC" w14:textId="1254CA89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Betalingskommune</w:t>
      </w:r>
      <w:r w:rsidR="000A63CA">
        <w:rPr>
          <w:bCs/>
          <w:iCs/>
          <w:color w:val="808080"/>
          <w:szCs w:val="28"/>
        </w:rPr>
        <w:t xml:space="preserve"> (hvis anden end handlekommune)</w:t>
      </w:r>
    </w:p>
    <w:p w14:paraId="48DE98E2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C0361F">
        <w:t> </w:t>
      </w:r>
      <w:r w:rsidR="00C0361F">
        <w:t> </w:t>
      </w:r>
      <w:r w:rsidR="00C0361F">
        <w:t> </w:t>
      </w:r>
      <w:r w:rsidR="00C0361F">
        <w:t> </w:t>
      </w:r>
      <w:r w:rsidR="00C0361F">
        <w:t> </w:t>
      </w:r>
      <w:r>
        <w:fldChar w:fldCharType="end"/>
      </w:r>
    </w:p>
    <w:p w14:paraId="1E9BE9CD" w14:textId="77777777" w:rsidR="00A163E7" w:rsidRDefault="00A163E7" w:rsidP="00A163E7"/>
    <w:p w14:paraId="5E650CD3" w14:textId="77777777" w:rsidR="00A163E7" w:rsidRPr="00571354" w:rsidRDefault="00A163E7" w:rsidP="00A163E7">
      <w:pPr>
        <w:pBdr>
          <w:top w:val="single" w:sz="8" w:space="0" w:color="808080"/>
        </w:pBdr>
      </w:pPr>
    </w:p>
    <w:p w14:paraId="65A9F30F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Afdeling</w:t>
      </w:r>
    </w:p>
    <w:p w14:paraId="43DE82AE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4A482D32" w14:textId="77777777" w:rsidR="00A163E7" w:rsidRDefault="00A163E7" w:rsidP="00A163E7"/>
    <w:p w14:paraId="4DFAA4CA" w14:textId="77777777" w:rsidR="00A163E7" w:rsidRPr="00571354" w:rsidRDefault="00A163E7" w:rsidP="00A163E7">
      <w:pPr>
        <w:pBdr>
          <w:top w:val="single" w:sz="8" w:space="0" w:color="808080"/>
        </w:pBdr>
      </w:pPr>
    </w:p>
    <w:p w14:paraId="2390BA1E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Adresse</w:t>
      </w:r>
    </w:p>
    <w:p w14:paraId="0240D77C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0C976792" w14:textId="77777777" w:rsidR="00A163E7" w:rsidRDefault="00A163E7" w:rsidP="00A163E7"/>
    <w:p w14:paraId="276D165F" w14:textId="77777777" w:rsidR="00A163E7" w:rsidRPr="00571354" w:rsidRDefault="00A163E7" w:rsidP="00A163E7">
      <w:pPr>
        <w:pBdr>
          <w:top w:val="single" w:sz="8" w:space="0" w:color="808080"/>
        </w:pBdr>
      </w:pPr>
    </w:p>
    <w:p w14:paraId="1F000C2D" w14:textId="0B1B3237" w:rsidR="00A163E7" w:rsidRPr="00571354" w:rsidRDefault="000A3E0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Myndighedsrådgiver</w:t>
      </w:r>
    </w:p>
    <w:p w14:paraId="5FDFE47D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2B4D7234" w14:textId="77777777" w:rsidR="00A163E7" w:rsidRDefault="00A163E7" w:rsidP="00A163E7"/>
    <w:p w14:paraId="55230E81" w14:textId="77777777" w:rsidR="00A163E7" w:rsidRPr="00571354" w:rsidRDefault="00A163E7" w:rsidP="00A163E7">
      <w:pPr>
        <w:pBdr>
          <w:top w:val="single" w:sz="8" w:space="0" w:color="808080"/>
        </w:pBdr>
      </w:pPr>
    </w:p>
    <w:p w14:paraId="3CF04DFE" w14:textId="2748F0C9" w:rsidR="00A163E7" w:rsidRPr="00571354" w:rsidRDefault="000A3E0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69ECEF06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419AACA5" w14:textId="77777777" w:rsidR="00A163E7" w:rsidRDefault="00A163E7" w:rsidP="00A163E7"/>
    <w:p w14:paraId="65DE0C42" w14:textId="77777777" w:rsidR="00A163E7" w:rsidRPr="00571354" w:rsidRDefault="00A163E7" w:rsidP="00A163E7">
      <w:pPr>
        <w:pBdr>
          <w:top w:val="single" w:sz="8" w:space="0" w:color="808080"/>
        </w:pBdr>
      </w:pPr>
    </w:p>
    <w:p w14:paraId="12892369" w14:textId="6CD1F9F3" w:rsidR="00A163E7" w:rsidRPr="00571354" w:rsidRDefault="000A3E0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E-mail</w:t>
      </w:r>
    </w:p>
    <w:p w14:paraId="3220280C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16AD10FB" w14:textId="77777777" w:rsidR="00A163E7" w:rsidRDefault="00A163E7" w:rsidP="00A163E7"/>
    <w:p w14:paraId="08711EA4" w14:textId="77777777" w:rsidR="00A163E7" w:rsidRPr="00571354" w:rsidRDefault="00A163E7" w:rsidP="00A163E7">
      <w:pPr>
        <w:pBdr>
          <w:top w:val="single" w:sz="8" w:space="0" w:color="808080"/>
        </w:pBdr>
      </w:pPr>
    </w:p>
    <w:p w14:paraId="76B1288E" w14:textId="772C7E5F" w:rsidR="00A163E7" w:rsidRPr="00571354" w:rsidRDefault="000A3E0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Kontaktoplysninger på nærmeste leder (navn, tlf., e-mail)</w:t>
      </w:r>
    </w:p>
    <w:p w14:paraId="056DCB85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60257193" w14:textId="77777777" w:rsidR="00A163E7" w:rsidRDefault="00A163E7" w:rsidP="00A163E7"/>
    <w:p w14:paraId="17830074" w14:textId="77777777" w:rsidR="00A163E7" w:rsidRPr="00571354" w:rsidRDefault="00A163E7" w:rsidP="00A163E7">
      <w:pPr>
        <w:pBdr>
          <w:top w:val="single" w:sz="8" w:space="0" w:color="808080"/>
        </w:pBdr>
      </w:pPr>
    </w:p>
    <w:p w14:paraId="17B512C6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7C667414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189DE4FD" w14:textId="77777777" w:rsidR="00A163E7" w:rsidRPr="006F3690" w:rsidRDefault="00A163E7" w:rsidP="00A163E7">
            <w:pPr>
              <w:pStyle w:val="Overskrift3"/>
              <w:jc w:val="left"/>
            </w:pPr>
            <w:r w:rsidRPr="006F3690">
              <w:t>Oplysninger om barnet/den unge</w:t>
            </w:r>
          </w:p>
        </w:tc>
      </w:tr>
    </w:tbl>
    <w:p w14:paraId="01802FF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DBD8ED2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Navn</w:t>
      </w:r>
    </w:p>
    <w:p w14:paraId="5C1CD193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58A0DE16" w14:textId="77777777" w:rsidR="00A163E7" w:rsidRDefault="00A163E7" w:rsidP="00A163E7"/>
    <w:p w14:paraId="2E74E6E2" w14:textId="77777777" w:rsidR="00A163E7" w:rsidRPr="00571354" w:rsidRDefault="00A163E7" w:rsidP="00A163E7">
      <w:pPr>
        <w:pBdr>
          <w:top w:val="single" w:sz="8" w:space="0" w:color="808080"/>
        </w:pBdr>
      </w:pPr>
    </w:p>
    <w:p w14:paraId="55CA2D5D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Cpr.nr.</w:t>
      </w:r>
    </w:p>
    <w:p w14:paraId="483B2AA4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20DFB7F6" w14:textId="77777777" w:rsidR="00A163E7" w:rsidRDefault="00A163E7" w:rsidP="00A163E7"/>
    <w:p w14:paraId="41A11ECD" w14:textId="77777777" w:rsidR="00A163E7" w:rsidRPr="00571354" w:rsidRDefault="00A163E7" w:rsidP="00A163E7">
      <w:pPr>
        <w:pBdr>
          <w:top w:val="single" w:sz="8" w:space="0" w:color="808080"/>
        </w:pBdr>
      </w:pPr>
    </w:p>
    <w:p w14:paraId="5D276E6B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Adresse</w:t>
      </w:r>
    </w:p>
    <w:p w14:paraId="4CC3F7CE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15067A1F" w14:textId="77777777" w:rsidR="00A163E7" w:rsidRDefault="00A163E7" w:rsidP="00A163E7"/>
    <w:p w14:paraId="3487BA66" w14:textId="77777777" w:rsidR="00A163E7" w:rsidRPr="00571354" w:rsidRDefault="00A163E7" w:rsidP="00A163E7">
      <w:pPr>
        <w:pBdr>
          <w:top w:val="single" w:sz="8" w:space="0" w:color="808080"/>
        </w:pBdr>
      </w:pPr>
    </w:p>
    <w:p w14:paraId="5606AB4D" w14:textId="6CCF2CF4" w:rsidR="00A163E7" w:rsidRDefault="00A163E7" w:rsidP="00A163E7">
      <w:pPr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 xml:space="preserve">Kontaktperson </w:t>
      </w:r>
      <w:r w:rsidR="005A08F7">
        <w:rPr>
          <w:bCs/>
          <w:iCs/>
          <w:color w:val="808080"/>
          <w:szCs w:val="28"/>
        </w:rPr>
        <w:t>(hvis anden end forælder)</w:t>
      </w:r>
    </w:p>
    <w:p w14:paraId="58E6976A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214BB3AC" w14:textId="77777777" w:rsidR="00A163E7" w:rsidRDefault="00A163E7" w:rsidP="00A163E7"/>
    <w:p w14:paraId="7038921E" w14:textId="77777777" w:rsidR="00A163E7" w:rsidRPr="00571354" w:rsidRDefault="00A163E7" w:rsidP="00A163E7">
      <w:pPr>
        <w:pBdr>
          <w:top w:val="single" w:sz="8" w:space="0" w:color="808080"/>
        </w:pBdr>
      </w:pPr>
    </w:p>
    <w:p w14:paraId="454A716C" w14:textId="71C3271B" w:rsidR="00A163E7" w:rsidRPr="004A77C3" w:rsidRDefault="00A163E7" w:rsidP="00A163E7">
      <w:pPr>
        <w:jc w:val="left"/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>Skole/dagtilbud</w:t>
      </w:r>
      <w:r w:rsidR="00D124CA">
        <w:rPr>
          <w:bCs/>
          <w:iCs/>
          <w:color w:val="808080"/>
          <w:szCs w:val="28"/>
        </w:rPr>
        <w:t xml:space="preserve"> (kan udfyldes)</w:t>
      </w:r>
    </w:p>
    <w:p w14:paraId="53EE250F" w14:textId="77777777" w:rsidR="00A163E7" w:rsidRPr="00E33A03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72108EB5" w14:textId="77777777" w:rsidR="00A163E7" w:rsidRDefault="00A163E7" w:rsidP="00A163E7"/>
    <w:p w14:paraId="003FA2EE" w14:textId="77777777" w:rsidR="00A163E7" w:rsidRDefault="00A163E7" w:rsidP="00A163E7">
      <w:pPr>
        <w:pBdr>
          <w:top w:val="single" w:sz="8" w:space="0" w:color="808080"/>
        </w:pBdr>
      </w:pPr>
    </w:p>
    <w:p w14:paraId="245A2A9A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198BF65E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2211AE2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>BAGGRUND FOR AT SAGEN SENDES I BØRNEHUS</w:t>
            </w:r>
            <w:r>
              <w:rPr>
                <w:b/>
                <w:caps/>
              </w:rPr>
              <w:t>et</w:t>
            </w:r>
            <w:r w:rsidRPr="00483AC3">
              <w:rPr>
                <w:b/>
                <w:caps/>
              </w:rPr>
              <w:t xml:space="preserve"> </w:t>
            </w:r>
          </w:p>
          <w:p w14:paraId="53B448D5" w14:textId="77777777" w:rsidR="00A163E7" w:rsidRDefault="00A163E7" w:rsidP="00A163E7">
            <w:r w:rsidRPr="00483AC3">
              <w:t xml:space="preserve">Hvilke hændelser har ført til beslutningen? </w:t>
            </w:r>
          </w:p>
          <w:p w14:paraId="28C714F7" w14:textId="77777777" w:rsidR="00572C4A" w:rsidRDefault="00572C4A" w:rsidP="00A163E7"/>
          <w:p w14:paraId="18D4045D" w14:textId="597821D1" w:rsidR="00572C4A" w:rsidRDefault="00FE79B8" w:rsidP="00A163E7">
            <w:sdt>
              <w:sdtPr>
                <w:id w:val="148874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395">
              <w:t xml:space="preserve"> </w:t>
            </w:r>
            <w:r w:rsidR="00572C4A">
              <w:t>Mistanke om vold</w:t>
            </w:r>
            <w:r w:rsidR="008D6D99">
              <w:t xml:space="preserve"> </w:t>
            </w:r>
            <w:r w:rsidR="008D6D99" w:rsidRPr="003B6ADC">
              <w:rPr>
                <w:i/>
                <w:iCs/>
              </w:rPr>
              <w:t>(</w:t>
            </w:r>
            <w:r w:rsidR="003B6ADC" w:rsidRPr="003B6ADC">
              <w:rPr>
                <w:i/>
                <w:iCs/>
              </w:rPr>
              <w:t>uddyb</w:t>
            </w:r>
            <w:r w:rsidR="00AB7164">
              <w:rPr>
                <w:i/>
                <w:iCs/>
              </w:rPr>
              <w:t>es</w:t>
            </w:r>
            <w:r w:rsidR="003B6ADC" w:rsidRPr="003B6ADC">
              <w:rPr>
                <w:i/>
                <w:iCs/>
              </w:rPr>
              <w:t xml:space="preserve"> herunder)</w:t>
            </w:r>
          </w:p>
          <w:p w14:paraId="71E55230" w14:textId="6D62504D" w:rsidR="00572C4A" w:rsidRDefault="00FE79B8" w:rsidP="00A163E7">
            <w:sdt>
              <w:sdtPr>
                <w:id w:val="112512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395">
              <w:t xml:space="preserve"> </w:t>
            </w:r>
            <w:r w:rsidR="00572C4A">
              <w:t>Mistanke om seksuelt overgreb</w:t>
            </w:r>
            <w:r w:rsidR="003B6ADC">
              <w:t xml:space="preserve"> </w:t>
            </w:r>
            <w:r w:rsidR="003B6ADC" w:rsidRPr="003B6ADC">
              <w:rPr>
                <w:i/>
                <w:iCs/>
              </w:rPr>
              <w:t>(uddyb</w:t>
            </w:r>
            <w:r w:rsidR="00AB7164">
              <w:rPr>
                <w:i/>
                <w:iCs/>
              </w:rPr>
              <w:t>es</w:t>
            </w:r>
            <w:r w:rsidR="003B6ADC" w:rsidRPr="003B6ADC">
              <w:rPr>
                <w:i/>
                <w:iCs/>
              </w:rPr>
              <w:t xml:space="preserve"> herunder)</w:t>
            </w:r>
          </w:p>
          <w:p w14:paraId="3B111629" w14:textId="3B4C29A6" w:rsidR="00572C4A" w:rsidRPr="00483AC3" w:rsidRDefault="00FE79B8" w:rsidP="00A163E7">
            <w:sdt>
              <w:sdtPr>
                <w:id w:val="4795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395">
              <w:t xml:space="preserve"> </w:t>
            </w:r>
            <w:r w:rsidR="00572C4A">
              <w:t>Andet</w:t>
            </w:r>
            <w:r w:rsidR="00C11B55">
              <w:t xml:space="preserve"> (</w:t>
            </w:r>
            <w:r w:rsidR="00C11B55" w:rsidRPr="00C11B55">
              <w:rPr>
                <w:i/>
                <w:iCs/>
              </w:rPr>
              <w:t>uddybes herunder</w:t>
            </w:r>
            <w:r w:rsidR="00C11B55">
              <w:rPr>
                <w:i/>
                <w:iCs/>
              </w:rPr>
              <w:t>)</w:t>
            </w:r>
          </w:p>
        </w:tc>
      </w:tr>
    </w:tbl>
    <w:p w14:paraId="297734F7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D379FC6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39F96A0A" w14:textId="77777777" w:rsidR="00A163E7" w:rsidRDefault="00A163E7" w:rsidP="00A163E7"/>
    <w:p w14:paraId="3065C5D2" w14:textId="77777777" w:rsidR="00A163E7" w:rsidRDefault="00A163E7" w:rsidP="00A163E7">
      <w:pPr>
        <w:pBdr>
          <w:top w:val="single" w:sz="8" w:space="0" w:color="808080"/>
        </w:pBdr>
      </w:pPr>
    </w:p>
    <w:p w14:paraId="48FB815D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436"/>
        <w:gridCol w:w="2437"/>
        <w:gridCol w:w="2440"/>
      </w:tblGrid>
      <w:tr w:rsidR="00A163E7" w:rsidRPr="002417F4" w14:paraId="29C6EA26" w14:textId="77777777">
        <w:tc>
          <w:tcPr>
            <w:tcW w:w="5000" w:type="pct"/>
            <w:gridSpan w:val="3"/>
            <w:tcMar>
              <w:top w:w="85" w:type="dxa"/>
              <w:left w:w="284" w:type="dxa"/>
              <w:bottom w:w="85" w:type="dxa"/>
            </w:tcMar>
          </w:tcPr>
          <w:p w14:paraId="739EAFB0" w14:textId="77777777" w:rsidR="00A163E7" w:rsidRPr="009C0DFF" w:rsidRDefault="00A163E7" w:rsidP="00A163E7">
            <w:pPr>
              <w:jc w:val="left"/>
              <w:rPr>
                <w:b/>
                <w:caps/>
              </w:rPr>
            </w:pPr>
            <w:r w:rsidRPr="009C0DFF">
              <w:rPr>
                <w:b/>
                <w:caps/>
              </w:rPr>
              <w:t>Oplysninger om forældremyndighedsindehaver(e)</w:t>
            </w:r>
          </w:p>
        </w:tc>
      </w:tr>
      <w:tr w:rsidR="00A163E7" w:rsidRPr="002417F4" w14:paraId="05FBA717" w14:textId="77777777">
        <w:tc>
          <w:tcPr>
            <w:tcW w:w="1666" w:type="pct"/>
            <w:shd w:val="clear" w:color="auto" w:fill="auto"/>
            <w:tcMar>
              <w:top w:w="85" w:type="dxa"/>
              <w:left w:w="284" w:type="dxa"/>
              <w:bottom w:w="85" w:type="dxa"/>
            </w:tcMar>
          </w:tcPr>
          <w:p w14:paraId="4F118D58" w14:textId="77777777" w:rsidR="00A163E7" w:rsidRPr="009C0DFF" w:rsidRDefault="00A163E7" w:rsidP="00A163E7">
            <w:pPr>
              <w:pStyle w:val="Overskrift2"/>
              <w:spacing w:line="240" w:lineRule="auto"/>
            </w:pPr>
          </w:p>
        </w:tc>
        <w:tc>
          <w:tcPr>
            <w:tcW w:w="1666" w:type="pct"/>
            <w:shd w:val="clear" w:color="auto" w:fill="auto"/>
          </w:tcPr>
          <w:p w14:paraId="6F684521" w14:textId="773D0E7B" w:rsidR="00A163E7" w:rsidRPr="009C0DFF" w:rsidRDefault="004C0557" w:rsidP="00A163E7">
            <w:pPr>
              <w:pStyle w:val="Overskrift2"/>
              <w:spacing w:line="240" w:lineRule="auto"/>
            </w:pPr>
            <w:r>
              <w:t>1</w:t>
            </w:r>
            <w:r w:rsidR="00A163E7">
              <w:t>.</w:t>
            </w:r>
          </w:p>
        </w:tc>
        <w:tc>
          <w:tcPr>
            <w:tcW w:w="1668" w:type="pct"/>
            <w:shd w:val="clear" w:color="auto" w:fill="auto"/>
          </w:tcPr>
          <w:p w14:paraId="0E30ECDE" w14:textId="2448BCFA" w:rsidR="00A163E7" w:rsidRPr="009C0DFF" w:rsidRDefault="00A163E7" w:rsidP="00A163E7">
            <w:pPr>
              <w:pStyle w:val="Overskrift2"/>
              <w:spacing w:line="240" w:lineRule="auto"/>
            </w:pPr>
          </w:p>
        </w:tc>
      </w:tr>
    </w:tbl>
    <w:p w14:paraId="2245D7CD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Navn</w:t>
      </w:r>
    </w:p>
    <w:p w14:paraId="6C74A105" w14:textId="26FB61F0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51523CF1" w14:textId="77777777" w:rsidR="00A163E7" w:rsidRDefault="00A163E7" w:rsidP="00A163E7"/>
    <w:p w14:paraId="5AF8DAC4" w14:textId="77777777" w:rsidR="00A163E7" w:rsidRDefault="00A163E7" w:rsidP="00A163E7">
      <w:pPr>
        <w:pBdr>
          <w:top w:val="single" w:sz="8" w:space="0" w:color="808080"/>
        </w:pBdr>
      </w:pPr>
    </w:p>
    <w:p w14:paraId="17ED7CA7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Cpr.nr.</w:t>
      </w:r>
    </w:p>
    <w:p w14:paraId="0CD3D848" w14:textId="4AE03ED2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361CEBD1" w14:textId="77777777" w:rsidR="00A163E7" w:rsidRDefault="00A163E7" w:rsidP="00A163E7"/>
    <w:p w14:paraId="4456173D" w14:textId="77777777" w:rsidR="00A163E7" w:rsidRDefault="00A163E7" w:rsidP="00A163E7">
      <w:pPr>
        <w:pBdr>
          <w:top w:val="single" w:sz="8" w:space="0" w:color="808080"/>
        </w:pBdr>
      </w:pPr>
    </w:p>
    <w:p w14:paraId="35C650D5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Adresse</w:t>
      </w:r>
    </w:p>
    <w:p w14:paraId="1417D4C5" w14:textId="17D6D057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  <w:r>
        <w:tab/>
      </w:r>
    </w:p>
    <w:p w14:paraId="714A57CA" w14:textId="77777777" w:rsidR="00A163E7" w:rsidRDefault="00A163E7" w:rsidP="00A163E7"/>
    <w:p w14:paraId="4C16D280" w14:textId="77777777" w:rsidR="00A163E7" w:rsidRDefault="00A163E7" w:rsidP="00A163E7">
      <w:pPr>
        <w:pBdr>
          <w:top w:val="single" w:sz="8" w:space="0" w:color="808080"/>
        </w:pBdr>
      </w:pPr>
    </w:p>
    <w:p w14:paraId="2296448E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79D0BD12" w14:textId="48E74CA2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57F2524D" w14:textId="77777777" w:rsidR="00A163E7" w:rsidRDefault="00A163E7" w:rsidP="00A163E7"/>
    <w:p w14:paraId="064C2A12" w14:textId="77777777" w:rsidR="00A163E7" w:rsidRDefault="00A163E7" w:rsidP="00A163E7">
      <w:pPr>
        <w:pBdr>
          <w:top w:val="single" w:sz="8" w:space="0" w:color="808080"/>
        </w:pBdr>
      </w:pPr>
    </w:p>
    <w:p w14:paraId="418A5510" w14:textId="78AB9B2E" w:rsidR="00A163E7" w:rsidRPr="004C0557" w:rsidRDefault="00F63FC4" w:rsidP="00F63FC4">
      <w:pPr>
        <w:pBdr>
          <w:top w:val="single" w:sz="8" w:space="0" w:color="808080"/>
        </w:pBdr>
        <w:tabs>
          <w:tab w:val="left" w:pos="2415"/>
        </w:tabs>
        <w:rPr>
          <w:color w:val="808080" w:themeColor="background1" w:themeShade="80"/>
        </w:rPr>
      </w:pPr>
      <w:r>
        <w:tab/>
      </w:r>
      <w:r w:rsidR="004C0557" w:rsidRPr="004C0557">
        <w:rPr>
          <w:color w:val="808080" w:themeColor="background1" w:themeShade="80"/>
        </w:rPr>
        <w:t>2.</w:t>
      </w:r>
    </w:p>
    <w:p w14:paraId="636D82A3" w14:textId="77777777" w:rsidR="00663EB9" w:rsidRDefault="00663EB9" w:rsidP="00A163E7">
      <w:pPr>
        <w:pBdr>
          <w:top w:val="single" w:sz="8" w:space="0" w:color="808080"/>
        </w:pBdr>
      </w:pPr>
    </w:p>
    <w:p w14:paraId="6F077F96" w14:textId="77777777" w:rsidR="009968D5" w:rsidRPr="00571354" w:rsidRDefault="009968D5" w:rsidP="009968D5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Navn</w:t>
      </w:r>
    </w:p>
    <w:p w14:paraId="0DB69322" w14:textId="30EC4F06" w:rsidR="009968D5" w:rsidRDefault="009968D5" w:rsidP="009968D5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3739B9" w14:textId="77777777" w:rsidR="009968D5" w:rsidRDefault="009968D5" w:rsidP="009968D5"/>
    <w:p w14:paraId="51AE34CA" w14:textId="77777777" w:rsidR="009968D5" w:rsidRDefault="009968D5" w:rsidP="009968D5">
      <w:pPr>
        <w:pBdr>
          <w:top w:val="single" w:sz="8" w:space="0" w:color="808080"/>
        </w:pBdr>
      </w:pPr>
    </w:p>
    <w:p w14:paraId="232C0745" w14:textId="77777777" w:rsidR="009968D5" w:rsidRPr="00571354" w:rsidRDefault="009968D5" w:rsidP="009968D5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Cpr.nr.</w:t>
      </w:r>
    </w:p>
    <w:p w14:paraId="6B1FAC65" w14:textId="4807F3E8" w:rsidR="009968D5" w:rsidRDefault="009968D5" w:rsidP="009968D5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257FB9" w14:textId="77777777" w:rsidR="009968D5" w:rsidRDefault="009968D5" w:rsidP="009968D5"/>
    <w:p w14:paraId="6EA1BEBC" w14:textId="77777777" w:rsidR="009968D5" w:rsidRDefault="009968D5" w:rsidP="009968D5">
      <w:pPr>
        <w:pBdr>
          <w:top w:val="single" w:sz="8" w:space="0" w:color="808080"/>
        </w:pBdr>
      </w:pPr>
    </w:p>
    <w:p w14:paraId="4E1F2D07" w14:textId="77777777" w:rsidR="009968D5" w:rsidRPr="00392AFA" w:rsidRDefault="009968D5" w:rsidP="009968D5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Adresse</w:t>
      </w:r>
    </w:p>
    <w:p w14:paraId="1D0F53C4" w14:textId="451DB774" w:rsidR="009968D5" w:rsidRDefault="009968D5" w:rsidP="009968D5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0D4118" w14:textId="77777777" w:rsidR="009968D5" w:rsidRDefault="009968D5" w:rsidP="009968D5"/>
    <w:p w14:paraId="47872D14" w14:textId="77777777" w:rsidR="009968D5" w:rsidRDefault="009968D5" w:rsidP="009968D5">
      <w:pPr>
        <w:pBdr>
          <w:top w:val="single" w:sz="8" w:space="0" w:color="808080"/>
        </w:pBdr>
      </w:pPr>
    </w:p>
    <w:p w14:paraId="27D93FBE" w14:textId="77777777" w:rsidR="009968D5" w:rsidRPr="00392AFA" w:rsidRDefault="009968D5" w:rsidP="009968D5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546F2FF1" w14:textId="2EB3149E" w:rsidR="009968D5" w:rsidRDefault="009968D5" w:rsidP="009968D5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8F1B2C" w14:textId="77777777" w:rsidR="009968D5" w:rsidRDefault="009968D5" w:rsidP="009968D5"/>
    <w:p w14:paraId="35125308" w14:textId="77777777" w:rsidR="009968D5" w:rsidRDefault="009968D5" w:rsidP="009968D5">
      <w:pPr>
        <w:pBdr>
          <w:top w:val="single" w:sz="8" w:space="0" w:color="808080"/>
        </w:pBdr>
      </w:pPr>
    </w:p>
    <w:p w14:paraId="72EE0D3E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436"/>
        <w:gridCol w:w="2437"/>
        <w:gridCol w:w="2440"/>
      </w:tblGrid>
      <w:tr w:rsidR="00A163E7" w:rsidRPr="002417F4" w14:paraId="6F435963" w14:textId="77777777">
        <w:tc>
          <w:tcPr>
            <w:tcW w:w="5000" w:type="pct"/>
            <w:gridSpan w:val="3"/>
            <w:tcMar>
              <w:top w:w="85" w:type="dxa"/>
              <w:left w:w="284" w:type="dxa"/>
              <w:bottom w:w="85" w:type="dxa"/>
            </w:tcMar>
          </w:tcPr>
          <w:p w14:paraId="317EF9D6" w14:textId="77777777" w:rsidR="00A163E7" w:rsidRPr="0017304B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Eventuel forælder uden forældremyndighed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(samlever, plejeforældre mm.)</w:t>
            </w:r>
          </w:p>
        </w:tc>
      </w:tr>
      <w:tr w:rsidR="00A163E7" w:rsidRPr="002417F4" w14:paraId="478E2BB3" w14:textId="77777777">
        <w:tc>
          <w:tcPr>
            <w:tcW w:w="1666" w:type="pct"/>
            <w:shd w:val="clear" w:color="auto" w:fill="auto"/>
            <w:tcMar>
              <w:top w:w="85" w:type="dxa"/>
              <w:left w:w="284" w:type="dxa"/>
              <w:bottom w:w="0" w:type="dxa"/>
            </w:tcMar>
          </w:tcPr>
          <w:p w14:paraId="05C91238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Navn</w:t>
            </w:r>
          </w:p>
        </w:tc>
        <w:tc>
          <w:tcPr>
            <w:tcW w:w="1666" w:type="pct"/>
            <w:shd w:val="clear" w:color="auto" w:fill="auto"/>
          </w:tcPr>
          <w:p w14:paraId="0DCCAD83" w14:textId="016F5EDF" w:rsidR="00A163E7" w:rsidRPr="009C0DFF" w:rsidRDefault="00A163E7" w:rsidP="00A163E7">
            <w:pPr>
              <w:pStyle w:val="Overskrift2"/>
              <w:spacing w:line="240" w:lineRule="auto"/>
            </w:pPr>
          </w:p>
        </w:tc>
        <w:tc>
          <w:tcPr>
            <w:tcW w:w="1668" w:type="pct"/>
            <w:shd w:val="clear" w:color="auto" w:fill="auto"/>
          </w:tcPr>
          <w:p w14:paraId="002932CA" w14:textId="2C821A57" w:rsidR="00A163E7" w:rsidRPr="009C0DFF" w:rsidRDefault="00A163E7" w:rsidP="00A163E7">
            <w:pPr>
              <w:pStyle w:val="Overskrift2"/>
              <w:spacing w:line="240" w:lineRule="auto"/>
            </w:pPr>
          </w:p>
        </w:tc>
      </w:tr>
    </w:tbl>
    <w:p w14:paraId="342F5456" w14:textId="2B9F00FE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16C33518" w14:textId="77777777" w:rsidR="00A163E7" w:rsidRDefault="00A163E7" w:rsidP="00A163E7"/>
    <w:p w14:paraId="59D8A8FE" w14:textId="77777777" w:rsidR="00A163E7" w:rsidRDefault="00A163E7" w:rsidP="00A163E7">
      <w:pPr>
        <w:pBdr>
          <w:top w:val="single" w:sz="8" w:space="0" w:color="808080"/>
        </w:pBdr>
      </w:pPr>
    </w:p>
    <w:p w14:paraId="67D7F8DB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Cpr.nr.</w:t>
      </w:r>
    </w:p>
    <w:p w14:paraId="6372C891" w14:textId="4B7F2B5C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458548CE" w14:textId="77777777" w:rsidR="00A163E7" w:rsidRDefault="00A163E7" w:rsidP="00A163E7"/>
    <w:p w14:paraId="6EFDCAFA" w14:textId="77777777" w:rsidR="00A163E7" w:rsidRDefault="00A163E7" w:rsidP="00A163E7"/>
    <w:p w14:paraId="1960C7F1" w14:textId="77777777" w:rsidR="00A163E7" w:rsidRDefault="00A163E7" w:rsidP="00A163E7">
      <w:pPr>
        <w:pBdr>
          <w:top w:val="single" w:sz="8" w:space="0" w:color="808080"/>
        </w:pBdr>
      </w:pPr>
    </w:p>
    <w:p w14:paraId="30E32A6A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Adresse</w:t>
      </w:r>
    </w:p>
    <w:p w14:paraId="15DEF163" w14:textId="287DAFAB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24DF2461" w14:textId="77777777" w:rsidR="00A163E7" w:rsidRDefault="00A163E7" w:rsidP="00A163E7"/>
    <w:p w14:paraId="1F8366AC" w14:textId="77777777" w:rsidR="00A163E7" w:rsidRDefault="00A163E7" w:rsidP="00A163E7">
      <w:pPr>
        <w:pBdr>
          <w:top w:val="single" w:sz="8" w:space="0" w:color="808080"/>
        </w:pBdr>
      </w:pPr>
    </w:p>
    <w:p w14:paraId="0F068843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08A63987" w14:textId="505FB4F1" w:rsidR="00A163E7" w:rsidRDefault="00A163E7" w:rsidP="00A163E7">
      <w:pPr>
        <w:tabs>
          <w:tab w:val="left" w:pos="2410"/>
          <w:tab w:val="left" w:pos="4962"/>
        </w:tabs>
      </w:pPr>
      <w:r>
        <w:tab/>
      </w:r>
      <w:r w:rsidR="0086018A"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6BF99295" w14:textId="77777777" w:rsidR="00A163E7" w:rsidRDefault="00A163E7" w:rsidP="00A163E7"/>
    <w:p w14:paraId="60795437" w14:textId="77777777" w:rsidR="00A163E7" w:rsidRDefault="00A163E7" w:rsidP="00A163E7">
      <w:pPr>
        <w:pBdr>
          <w:top w:val="single" w:sz="8" w:space="0" w:color="808080"/>
        </w:pBdr>
      </w:pPr>
    </w:p>
    <w:p w14:paraId="53D76D53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3F86A12D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0A89F9B3" w14:textId="77777777" w:rsidR="00A163E7" w:rsidRPr="005908EB" w:rsidRDefault="00A163E7" w:rsidP="00A163E7">
            <w:pPr>
              <w:jc w:val="left"/>
              <w:rPr>
                <w:b/>
                <w:caps/>
              </w:rPr>
            </w:pPr>
            <w:r w:rsidRPr="005908EB">
              <w:rPr>
                <w:b/>
                <w:caps/>
              </w:rPr>
              <w:t>Øvrige børn i familien</w:t>
            </w:r>
          </w:p>
          <w:p w14:paraId="6A3CF4C2" w14:textId="6F70A283" w:rsidR="00A163E7" w:rsidRPr="0017304B" w:rsidRDefault="00B7096F" w:rsidP="00A163E7">
            <w:pPr>
              <w:jc w:val="left"/>
            </w:pPr>
            <w:r>
              <w:t>Fornavn, alder</w:t>
            </w:r>
            <w:r w:rsidR="00A163E7" w:rsidRPr="0017304B">
              <w:t xml:space="preserve">, helsøskende/halvsøskende/stedsøskende. </w:t>
            </w:r>
            <w:r w:rsidR="00A163E7">
              <w:br/>
            </w:r>
            <w:r w:rsidR="00A163E7" w:rsidRPr="0017304B">
              <w:t>Oplys gerne hvilke søskende, barnet bor sammen med.</w:t>
            </w:r>
          </w:p>
        </w:tc>
      </w:tr>
    </w:tbl>
    <w:p w14:paraId="2AE20800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C59BADF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5962D2CE" w14:textId="77777777" w:rsidR="00A163E7" w:rsidRDefault="00A163E7" w:rsidP="00A163E7"/>
    <w:p w14:paraId="3F3E01DA" w14:textId="77777777" w:rsidR="00A163E7" w:rsidRDefault="00A163E7" w:rsidP="00A163E7">
      <w:pPr>
        <w:pBdr>
          <w:top w:val="single" w:sz="8" w:space="0" w:color="808080"/>
        </w:pBdr>
      </w:pPr>
    </w:p>
    <w:p w14:paraId="48D9D9F1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03ED7E0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688AD2E8" w14:textId="77777777" w:rsidR="00A163E7" w:rsidRPr="005908EB" w:rsidRDefault="00A163E7" w:rsidP="00A163E7">
            <w:pPr>
              <w:rPr>
                <w:b/>
                <w:caps/>
              </w:rPr>
            </w:pPr>
            <w:r w:rsidRPr="005908EB">
              <w:rPr>
                <w:b/>
                <w:caps/>
              </w:rPr>
              <w:t>Øvrige relevante oplysninger</w:t>
            </w:r>
          </w:p>
          <w:p w14:paraId="30C9FEC0" w14:textId="77777777" w:rsidR="00A163E7" w:rsidRPr="0017304B" w:rsidRDefault="00A163E7" w:rsidP="00A163E7">
            <w:pPr>
              <w:jc w:val="left"/>
            </w:pPr>
            <w:r w:rsidRPr="0017304B">
              <w:t xml:space="preserve">Eventuelt stillede diagnoser vedrørende de enkelte familiemedlemmer </w:t>
            </w:r>
            <w:r>
              <w:br/>
            </w:r>
            <w:r w:rsidRPr="0017304B">
              <w:t>eller andre problemstillinger hos barnet eller familien med relevans for det formodede overgreb. Er der behov for tolk? Andet?</w:t>
            </w:r>
          </w:p>
        </w:tc>
      </w:tr>
    </w:tbl>
    <w:p w14:paraId="15EC9B32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10A9971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7EAD5A71" w14:textId="77777777" w:rsidR="00A163E7" w:rsidRDefault="00A163E7" w:rsidP="00A163E7"/>
    <w:p w14:paraId="5B738B73" w14:textId="77777777" w:rsidR="00A163E7" w:rsidRDefault="00A163E7" w:rsidP="00A163E7">
      <w:pPr>
        <w:pBdr>
          <w:top w:val="single" w:sz="8" w:space="0" w:color="808080"/>
        </w:pBdr>
      </w:pPr>
    </w:p>
    <w:p w14:paraId="7AB991EA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2A3DFF04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3C1FC7BA" w14:textId="77777777" w:rsidR="00A163E7" w:rsidRPr="006F3690" w:rsidRDefault="00A163E7" w:rsidP="00A163E7">
            <w:pPr>
              <w:pStyle w:val="Overskrift3"/>
              <w:jc w:val="left"/>
            </w:pPr>
            <w:r w:rsidRPr="0017304B">
              <w:t>TVÆRSEKTORIELLE OPLYSNINGER</w:t>
            </w:r>
          </w:p>
        </w:tc>
      </w:tr>
    </w:tbl>
    <w:p w14:paraId="276D0B2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D50C031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F9E54F3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DE9CB0D" w14:textId="77777777" w:rsidR="00A163E7" w:rsidRPr="00483AC3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I hvilken sektor er den aktuelle sag vedrørende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mistanke om overgreb startet?</w:t>
            </w:r>
            <w:r w:rsidRPr="00483AC3">
              <w:rPr>
                <w:b/>
                <w:caps/>
              </w:rPr>
              <w:t xml:space="preserve"> </w:t>
            </w:r>
          </w:p>
          <w:p w14:paraId="4D1F94DA" w14:textId="77777777" w:rsidR="00A163E7" w:rsidRPr="00483AC3" w:rsidRDefault="00A163E7" w:rsidP="00A163E7">
            <w:r w:rsidRPr="0017304B">
              <w:t>Politi, sundhedsvæsen eller kommune.</w:t>
            </w:r>
            <w:r w:rsidRPr="00483AC3">
              <w:t xml:space="preserve"> </w:t>
            </w:r>
          </w:p>
        </w:tc>
      </w:tr>
    </w:tbl>
    <w:p w14:paraId="082DBB62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D7A4E8E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38248104" w14:textId="77777777" w:rsidR="00A163E7" w:rsidRDefault="00A163E7" w:rsidP="00A163E7"/>
    <w:p w14:paraId="6B7651B7" w14:textId="77777777" w:rsidR="00A163E7" w:rsidRDefault="00A163E7" w:rsidP="00A163E7">
      <w:pPr>
        <w:pBdr>
          <w:top w:val="single" w:sz="8" w:space="0" w:color="808080"/>
        </w:pBdr>
      </w:pPr>
    </w:p>
    <w:p w14:paraId="3529BC76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19506ED5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1D2FD2C3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Har kommunen iværksat foranstaltninger i forhold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til barnet?</w:t>
            </w:r>
          </w:p>
          <w:p w14:paraId="4EB538CA" w14:textId="77777777" w:rsidR="00A163E7" w:rsidRPr="0017304B" w:rsidRDefault="00A163E7" w:rsidP="00A163E7">
            <w:pPr>
              <w:jc w:val="left"/>
            </w:pPr>
            <w:r w:rsidRPr="0017304B">
              <w:t xml:space="preserve">Beskriv hvilke foranstaltninger. Eventuelt navn, adresse, telefonnummer </w:t>
            </w:r>
            <w:r>
              <w:br/>
            </w:r>
            <w:r w:rsidRPr="0017304B">
              <w:t>på relevante professionelle.</w:t>
            </w:r>
          </w:p>
        </w:tc>
      </w:tr>
    </w:tbl>
    <w:p w14:paraId="3DB8A5D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6FBFE9DF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307C0101" w14:textId="77777777" w:rsidR="00A163E7" w:rsidRDefault="00A163E7" w:rsidP="00A163E7"/>
    <w:p w14:paraId="203F59E8" w14:textId="77777777" w:rsidR="00A163E7" w:rsidRDefault="00A163E7" w:rsidP="00A163E7">
      <w:pPr>
        <w:pBdr>
          <w:top w:val="single" w:sz="8" w:space="0" w:color="808080"/>
        </w:pBdr>
      </w:pPr>
    </w:p>
    <w:p w14:paraId="3968EB41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F6A4DEA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0915EB84" w14:textId="2C3758B5" w:rsidR="00A163E7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>Er sagen</w:t>
            </w:r>
            <w:r w:rsidR="006518D7">
              <w:rPr>
                <w:b/>
                <w:caps/>
              </w:rPr>
              <w:t xml:space="preserve"> drøftet med eller</w:t>
            </w:r>
            <w:r w:rsidR="00AA6F04">
              <w:rPr>
                <w:b/>
                <w:caps/>
              </w:rPr>
              <w:t xml:space="preserve"> </w:t>
            </w:r>
            <w:r w:rsidRPr="0017304B">
              <w:rPr>
                <w:b/>
                <w:caps/>
              </w:rPr>
              <w:t>anmeldt til politiet?</w:t>
            </w:r>
          </w:p>
          <w:p w14:paraId="5E847085" w14:textId="77777777" w:rsidR="001B06F8" w:rsidRDefault="001B06F8" w:rsidP="00A163E7">
            <w:pPr>
              <w:jc w:val="left"/>
            </w:pPr>
          </w:p>
          <w:p w14:paraId="6AE90D31" w14:textId="01B1F451" w:rsidR="001B06F8" w:rsidRDefault="00FE79B8" w:rsidP="00A163E7">
            <w:pPr>
              <w:jc w:val="left"/>
            </w:pPr>
            <w:sdt>
              <w:sdtPr>
                <w:id w:val="-20408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7F">
              <w:t xml:space="preserve">  </w:t>
            </w:r>
            <w:r w:rsidR="0037302B">
              <w:t xml:space="preserve">Sagen er drøftet med politiet </w:t>
            </w:r>
          </w:p>
          <w:p w14:paraId="2E9BA3B3" w14:textId="7215E2DE" w:rsidR="00D36D3B" w:rsidRDefault="00FE79B8" w:rsidP="00A163E7">
            <w:pPr>
              <w:jc w:val="left"/>
            </w:pPr>
            <w:sdt>
              <w:sdtPr>
                <w:id w:val="-16403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D3B">
              <w:t xml:space="preserve">  Sagen er anmeldt til politie</w:t>
            </w:r>
            <w:r w:rsidR="002A44FD">
              <w:t>t</w:t>
            </w:r>
          </w:p>
          <w:p w14:paraId="7B9AD537" w14:textId="77777777" w:rsidR="0037302B" w:rsidRDefault="0037302B" w:rsidP="00A163E7">
            <w:pPr>
              <w:jc w:val="left"/>
            </w:pPr>
          </w:p>
          <w:p w14:paraId="28F8E4B2" w14:textId="39A53320" w:rsidR="009E2E06" w:rsidRPr="0017304B" w:rsidRDefault="00A163E7" w:rsidP="00A163E7">
            <w:pPr>
              <w:jc w:val="left"/>
            </w:pPr>
            <w:r w:rsidRPr="0017304B">
              <w:t xml:space="preserve">Dato for </w:t>
            </w:r>
            <w:r w:rsidR="00E363DD">
              <w:t xml:space="preserve">drøftelse med politiet eller </w:t>
            </w:r>
            <w:r w:rsidR="00E078B9">
              <w:t xml:space="preserve">for </w:t>
            </w:r>
            <w:r w:rsidRPr="0017304B">
              <w:t xml:space="preserve">politianmeldelse og hvilken politistation sagen er anmeldt til. </w:t>
            </w:r>
            <w:r>
              <w:br/>
            </w:r>
            <w:r w:rsidRPr="0017304B">
              <w:t xml:space="preserve">Anden kontakt til politiet. Navn, arbejdsplads/afdeling og telefon på </w:t>
            </w:r>
            <w:r>
              <w:br/>
            </w:r>
            <w:r w:rsidRPr="0017304B">
              <w:t>relevante professionelle.</w:t>
            </w:r>
          </w:p>
        </w:tc>
      </w:tr>
    </w:tbl>
    <w:p w14:paraId="5C3BEE4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2305BAE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1439E5CD" w14:textId="77777777" w:rsidR="00A163E7" w:rsidRDefault="00A163E7" w:rsidP="00A163E7"/>
    <w:p w14:paraId="0C3196CF" w14:textId="77777777" w:rsidR="00A163E7" w:rsidRDefault="00A163E7" w:rsidP="00A163E7">
      <w:pPr>
        <w:pBdr>
          <w:top w:val="single" w:sz="8" w:space="0" w:color="808080"/>
        </w:pBdr>
      </w:pPr>
    </w:p>
    <w:p w14:paraId="6573498E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3FDA6814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12D9BBEF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Er barnet blevet afhørt af politiet?</w:t>
            </w:r>
          </w:p>
          <w:p w14:paraId="460B7027" w14:textId="77777777" w:rsidR="00A163E7" w:rsidRPr="00350A96" w:rsidRDefault="00A163E7" w:rsidP="00A163E7">
            <w:pPr>
              <w:jc w:val="left"/>
            </w:pPr>
            <w:r w:rsidRPr="00350A96">
              <w:t xml:space="preserve">Angiv om barnet er blevet afhørt og dato for afhøring </w:t>
            </w:r>
            <w:r>
              <w:br/>
            </w:r>
            <w:r w:rsidRPr="00350A96">
              <w:rPr>
                <w:i/>
              </w:rPr>
              <w:t>(Afhøring dækker over afhøring til papir og videoafhøring).</w:t>
            </w:r>
          </w:p>
        </w:tc>
      </w:tr>
    </w:tbl>
    <w:p w14:paraId="38D78DE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06C7B97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1CCE1611" w14:textId="77777777" w:rsidR="00A163E7" w:rsidRDefault="00A163E7" w:rsidP="00A163E7"/>
    <w:p w14:paraId="29314539" w14:textId="77777777" w:rsidR="00A163E7" w:rsidRDefault="00A163E7" w:rsidP="00A163E7">
      <w:pPr>
        <w:pBdr>
          <w:top w:val="single" w:sz="8" w:space="0" w:color="808080"/>
        </w:pBdr>
      </w:pPr>
    </w:p>
    <w:p w14:paraId="62395447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F2ACD4E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4C6306F4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Har barnet været i kontakt med sundhedsvæsenet?</w:t>
            </w:r>
          </w:p>
          <w:p w14:paraId="0E0E8C58" w14:textId="77777777" w:rsidR="00A163E7" w:rsidRPr="00350A96" w:rsidRDefault="00A163E7" w:rsidP="00A163E7">
            <w:pPr>
              <w:jc w:val="left"/>
            </w:pPr>
            <w:r w:rsidRPr="00350A96">
              <w:t>Undersøgt på hospitalet eller anden kontakt til sundhedsvæsenet. Navn, arbejdsplads/afdeling og telefon på relevante professionelle.</w:t>
            </w:r>
          </w:p>
        </w:tc>
      </w:tr>
    </w:tbl>
    <w:p w14:paraId="0813122A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EAC8D27" w14:textId="77777777" w:rsidR="00A163E7" w:rsidRDefault="0086018A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</w:p>
    <w:p w14:paraId="1CAFFE57" w14:textId="77777777" w:rsidR="00A163E7" w:rsidRDefault="00A163E7" w:rsidP="00A163E7"/>
    <w:p w14:paraId="26BD1C09" w14:textId="77777777" w:rsidR="00A163E7" w:rsidRDefault="00A163E7" w:rsidP="00A163E7">
      <w:pPr>
        <w:pBdr>
          <w:top w:val="single" w:sz="8" w:space="0" w:color="808080"/>
        </w:pBdr>
      </w:pPr>
    </w:p>
    <w:p w14:paraId="3FE9433C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12DA0689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72C536F3" w14:textId="77777777" w:rsidR="00A163E7" w:rsidRPr="00350A96" w:rsidRDefault="00A163E7" w:rsidP="00A163E7">
            <w:pPr>
              <w:pStyle w:val="Overskrift3"/>
              <w:jc w:val="left"/>
            </w:pPr>
            <w:r w:rsidRPr="00350A96">
              <w:t>DOKUMENTER/SAGSAKTER</w:t>
            </w:r>
          </w:p>
        </w:tc>
      </w:tr>
    </w:tbl>
    <w:p w14:paraId="51396BCB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2E9232A" w14:textId="77777777" w:rsidR="00A163E7" w:rsidRDefault="00A163E7" w:rsidP="00A163E7"/>
    <w:p w14:paraId="64F6C29F" w14:textId="77777777" w:rsidR="00A163E7" w:rsidRPr="00350A96" w:rsidRDefault="00A163E7" w:rsidP="00A163E7">
      <w:pPr>
        <w:jc w:val="left"/>
        <w:rPr>
          <w:b/>
        </w:rPr>
      </w:pPr>
      <w:r w:rsidRPr="00350A96">
        <w:rPr>
          <w:b/>
        </w:rPr>
        <w:t>Følgende dokumenter/sagsakter ønskes vedlagt opstartsskemaet, hvis de foreligger i sagen:</w:t>
      </w:r>
    </w:p>
    <w:p w14:paraId="699528B9" w14:textId="68C4B0F8" w:rsidR="00A163E7" w:rsidRDefault="00A163E7" w:rsidP="00607F29">
      <w:pPr>
        <w:pStyle w:val="Listeafsnit"/>
        <w:numPr>
          <w:ilvl w:val="0"/>
          <w:numId w:val="15"/>
        </w:numPr>
        <w:jc w:val="left"/>
      </w:pPr>
      <w:r>
        <w:t>Underretningen eller andet dokument, der har givet anledning til viden eller</w:t>
      </w:r>
      <w:r w:rsidR="00607F29">
        <w:t xml:space="preserve"> </w:t>
      </w:r>
      <w:r>
        <w:t>mistanke om overgreb</w:t>
      </w:r>
    </w:p>
    <w:p w14:paraId="6C33C667" w14:textId="5B152440" w:rsidR="00607F29" w:rsidRDefault="00A163E7" w:rsidP="00607F29">
      <w:pPr>
        <w:pStyle w:val="Listeafsnit"/>
        <w:numPr>
          <w:ilvl w:val="0"/>
          <w:numId w:val="15"/>
        </w:numPr>
        <w:jc w:val="left"/>
      </w:pPr>
      <w:r>
        <w:t>Den lovpligtige børnesamtale, der knytter sig til underretningen</w:t>
      </w:r>
      <w:r w:rsidR="00607F29">
        <w:t xml:space="preserve"> </w:t>
      </w:r>
    </w:p>
    <w:p w14:paraId="529EF776" w14:textId="759B250E" w:rsidR="000729D4" w:rsidRDefault="00F61874" w:rsidP="00607F29">
      <w:pPr>
        <w:pStyle w:val="Listeafsnit"/>
        <w:numPr>
          <w:ilvl w:val="0"/>
          <w:numId w:val="15"/>
        </w:numPr>
        <w:jc w:val="left"/>
      </w:pPr>
      <w:r>
        <w:t>S</w:t>
      </w:r>
      <w:r w:rsidR="000729D4" w:rsidRPr="000729D4">
        <w:t xml:space="preserve">creening, jf. </w:t>
      </w:r>
      <w:r w:rsidR="000729D4">
        <w:t xml:space="preserve">Barnets lov </w:t>
      </w:r>
      <w:r w:rsidR="000729D4" w:rsidRPr="000729D4">
        <w:t>§18</w:t>
      </w:r>
    </w:p>
    <w:p w14:paraId="5E338B25" w14:textId="5A9B38DD" w:rsidR="00A163E7" w:rsidRDefault="00607F29" w:rsidP="00607F29">
      <w:pPr>
        <w:pStyle w:val="Listeafsnit"/>
        <w:numPr>
          <w:ilvl w:val="0"/>
          <w:numId w:val="15"/>
        </w:numPr>
        <w:jc w:val="left"/>
      </w:pPr>
      <w:r>
        <w:t>N</w:t>
      </w:r>
      <w:r w:rsidR="005B1386">
        <w:t xml:space="preserve">otat fra drøftelse med politiet eller </w:t>
      </w:r>
      <w:r w:rsidR="008C438A">
        <w:t>p</w:t>
      </w:r>
      <w:r w:rsidR="00A163E7">
        <w:t>olitianmeldelsen</w:t>
      </w:r>
    </w:p>
    <w:p w14:paraId="7A6E04A5" w14:textId="54F928B2" w:rsidR="00A163E7" w:rsidRDefault="00A163E7" w:rsidP="00607F29">
      <w:pPr>
        <w:pStyle w:val="Listeafsnit"/>
        <w:numPr>
          <w:ilvl w:val="0"/>
          <w:numId w:val="15"/>
        </w:numPr>
        <w:jc w:val="left"/>
      </w:pPr>
      <w:r>
        <w:t xml:space="preserve">Tidligere udarbejdede </w:t>
      </w:r>
      <w:r w:rsidR="002A44FD">
        <w:t>børnefaglige</w:t>
      </w:r>
      <w:r>
        <w:t xml:space="preserve"> undersøgelser</w:t>
      </w:r>
      <w:r w:rsidR="008C438A">
        <w:t xml:space="preserve"> jf. Barnets lov §20</w:t>
      </w:r>
    </w:p>
    <w:p w14:paraId="69B537F5" w14:textId="2651AE53" w:rsidR="00A163E7" w:rsidRDefault="00A163E7" w:rsidP="00607F29">
      <w:pPr>
        <w:pStyle w:val="Listeafsnit"/>
        <w:numPr>
          <w:ilvl w:val="0"/>
          <w:numId w:val="15"/>
        </w:numPr>
        <w:jc w:val="left"/>
      </w:pPr>
      <w:r>
        <w:t>Relevante psykologfaglige udredninger</w:t>
      </w:r>
    </w:p>
    <w:p w14:paraId="6830A252" w14:textId="77777777" w:rsidR="00A163E7" w:rsidRDefault="00A163E7" w:rsidP="00A163E7"/>
    <w:p w14:paraId="2CD00858" w14:textId="77777777" w:rsidR="00A163E7" w:rsidRDefault="00A163E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CD6B3A7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43DCE8AB" w14:textId="77777777" w:rsidR="00A163E7" w:rsidRPr="00C645E5" w:rsidRDefault="00A163E7" w:rsidP="00A163E7">
            <w:pPr>
              <w:jc w:val="left"/>
              <w:rPr>
                <w:b/>
                <w:caps/>
              </w:rPr>
            </w:pPr>
            <w:r w:rsidRPr="00C645E5">
              <w:rPr>
                <w:b/>
                <w:caps/>
              </w:rPr>
              <w:lastRenderedPageBreak/>
              <w:t>Følgende relevante dokumenter/sagsakter er vedlagt henvisningsskemaet:</w:t>
            </w:r>
          </w:p>
        </w:tc>
      </w:tr>
    </w:tbl>
    <w:p w14:paraId="23B6C4BE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5A673E8" w14:textId="77777777" w:rsidR="00A163E7" w:rsidRDefault="00A163E7" w:rsidP="00A163E7">
      <w:r>
        <w:t xml:space="preserve">1. </w:t>
      </w:r>
      <w:r w:rsidR="0086018A"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4DB95EAD" w14:textId="77777777" w:rsidR="00A163E7" w:rsidRDefault="00A163E7" w:rsidP="00A163E7"/>
    <w:p w14:paraId="5B71F30E" w14:textId="77777777" w:rsidR="00A163E7" w:rsidRDefault="00A163E7" w:rsidP="00A163E7">
      <w:r>
        <w:t xml:space="preserve">2. </w:t>
      </w:r>
      <w:r w:rsidR="0086018A"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3D86429E" w14:textId="77777777" w:rsidR="00A163E7" w:rsidRDefault="00A163E7" w:rsidP="00A163E7"/>
    <w:p w14:paraId="62B67BC4" w14:textId="77777777" w:rsidR="00A163E7" w:rsidRDefault="00A163E7" w:rsidP="00A163E7">
      <w:r>
        <w:t xml:space="preserve">3. </w:t>
      </w:r>
      <w:r w:rsidR="0086018A"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 w:rsidR="0086018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018A">
        <w:fldChar w:fldCharType="end"/>
      </w:r>
    </w:p>
    <w:p w14:paraId="0DB6FC47" w14:textId="77777777" w:rsidR="00A163E7" w:rsidRDefault="00A163E7" w:rsidP="00A163E7"/>
    <w:p w14:paraId="3FF8DCC0" w14:textId="77777777" w:rsidR="00A163E7" w:rsidRDefault="0086018A" w:rsidP="00A163E7">
      <w: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A163E7">
        <w:instrText xml:space="preserve"> FORMTEXT </w:instrText>
      </w:r>
      <w:r>
        <w:fldChar w:fldCharType="separate"/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 w:rsidR="00A163E7">
        <w:rPr>
          <w:noProof/>
        </w:rPr>
        <w:t> </w:t>
      </w:r>
      <w:r>
        <w:fldChar w:fldCharType="end"/>
      </w:r>
      <w:bookmarkEnd w:id="1"/>
    </w:p>
    <w:p w14:paraId="49398AFD" w14:textId="77777777" w:rsidR="00A163E7" w:rsidRDefault="00A163E7" w:rsidP="00A163E7"/>
    <w:p w14:paraId="3F95F290" w14:textId="77777777" w:rsidR="00A163E7" w:rsidRDefault="00A163E7" w:rsidP="00A163E7">
      <w:pPr>
        <w:pBdr>
          <w:top w:val="single" w:sz="8" w:space="0" w:color="808080"/>
        </w:pBdr>
      </w:pPr>
    </w:p>
    <w:p w14:paraId="7687524E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06D6BED" w14:textId="54BE2057" w:rsidR="00A163E7" w:rsidRDefault="00A163E7" w:rsidP="00A163E7">
      <w:pPr>
        <w:rPr>
          <w:bCs/>
          <w:iCs/>
          <w:color w:val="808080"/>
          <w:szCs w:val="28"/>
        </w:rPr>
      </w:pPr>
      <w:r w:rsidRPr="00350A96">
        <w:rPr>
          <w:bCs/>
          <w:iCs/>
          <w:color w:val="808080"/>
          <w:szCs w:val="28"/>
        </w:rPr>
        <w:t xml:space="preserve">Det udfyldte opstartsskema sendes som word-fil til </w:t>
      </w:r>
      <w:hyperlink r:id="rId11" w:history="1">
        <w:r w:rsidR="007A07D0" w:rsidRPr="008D33C4">
          <w:rPr>
            <w:rStyle w:val="Hyperlink"/>
            <w:bCs/>
            <w:iCs/>
            <w:szCs w:val="28"/>
          </w:rPr>
          <w:t>boernehusmidt@aarhus.dk</w:t>
        </w:r>
      </w:hyperlink>
    </w:p>
    <w:p w14:paraId="5D96FDA2" w14:textId="1CEB92F5" w:rsidR="007A07D0" w:rsidRDefault="007A07D0" w:rsidP="00A163E7">
      <w:pPr>
        <w:rPr>
          <w:bCs/>
          <w:iCs/>
          <w:color w:val="808080"/>
          <w:szCs w:val="28"/>
        </w:rPr>
      </w:pPr>
    </w:p>
    <w:p w14:paraId="14718352" w14:textId="61C78ABF" w:rsidR="007A07D0" w:rsidRDefault="007A07D0" w:rsidP="00A163E7">
      <w:pPr>
        <w:rPr>
          <w:bCs/>
          <w:iCs/>
          <w:color w:val="808080"/>
          <w:szCs w:val="28"/>
        </w:rPr>
      </w:pPr>
    </w:p>
    <w:p w14:paraId="3F22B6CD" w14:textId="31CBA227" w:rsidR="007A07D0" w:rsidRDefault="007A07D0" w:rsidP="00A163E7">
      <w:pPr>
        <w:rPr>
          <w:bCs/>
          <w:iCs/>
          <w:color w:val="808080"/>
          <w:szCs w:val="28"/>
        </w:rPr>
      </w:pPr>
    </w:p>
    <w:p w14:paraId="6C18772D" w14:textId="04EF9F05" w:rsidR="007A07D0" w:rsidRPr="008156B3" w:rsidRDefault="007A07D0" w:rsidP="00A163E7">
      <w:pPr>
        <w:rPr>
          <w:bCs/>
          <w:i/>
          <w:color w:val="auto"/>
          <w:szCs w:val="28"/>
        </w:rPr>
      </w:pPr>
      <w:r w:rsidRPr="008156B3">
        <w:rPr>
          <w:bCs/>
          <w:i/>
          <w:color w:val="auto"/>
          <w:szCs w:val="28"/>
        </w:rPr>
        <w:t>OBS!</w:t>
      </w:r>
    </w:p>
    <w:p w14:paraId="23DD2EC2" w14:textId="77777777" w:rsidR="007A07D0" w:rsidRPr="007A07D0" w:rsidRDefault="007A07D0" w:rsidP="00252D59">
      <w:pPr>
        <w:jc w:val="left"/>
        <w:rPr>
          <w:i/>
          <w:iCs/>
          <w:szCs w:val="18"/>
        </w:rPr>
      </w:pPr>
      <w:r w:rsidRPr="007A07D0">
        <w:rPr>
          <w:i/>
          <w:iCs/>
          <w:szCs w:val="18"/>
        </w:rPr>
        <w:t>I forbindelse med, at sagen behandles i Børnehus Midt, vil der, i henhold til Databeskyttelsesforordningen, blive sendt et orienteringsbrev til sagens parter (forældremyndighed og den unge over 15 år), med orientering om at Børnehus Midt behandler oplysninger om barnet og forældrene.</w:t>
      </w:r>
    </w:p>
    <w:p w14:paraId="77578910" w14:textId="77777777" w:rsidR="007A07D0" w:rsidRPr="007A07D0" w:rsidRDefault="007A07D0" w:rsidP="00252D59">
      <w:pPr>
        <w:jc w:val="left"/>
        <w:rPr>
          <w:i/>
          <w:iCs/>
          <w:szCs w:val="18"/>
        </w:rPr>
      </w:pPr>
      <w:r w:rsidRPr="007A07D0">
        <w:rPr>
          <w:i/>
          <w:iCs/>
          <w:szCs w:val="18"/>
        </w:rPr>
        <w:t>Orienteringsbrevet sendes ca. 3 uger efter, at vi har modtaget henvisningen.</w:t>
      </w:r>
    </w:p>
    <w:p w14:paraId="74321AAD" w14:textId="105B2061" w:rsidR="007A07D0" w:rsidRDefault="007A07D0" w:rsidP="00252D59">
      <w:pPr>
        <w:jc w:val="left"/>
        <w:rPr>
          <w:i/>
          <w:iCs/>
          <w:szCs w:val="18"/>
        </w:rPr>
      </w:pPr>
      <w:r w:rsidRPr="007A07D0">
        <w:rPr>
          <w:i/>
          <w:iCs/>
          <w:szCs w:val="18"/>
        </w:rPr>
        <w:t>Vi vil derfor opfordre til, at kommunen inden 3 uger fra henvisningen, orienterer sagens parter om, at sagen er henvist til Børnehus Midt, således de ikke bliver gjort bekendt hermed via vores orienteringsbrev.</w:t>
      </w:r>
    </w:p>
    <w:p w14:paraId="12F5DC1E" w14:textId="77777777" w:rsidR="008156B3" w:rsidRPr="007A07D0" w:rsidRDefault="008156B3" w:rsidP="00252D59">
      <w:pPr>
        <w:jc w:val="left"/>
        <w:rPr>
          <w:i/>
          <w:iCs/>
          <w:szCs w:val="18"/>
        </w:rPr>
      </w:pPr>
    </w:p>
    <w:p w14:paraId="41366665" w14:textId="77777777" w:rsidR="007A07D0" w:rsidRPr="007A07D0" w:rsidRDefault="007A07D0" w:rsidP="00252D59">
      <w:pPr>
        <w:jc w:val="left"/>
        <w:rPr>
          <w:i/>
          <w:iCs/>
          <w:szCs w:val="18"/>
        </w:rPr>
      </w:pPr>
      <w:r w:rsidRPr="008156B3">
        <w:rPr>
          <w:i/>
          <w:iCs/>
          <w:szCs w:val="18"/>
          <w:u w:val="single"/>
        </w:rPr>
        <w:t>VIGTIGT!</w:t>
      </w:r>
      <w:r w:rsidRPr="007A07D0">
        <w:rPr>
          <w:i/>
          <w:iCs/>
          <w:szCs w:val="18"/>
        </w:rPr>
        <w:t xml:space="preserve"> Kommunen bedes oplyse børnehuset, hvis der </w:t>
      </w:r>
      <w:r w:rsidRPr="007A07D0">
        <w:rPr>
          <w:i/>
          <w:iCs/>
          <w:szCs w:val="18"/>
          <w:u w:val="single"/>
        </w:rPr>
        <w:t>helt undtagelsesvist</w:t>
      </w:r>
      <w:r w:rsidRPr="007A07D0">
        <w:rPr>
          <w:i/>
          <w:iCs/>
          <w:szCs w:val="18"/>
        </w:rPr>
        <w:t xml:space="preserve"> er parter i sagen, der ikke må modtage orienteringsbrev. Det vil fx være tilfældet, hvor der er truffet afgørelse efter FVL §15b om, at en forælder ikke må vide, at barnet ses i børnehuset.</w:t>
      </w:r>
    </w:p>
    <w:p w14:paraId="77B427AE" w14:textId="77777777" w:rsidR="007A07D0" w:rsidRDefault="007A07D0" w:rsidP="00A163E7">
      <w:pPr>
        <w:rPr>
          <w:bCs/>
          <w:iCs/>
          <w:color w:val="808080"/>
          <w:szCs w:val="28"/>
        </w:rPr>
      </w:pPr>
    </w:p>
    <w:sectPr w:rsidR="007A07D0" w:rsidSect="00A163E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3686" w:bottom="794" w:left="907" w:header="709" w:footer="284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ABF73" w14:textId="77777777" w:rsidR="001D3302" w:rsidRDefault="001D3302">
      <w:pPr>
        <w:spacing w:line="240" w:lineRule="auto"/>
      </w:pPr>
      <w:r>
        <w:separator/>
      </w:r>
    </w:p>
  </w:endnote>
  <w:endnote w:type="continuationSeparator" w:id="0">
    <w:p w14:paraId="1AC02AE6" w14:textId="77777777" w:rsidR="001D3302" w:rsidRDefault="001D3302">
      <w:pPr>
        <w:spacing w:line="240" w:lineRule="auto"/>
      </w:pPr>
      <w:r>
        <w:continuationSeparator/>
      </w:r>
    </w:p>
  </w:endnote>
  <w:endnote w:type="continuationNotice" w:id="1">
    <w:p w14:paraId="35948E1E" w14:textId="77777777" w:rsidR="001D3302" w:rsidRDefault="001D33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B766F" w14:textId="77777777" w:rsidR="003D4A94" w:rsidRDefault="0086018A" w:rsidP="00A163E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D4A9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62B29B0" w14:textId="77777777" w:rsidR="003D4A94" w:rsidRDefault="003D4A94" w:rsidP="00A163E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BA98" w14:textId="458B71D5" w:rsidR="003D4A94" w:rsidRDefault="00DA6C4E" w:rsidP="00A163E7">
    <w:pPr>
      <w:pStyle w:val="Sidefod"/>
      <w:ind w:right="360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F071527" wp14:editId="6DC32BD1">
          <wp:simplePos x="0" y="0"/>
          <wp:positionH relativeFrom="column">
            <wp:posOffset>5186680</wp:posOffset>
          </wp:positionH>
          <wp:positionV relativeFrom="paragraph">
            <wp:posOffset>-1713865</wp:posOffset>
          </wp:positionV>
          <wp:extent cx="1786128" cy="2017776"/>
          <wp:effectExtent l="0" t="0" r="5080" b="190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Aahus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28" cy="201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0A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74E908" wp14:editId="74283523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0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B4F337A" w14:textId="77777777" w:rsidR="003D4A94" w:rsidRPr="00603CBD" w:rsidRDefault="0086018A" w:rsidP="00A163E7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="003D4A94"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2A145E">
                            <w:rPr>
                              <w:rStyle w:val="Sidetal"/>
                              <w:noProof/>
                              <w:color w:val="808080"/>
                            </w:rPr>
                            <w:t>5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4E908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5B4F337A" w14:textId="77777777" w:rsidR="003D4A94" w:rsidRPr="00603CBD" w:rsidRDefault="0086018A" w:rsidP="00A163E7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="003D4A94"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2A145E">
                      <w:rPr>
                        <w:rStyle w:val="Sidetal"/>
                        <w:noProof/>
                        <w:color w:val="808080"/>
                      </w:rPr>
                      <w:t>5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1526A" w14:textId="1D495456" w:rsidR="003D4A94" w:rsidRDefault="00DA6C4E">
    <w:pPr>
      <w:pStyle w:val="Sidefo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8222D1B" wp14:editId="62294FE1">
          <wp:simplePos x="0" y="0"/>
          <wp:positionH relativeFrom="column">
            <wp:posOffset>5186680</wp:posOffset>
          </wp:positionH>
          <wp:positionV relativeFrom="paragraph">
            <wp:posOffset>-1713865</wp:posOffset>
          </wp:positionV>
          <wp:extent cx="1786128" cy="2017776"/>
          <wp:effectExtent l="0" t="0" r="5080" b="190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ahus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28" cy="201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0A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EA5A3B" wp14:editId="330D38D0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40F92A" w14:textId="77777777" w:rsidR="003D4A94" w:rsidRPr="0074255C" w:rsidRDefault="00DA6C4E" w:rsidP="00A163E7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For kommuner i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>Region Midtjylland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A5A3B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4E40F92A" w14:textId="77777777" w:rsidR="003D4A94" w:rsidRPr="0074255C" w:rsidRDefault="00DA6C4E" w:rsidP="00A163E7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>
                      <w:rPr>
                        <w:w w:val="97"/>
                        <w:sz w:val="15"/>
                        <w:lang w:val="en-GB"/>
                      </w:rPr>
                      <w:t xml:space="preserve">For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>Region Midtjylland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50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946E0F" wp14:editId="22DF68D5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0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B15B0" id="Rectangle 40" o:spid="_x0000_s1026" style="position:absolute;margin-left:457.85pt;margin-top:660pt;width:138pt;height: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" fillcolor="#d53b09" stroked="f"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8223D" w14:textId="77777777" w:rsidR="001D3302" w:rsidRDefault="001D3302">
      <w:pPr>
        <w:spacing w:line="240" w:lineRule="auto"/>
      </w:pPr>
      <w:r>
        <w:separator/>
      </w:r>
    </w:p>
  </w:footnote>
  <w:footnote w:type="continuationSeparator" w:id="0">
    <w:p w14:paraId="7F8C769E" w14:textId="77777777" w:rsidR="001D3302" w:rsidRDefault="001D3302">
      <w:pPr>
        <w:spacing w:line="240" w:lineRule="auto"/>
      </w:pPr>
      <w:r>
        <w:continuationSeparator/>
      </w:r>
    </w:p>
  </w:footnote>
  <w:footnote w:type="continuationNotice" w:id="1">
    <w:p w14:paraId="4AFE8B1B" w14:textId="77777777" w:rsidR="001D3302" w:rsidRDefault="001D33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595B" w14:textId="77777777" w:rsidR="003D4A94" w:rsidRDefault="00DA6C4E">
    <w:pPr>
      <w:pStyle w:val="Sidehoved"/>
    </w:pPr>
    <w:r>
      <w:rPr>
        <w:noProof/>
      </w:rPr>
      <w:drawing>
        <wp:anchor distT="0" distB="0" distL="114300" distR="114300" simplePos="0" relativeHeight="251658246" behindDoc="1" locked="0" layoutInCell="1" allowOverlap="1" wp14:anchorId="279E8398" wp14:editId="072B3118">
          <wp:simplePos x="0" y="0"/>
          <wp:positionH relativeFrom="column">
            <wp:posOffset>5186680</wp:posOffset>
          </wp:positionH>
          <wp:positionV relativeFrom="paragraph">
            <wp:posOffset>-450215</wp:posOffset>
          </wp:positionV>
          <wp:extent cx="1792224" cy="2182368"/>
          <wp:effectExtent l="0" t="0" r="0" b="889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Børnehus Mid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224" cy="2182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8140" w14:textId="77777777" w:rsidR="003D4A94" w:rsidRDefault="00DA6C4E">
    <w:pPr>
      <w:pStyle w:val="Sidehoved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71CDEB3" wp14:editId="59987089">
          <wp:simplePos x="0" y="0"/>
          <wp:positionH relativeFrom="column">
            <wp:posOffset>5186680</wp:posOffset>
          </wp:positionH>
          <wp:positionV relativeFrom="paragraph">
            <wp:posOffset>-450215</wp:posOffset>
          </wp:positionV>
          <wp:extent cx="1792224" cy="2182368"/>
          <wp:effectExtent l="0" t="0" r="0" b="889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Børnehus Mid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224" cy="2182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C06DD0"/>
    <w:multiLevelType w:val="hybridMultilevel"/>
    <w:tmpl w:val="2EAA9D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3D5041"/>
    <w:multiLevelType w:val="hybridMultilevel"/>
    <w:tmpl w:val="49129A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9541E"/>
    <w:multiLevelType w:val="hybridMultilevel"/>
    <w:tmpl w:val="AC024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3C10"/>
    <w:multiLevelType w:val="hybridMultilevel"/>
    <w:tmpl w:val="FBAA5F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2757">
    <w:abstractNumId w:val="10"/>
  </w:num>
  <w:num w:numId="2" w16cid:durableId="195388339">
    <w:abstractNumId w:val="8"/>
  </w:num>
  <w:num w:numId="3" w16cid:durableId="1726759677">
    <w:abstractNumId w:val="7"/>
  </w:num>
  <w:num w:numId="4" w16cid:durableId="302925076">
    <w:abstractNumId w:val="6"/>
  </w:num>
  <w:num w:numId="5" w16cid:durableId="1451626697">
    <w:abstractNumId w:val="5"/>
  </w:num>
  <w:num w:numId="6" w16cid:durableId="162474480">
    <w:abstractNumId w:val="9"/>
  </w:num>
  <w:num w:numId="7" w16cid:durableId="817454571">
    <w:abstractNumId w:val="4"/>
  </w:num>
  <w:num w:numId="8" w16cid:durableId="1105079423">
    <w:abstractNumId w:val="3"/>
  </w:num>
  <w:num w:numId="9" w16cid:durableId="126313498">
    <w:abstractNumId w:val="2"/>
  </w:num>
  <w:num w:numId="10" w16cid:durableId="1416973456">
    <w:abstractNumId w:val="1"/>
  </w:num>
  <w:num w:numId="11" w16cid:durableId="1877348817">
    <w:abstractNumId w:val="0"/>
  </w:num>
  <w:num w:numId="12" w16cid:durableId="783039982">
    <w:abstractNumId w:val="12"/>
  </w:num>
  <w:num w:numId="13" w16cid:durableId="1821002507">
    <w:abstractNumId w:val="11"/>
  </w:num>
  <w:num w:numId="14" w16cid:durableId="2030183323">
    <w:abstractNumId w:val="13"/>
  </w:num>
  <w:num w:numId="15" w16cid:durableId="1394891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DCX+2ThABPStFUsrsZ/7BIt09U27MwafCiypq4fPcHDFXBNnLKtmgdzKPqi4FGrqoJhkkUGwjDBSjX6sy0EqIQ==" w:salt="tkDXRgfxbipwv/PMxmHpwQ==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D0"/>
    <w:rsid w:val="00007DD6"/>
    <w:rsid w:val="0004345B"/>
    <w:rsid w:val="00053CA4"/>
    <w:rsid w:val="0007190B"/>
    <w:rsid w:val="000729D4"/>
    <w:rsid w:val="00074E73"/>
    <w:rsid w:val="000A3E07"/>
    <w:rsid w:val="000A63CA"/>
    <w:rsid w:val="00101654"/>
    <w:rsid w:val="0011122F"/>
    <w:rsid w:val="00150FEB"/>
    <w:rsid w:val="00153D70"/>
    <w:rsid w:val="001B0482"/>
    <w:rsid w:val="001B06F8"/>
    <w:rsid w:val="001B2F43"/>
    <w:rsid w:val="001B3398"/>
    <w:rsid w:val="001B3D23"/>
    <w:rsid w:val="001C5512"/>
    <w:rsid w:val="001D3302"/>
    <w:rsid w:val="001E3708"/>
    <w:rsid w:val="001F67BD"/>
    <w:rsid w:val="002025F4"/>
    <w:rsid w:val="00217E0B"/>
    <w:rsid w:val="00237DF5"/>
    <w:rsid w:val="00252D59"/>
    <w:rsid w:val="00272569"/>
    <w:rsid w:val="002A145E"/>
    <w:rsid w:val="002A44FD"/>
    <w:rsid w:val="002D491E"/>
    <w:rsid w:val="0037302B"/>
    <w:rsid w:val="0037792C"/>
    <w:rsid w:val="003A3F83"/>
    <w:rsid w:val="003B4ED0"/>
    <w:rsid w:val="003B6ADC"/>
    <w:rsid w:val="003D4A94"/>
    <w:rsid w:val="003F2520"/>
    <w:rsid w:val="003F79D1"/>
    <w:rsid w:val="00407073"/>
    <w:rsid w:val="0041773F"/>
    <w:rsid w:val="0043151A"/>
    <w:rsid w:val="00457AE2"/>
    <w:rsid w:val="004717C0"/>
    <w:rsid w:val="0047433E"/>
    <w:rsid w:val="004B736E"/>
    <w:rsid w:val="004C0557"/>
    <w:rsid w:val="004C3DE4"/>
    <w:rsid w:val="004E2DF9"/>
    <w:rsid w:val="004E5352"/>
    <w:rsid w:val="00572C4A"/>
    <w:rsid w:val="00586FB2"/>
    <w:rsid w:val="005A08F7"/>
    <w:rsid w:val="005B1386"/>
    <w:rsid w:val="006029E5"/>
    <w:rsid w:val="006059DE"/>
    <w:rsid w:val="00607F29"/>
    <w:rsid w:val="006248A5"/>
    <w:rsid w:val="006518D7"/>
    <w:rsid w:val="00663EB9"/>
    <w:rsid w:val="006F30F1"/>
    <w:rsid w:val="0071700A"/>
    <w:rsid w:val="007568A7"/>
    <w:rsid w:val="00774066"/>
    <w:rsid w:val="007A07D0"/>
    <w:rsid w:val="007B43DB"/>
    <w:rsid w:val="007C22F2"/>
    <w:rsid w:val="007C69CF"/>
    <w:rsid w:val="007D0546"/>
    <w:rsid w:val="008156B3"/>
    <w:rsid w:val="0086018A"/>
    <w:rsid w:val="00864F0E"/>
    <w:rsid w:val="0089577C"/>
    <w:rsid w:val="008C438A"/>
    <w:rsid w:val="008D03D0"/>
    <w:rsid w:val="008D5C1D"/>
    <w:rsid w:val="008D6D99"/>
    <w:rsid w:val="008E3FBD"/>
    <w:rsid w:val="00912FC8"/>
    <w:rsid w:val="009350AA"/>
    <w:rsid w:val="00941A69"/>
    <w:rsid w:val="0095367C"/>
    <w:rsid w:val="00976DAF"/>
    <w:rsid w:val="009968D5"/>
    <w:rsid w:val="009B4B91"/>
    <w:rsid w:val="009C1E7F"/>
    <w:rsid w:val="009E2E06"/>
    <w:rsid w:val="00A0160E"/>
    <w:rsid w:val="00A05696"/>
    <w:rsid w:val="00A163E7"/>
    <w:rsid w:val="00A73755"/>
    <w:rsid w:val="00AA6F04"/>
    <w:rsid w:val="00AB7164"/>
    <w:rsid w:val="00AC095A"/>
    <w:rsid w:val="00AE0395"/>
    <w:rsid w:val="00B6038D"/>
    <w:rsid w:val="00B7096F"/>
    <w:rsid w:val="00B71D56"/>
    <w:rsid w:val="00B73348"/>
    <w:rsid w:val="00BA78EC"/>
    <w:rsid w:val="00BB2D2B"/>
    <w:rsid w:val="00BB4A8F"/>
    <w:rsid w:val="00BD37A1"/>
    <w:rsid w:val="00C00D3D"/>
    <w:rsid w:val="00C0361F"/>
    <w:rsid w:val="00C03F8D"/>
    <w:rsid w:val="00C11B55"/>
    <w:rsid w:val="00C35FAB"/>
    <w:rsid w:val="00C4570D"/>
    <w:rsid w:val="00C71A9B"/>
    <w:rsid w:val="00CE672D"/>
    <w:rsid w:val="00CE6B5F"/>
    <w:rsid w:val="00CF496A"/>
    <w:rsid w:val="00D124CA"/>
    <w:rsid w:val="00D342DF"/>
    <w:rsid w:val="00D36D3B"/>
    <w:rsid w:val="00D91024"/>
    <w:rsid w:val="00D914A4"/>
    <w:rsid w:val="00D95C7A"/>
    <w:rsid w:val="00DA6937"/>
    <w:rsid w:val="00DA6C4E"/>
    <w:rsid w:val="00DC2A48"/>
    <w:rsid w:val="00DD5BD3"/>
    <w:rsid w:val="00DE2DD3"/>
    <w:rsid w:val="00E078B9"/>
    <w:rsid w:val="00E363DD"/>
    <w:rsid w:val="00ED07D9"/>
    <w:rsid w:val="00ED0B87"/>
    <w:rsid w:val="00EF7A6C"/>
    <w:rsid w:val="00F3101E"/>
    <w:rsid w:val="00F37319"/>
    <w:rsid w:val="00F61874"/>
    <w:rsid w:val="00F63FC4"/>
    <w:rsid w:val="00FA60AB"/>
    <w:rsid w:val="00FC7E26"/>
    <w:rsid w:val="00FD7A72"/>
    <w:rsid w:val="00FE4582"/>
    <w:rsid w:val="00FE7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74903126"/>
  <w15:docId w15:val="{71D5F345-B159-495F-A5E3-9ECBA89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7B4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rsid w:val="00A91FE6"/>
    <w:pPr>
      <w:keepNext/>
      <w:spacing w:line="260" w:lineRule="exact"/>
      <w:outlineLvl w:val="2"/>
    </w:pPr>
    <w:rPr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character" w:styleId="Hyperlink">
    <w:name w:val="Hyperlink"/>
    <w:basedOn w:val="Standardskrifttypeiafsnit"/>
    <w:rsid w:val="00B704A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styleId="Overskrift">
    <w:name w:val="TOC Heading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styleId="BesgtLink">
    <w:name w:val="FollowedHyperlink"/>
    <w:basedOn w:val="Standardskrifttypeiafsnit"/>
    <w:rsid w:val="0093277B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A91FE6"/>
    <w:rPr>
      <w:rFonts w:ascii="Verdana" w:eastAsia="Times New Roman" w:hAnsi="Verdana" w:cs="Times New Roman"/>
      <w:b/>
      <w:bCs/>
      <w:caps/>
      <w:color w:val="000000"/>
      <w:sz w:val="18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7A07D0"/>
    <w:rPr>
      <w:color w:val="605E5C"/>
      <w:shd w:val="clear" w:color="auto" w:fill="E1DFDD"/>
    </w:rPr>
  </w:style>
  <w:style w:type="paragraph" w:styleId="Listeafsnit">
    <w:name w:val="List Paragraph"/>
    <w:basedOn w:val="Normal"/>
    <w:rsid w:val="00B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midt@aarhus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55517\Downloads\opstartsskema-midt%20(3)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22" ma:contentTypeDescription="Opret et nyt dokument." ma:contentTypeScope="" ma:versionID="05ac77682c49e2aa6afc55d3441c54d8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00289d4776525c610398aa06c70da840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ea72df-f835-45e0-b0cf-a77f959623bc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Props1.xml><?xml version="1.0" encoding="utf-8"?>
<ds:datastoreItem xmlns:ds="http://schemas.openxmlformats.org/officeDocument/2006/customXml" ds:itemID="{AB40AC99-344C-450C-8E97-79A77A812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AFF0C-ADC7-41E6-ABEB-2AE363FC5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12B4F-36B7-4A7B-94DA-95EF38AF0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8EB16-E8B3-4F81-AE29-40AD0B32959F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opstartsskema-midt (3)</Template>
  <TotalTime>1</TotalTime>
  <Pages>5</Pages>
  <Words>670</Words>
  <Characters>4255</Characters>
  <Application>Microsoft Office Word</Application>
  <DocSecurity>4</DocSecurity>
  <Lines>327</Lines>
  <Paragraphs>153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TUA</Company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Dahl Bendtsen</dc:creator>
  <cp:keywords/>
  <cp:lastModifiedBy>Anja Ziegler</cp:lastModifiedBy>
  <cp:revision>2</cp:revision>
  <dcterms:created xsi:type="dcterms:W3CDTF">2024-08-01T12:12:00Z</dcterms:created>
  <dcterms:modified xsi:type="dcterms:W3CDTF">2024-08-01T12:12:00Z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