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64F99707" w14:textId="5E152304" w:rsidR="00903AA7" w:rsidRDefault="00E04338" w:rsidP="002E0101">
      <w:pPr>
        <w:pStyle w:val="Overskrift1"/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DF23AC">
        <w:rPr>
          <w:sz w:val="24"/>
          <w:szCs w:val="24"/>
        </w:rPr>
        <w:t xml:space="preserve">fra Handicaprådet til politik og By-kvalitet og </w:t>
      </w:r>
      <w:r w:rsidR="00AF4AE7">
        <w:rPr>
          <w:sz w:val="24"/>
          <w:szCs w:val="24"/>
        </w:rPr>
        <w:t>A</w:t>
      </w:r>
      <w:r w:rsidR="00DF23AC">
        <w:rPr>
          <w:sz w:val="24"/>
          <w:szCs w:val="24"/>
        </w:rPr>
        <w:t>rkitektur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D9D4AE" w14:textId="7F50FD16" w:rsidR="00913D56" w:rsidRDefault="00A16D2F" w:rsidP="00A16D2F">
      <w:r>
        <w:t>Handicaprådet</w:t>
      </w:r>
      <w:r w:rsidR="00214DF9">
        <w:t xml:space="preserve"> </w:t>
      </w:r>
      <w:r w:rsidR="00574C5C">
        <w:t xml:space="preserve">drøftede </w:t>
      </w:r>
      <w:r w:rsidR="00AF4AE7">
        <w:t xml:space="preserve">udkast til politik for By-kvalitet og Arkitektur </w:t>
      </w:r>
      <w:r w:rsidR="00DF23AC">
        <w:t xml:space="preserve">på mødet den 22. august </w:t>
      </w:r>
      <w:r w:rsidR="00913D56">
        <w:t xml:space="preserve">2022. </w:t>
      </w:r>
    </w:p>
    <w:p w14:paraId="25B4003B" w14:textId="057997F3" w:rsidR="00CF4408" w:rsidRDefault="00CF4408" w:rsidP="00A16D2F"/>
    <w:p w14:paraId="24C707D1" w14:textId="3A7632FF" w:rsidR="00CF4408" w:rsidRDefault="00CF4408" w:rsidP="00A16D2F">
      <w:r>
        <w:t xml:space="preserve">Det er et fint udkast til politik – og </w:t>
      </w:r>
      <w:r w:rsidR="00C02304">
        <w:t xml:space="preserve">handicaprådet satte stor pris på, at stadsarkitekten var forbi </w:t>
      </w:r>
      <w:r w:rsidR="0038221E">
        <w:t xml:space="preserve">for at få input til politikken </w:t>
      </w:r>
      <w:r w:rsidR="00C02304">
        <w:t xml:space="preserve">allerede i februar </w:t>
      </w:r>
      <w:r w:rsidR="0038221E">
        <w:t>måned.</w:t>
      </w:r>
    </w:p>
    <w:p w14:paraId="4DACE8BB" w14:textId="77777777" w:rsidR="00913D56" w:rsidRDefault="00913D56" w:rsidP="00A16D2F"/>
    <w:p w14:paraId="6FED7E52" w14:textId="1A25761B" w:rsidR="00C0341B" w:rsidRDefault="00F04FA0" w:rsidP="00D13C0D">
      <w:r>
        <w:t xml:space="preserve">Handicaprådet finder det vigtigt, at man </w:t>
      </w:r>
      <w:r w:rsidR="00187CA1">
        <w:t>sikrer</w:t>
      </w:r>
      <w:r>
        <w:t xml:space="preserve"> plads til tilgængelighed </w:t>
      </w:r>
      <w:r w:rsidR="00C62BD0">
        <w:t>for alle grupper i samfundet, når man laver byudvikling.</w:t>
      </w:r>
      <w:r w:rsidR="00D70A2C">
        <w:t xml:space="preserve"> </w:t>
      </w:r>
    </w:p>
    <w:p w14:paraId="6DBC14C2" w14:textId="77777777" w:rsidR="00C0341B" w:rsidRDefault="00C0341B" w:rsidP="00D13C0D"/>
    <w:p w14:paraId="0F30BE8E" w14:textId="1366E6B1" w:rsidR="009A2E3A" w:rsidRDefault="00D70A2C" w:rsidP="00D13C0D">
      <w:r>
        <w:t xml:space="preserve">Der </w:t>
      </w:r>
      <w:r w:rsidR="00975A13">
        <w:t>opleves</w:t>
      </w:r>
      <w:r>
        <w:t xml:space="preserve"> en tendens i midtbyen og </w:t>
      </w:r>
      <w:r w:rsidR="0047204F">
        <w:t>omkring</w:t>
      </w:r>
      <w:r>
        <w:t xml:space="preserve"> havnen, at det bliver sværere</w:t>
      </w:r>
      <w:r w:rsidR="0047204F">
        <w:t xml:space="preserve"> og sværere</w:t>
      </w:r>
      <w:r>
        <w:t xml:space="preserve"> at finde rundt</w:t>
      </w:r>
      <w:r w:rsidR="0047204F">
        <w:t>.</w:t>
      </w:r>
    </w:p>
    <w:p w14:paraId="1B399D89" w14:textId="0C5D3E41" w:rsidR="00C76659" w:rsidRDefault="00C76659" w:rsidP="00D13C0D"/>
    <w:p w14:paraId="702A00E7" w14:textId="1F79C032" w:rsidR="00C76659" w:rsidRDefault="00C76659" w:rsidP="00D13C0D">
      <w:r>
        <w:t xml:space="preserve">Derudover bør </w:t>
      </w:r>
      <w:r w:rsidR="0056294A">
        <w:t>byrådet</w:t>
      </w:r>
      <w:r w:rsidR="00C75C6E">
        <w:t xml:space="preserve"> overveje følgende i forbindelse med godkendelse og realisering af politikken om by</w:t>
      </w:r>
      <w:r w:rsidR="00A37EAE">
        <w:t>-</w:t>
      </w:r>
      <w:r w:rsidR="00C75C6E">
        <w:t>kvalitet og arkitektur:</w:t>
      </w:r>
    </w:p>
    <w:p w14:paraId="792641F6" w14:textId="501D1231" w:rsidR="00544B0F" w:rsidRDefault="00544B0F" w:rsidP="001442B9">
      <w:pPr>
        <w:pStyle w:val="Listeafsnit"/>
        <w:numPr>
          <w:ilvl w:val="0"/>
          <w:numId w:val="4"/>
        </w:numPr>
      </w:pPr>
      <w:r>
        <w:t xml:space="preserve">Brosten </w:t>
      </w:r>
      <w:r w:rsidR="006F2B59">
        <w:t>er ofte til gene for kørestolsbrugere</w:t>
      </w:r>
      <w:r w:rsidR="009138FE">
        <w:t xml:space="preserve"> og andre dårligt gående.</w:t>
      </w:r>
    </w:p>
    <w:p w14:paraId="7DB2FDC7" w14:textId="282275D0" w:rsidR="006F2B59" w:rsidRDefault="00D8215C" w:rsidP="001442B9">
      <w:pPr>
        <w:pStyle w:val="Listeafsnit"/>
        <w:numPr>
          <w:ilvl w:val="0"/>
          <w:numId w:val="4"/>
        </w:numPr>
      </w:pPr>
      <w:r>
        <w:t>Flere p-pladser til mennesker med handicap – for at skabe øget tilgængelighed</w:t>
      </w:r>
      <w:r w:rsidR="00B73E52">
        <w:t xml:space="preserve"> + </w:t>
      </w:r>
      <w:r w:rsidR="001442B9">
        <w:t>bedre kontrol af dem,</w:t>
      </w:r>
      <w:r w:rsidR="00B73E52">
        <w:t xml:space="preserve"> der ulovligt bruger handicapparkeringspladserne.</w:t>
      </w:r>
    </w:p>
    <w:p w14:paraId="6EB80697" w14:textId="77777777" w:rsidR="00B73E52" w:rsidRDefault="00B73E52" w:rsidP="00D13C0D"/>
    <w:p w14:paraId="18D7A369" w14:textId="77777777" w:rsidR="006F2B59" w:rsidRDefault="006F2B59" w:rsidP="00D13C0D"/>
    <w:p w14:paraId="6939FA22" w14:textId="77777777" w:rsidR="00C75C6E" w:rsidRDefault="00C75C6E" w:rsidP="00D13C0D"/>
    <w:p w14:paraId="382E3561" w14:textId="77777777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C0E4" w14:textId="77777777" w:rsidR="007161BC" w:rsidRDefault="007161BC" w:rsidP="00FF1D88">
      <w:pPr>
        <w:spacing w:line="240" w:lineRule="auto"/>
      </w:pPr>
      <w:r>
        <w:separator/>
      </w:r>
    </w:p>
  </w:endnote>
  <w:endnote w:type="continuationSeparator" w:id="0">
    <w:p w14:paraId="7CEE204A" w14:textId="77777777" w:rsidR="007161BC" w:rsidRDefault="007161BC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8B88" w14:textId="77777777" w:rsidR="007161BC" w:rsidRDefault="007161BC" w:rsidP="00FF1D88">
      <w:pPr>
        <w:spacing w:line="240" w:lineRule="auto"/>
      </w:pPr>
      <w:r>
        <w:separator/>
      </w:r>
    </w:p>
  </w:footnote>
  <w:footnote w:type="continuationSeparator" w:id="0">
    <w:p w14:paraId="285836F6" w14:textId="77777777" w:rsidR="007161BC" w:rsidRDefault="007161BC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62DBFB1A" w:rsidR="00E628A5" w:rsidRDefault="00AF4AE7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2</w:t>
          </w:r>
          <w:r w:rsidR="0084099E">
            <w:t>5</w:t>
          </w:r>
          <w:r>
            <w:t>. august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3E88"/>
    <w:multiLevelType w:val="hybridMultilevel"/>
    <w:tmpl w:val="44AA9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3"/>
  </w:num>
  <w:num w:numId="2" w16cid:durableId="80807407">
    <w:abstractNumId w:val="0"/>
  </w:num>
  <w:num w:numId="3" w16cid:durableId="2123958785">
    <w:abstractNumId w:val="1"/>
  </w:num>
  <w:num w:numId="4" w16cid:durableId="56657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DC9"/>
    <w:rsid w:val="00021400"/>
    <w:rsid w:val="00022964"/>
    <w:rsid w:val="000233D9"/>
    <w:rsid w:val="000245CB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2B9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87CA1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221E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04F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4B0F"/>
    <w:rsid w:val="005474E3"/>
    <w:rsid w:val="005479FF"/>
    <w:rsid w:val="00551D7A"/>
    <w:rsid w:val="0055393D"/>
    <w:rsid w:val="00554AC8"/>
    <w:rsid w:val="00557386"/>
    <w:rsid w:val="0056294A"/>
    <w:rsid w:val="00564141"/>
    <w:rsid w:val="00564D41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3C03"/>
    <w:rsid w:val="006D4235"/>
    <w:rsid w:val="006E00DE"/>
    <w:rsid w:val="006E70E4"/>
    <w:rsid w:val="006F28C4"/>
    <w:rsid w:val="006F2B59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4FBA"/>
    <w:rsid w:val="007F6D00"/>
    <w:rsid w:val="00804E07"/>
    <w:rsid w:val="008058AC"/>
    <w:rsid w:val="00823582"/>
    <w:rsid w:val="00824046"/>
    <w:rsid w:val="00827955"/>
    <w:rsid w:val="0084099E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8FE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A13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1920"/>
    <w:rsid w:val="00A2737C"/>
    <w:rsid w:val="00A310F1"/>
    <w:rsid w:val="00A33EBD"/>
    <w:rsid w:val="00A3605B"/>
    <w:rsid w:val="00A37EAE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AF4AE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73E52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2304"/>
    <w:rsid w:val="00C0339F"/>
    <w:rsid w:val="00C0341B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2BD0"/>
    <w:rsid w:val="00C64106"/>
    <w:rsid w:val="00C7331B"/>
    <w:rsid w:val="00C75C6E"/>
    <w:rsid w:val="00C76659"/>
    <w:rsid w:val="00C774B9"/>
    <w:rsid w:val="00C821C1"/>
    <w:rsid w:val="00C84146"/>
    <w:rsid w:val="00C85926"/>
    <w:rsid w:val="00C92516"/>
    <w:rsid w:val="00C95265"/>
    <w:rsid w:val="00C95DAA"/>
    <w:rsid w:val="00CA5B58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4408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5294"/>
    <w:rsid w:val="00D656C0"/>
    <w:rsid w:val="00D7049B"/>
    <w:rsid w:val="00D70A2C"/>
    <w:rsid w:val="00D714C6"/>
    <w:rsid w:val="00D76A22"/>
    <w:rsid w:val="00D77755"/>
    <w:rsid w:val="00D8215C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3AC"/>
    <w:rsid w:val="00DF2DEF"/>
    <w:rsid w:val="00DF355C"/>
    <w:rsid w:val="00DF3EFB"/>
    <w:rsid w:val="00DF5236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6A3B"/>
    <w:rsid w:val="00EF132D"/>
    <w:rsid w:val="00EF2777"/>
    <w:rsid w:val="00EF3282"/>
    <w:rsid w:val="00EF5908"/>
    <w:rsid w:val="00F0350E"/>
    <w:rsid w:val="00F04578"/>
    <w:rsid w:val="00F04FA0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3A4D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26</TotalTime>
  <Pages>1</Pages>
  <Words>179</Words>
  <Characters>1060</Characters>
  <Application>Microsoft Office Word</Application>
  <DocSecurity>0</DocSecurity>
  <Lines>55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26</cp:revision>
  <cp:lastPrinted>2019-04-12T08:07:00Z</cp:lastPrinted>
  <dcterms:created xsi:type="dcterms:W3CDTF">2022-08-24T08:51:00Z</dcterms:created>
  <dcterms:modified xsi:type="dcterms:W3CDTF">2022-08-25T07:02:00Z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